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28A43D21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1733B71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3275965</wp:posOffset>
                      </wp:positionV>
                      <wp:extent cx="2286000" cy="351472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514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24EB55" w14:textId="03DC38D5" w:rsidR="00E244E2" w:rsidRPr="00CE1045" w:rsidRDefault="00D012F2" w:rsidP="00E244E2">
                                  <w:pPr>
                                    <w:pStyle w:val="paragraph"/>
                                    <w:shd w:val="clear" w:color="auto" w:fill="FFFFFF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CE104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“If it wasn’t for the cupboards I wouldn’t have had dinner for 2 days last week”</w:t>
                                  </w:r>
                                  <w:r w:rsidRPr="00CE1045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17FE58E6" w14:textId="77777777" w:rsidR="00D012F2" w:rsidRPr="00CE1045" w:rsidRDefault="00D012F2" w:rsidP="00D012F2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E1045">
                                    <w:rPr>
                                      <w:rStyle w:val="normaltextrun"/>
                                      <w:rFonts w:ascii="Calibri" w:hAnsi="Calibri" w:cs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Pr="00CE104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I would say that the larder is such an amazing idea, it's really helped me and my family in a time where we had nothing, it's a massive support and I couldn't be more grateful for it”.</w:t>
                                  </w:r>
                                  <w:r w:rsidRPr="00CE1045"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13A51DA3" w14:textId="52A95E7B" w:rsidR="00D012F2" w:rsidRDefault="00D012F2" w:rsidP="00D012F2">
                                  <w:pPr>
                                    <w:pStyle w:val="paragraph"/>
                                    <w:textAlignment w:val="baseline"/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“It is a great support for students.   I can pick up food at college because often I don't get a chance to after class as it's late when I get home so the snacks are so handy.  UHI Inverness has the best support for students in terms of food and clothing supplies which is a great help</w:t>
                                  </w:r>
                                  <w:r w:rsidR="00CE1045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”</w:t>
                                  </w:r>
                                </w:p>
                                <w:p w14:paraId="01980465" w14:textId="77777777" w:rsidR="00D012F2" w:rsidRPr="00E244E2" w:rsidRDefault="00D012F2" w:rsidP="00E244E2">
                                  <w:pPr>
                                    <w:pStyle w:val="paragraph"/>
                                    <w:shd w:val="clear" w:color="auto" w:fill="FFFFFF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9pt;margin-top:257.95pt;width:180pt;height:27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BDROAIAAH0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y+4maYoujr6b8XB0m40DTnK5bqzzXwXUJBg5tdiX&#10;SBc7rJ3vQk8h4TUHqipWlVJxE7QglsqSA8MuKh+TRPA3UUqTJqeTm3Eagd/4AvT5/lYx/qNP7yoK&#10;8ZTGnC/FB8u327ZnZAvFEYmy0GnIGb6qEHfNnH9mFkWDBOAg+CdcpAJMBnqLkhLsr7+dh3jsJXop&#10;aVCEOXU/98wKStQ3jV3+PByNgmrjZjS+zXBjrz3ba4/e10tAhoY4coZHM8R7dTKlhfoV52URXkUX&#10;0xzfzqk/mUvfjQbOGxeLRQxCnRrm13pjeIAOHQl8vrSvzJq+nx6l8AgnubLpu7Z2seGmhsXeg6xi&#10;zwPBHas976jxqJp+HsMQXe9j1OWvMf8NAAD//wMAUEsDBBQABgAIAAAAIQC+8Frj3QAAAAsBAAAP&#10;AAAAZHJzL2Rvd25yZXYueG1sTI/BTsMwEETvSPyDtUjcqFOgJUnjVIAKl54oqOdt7NoWsR3Zbhr+&#10;nu0JjrMzmn3TrCfXs1HFZIMXMJ8VwJTvgrReC/j6fLsrgaWMXmIfvBLwoxKs2+urBmsZzv5Djbus&#10;GZX4VKMAk/NQc546oxymWRiUJ+8YosNMMmouI56p3PX8viiW3KH19MHgoF6N6r53Jydg86Ir3ZUY&#10;zaaU1o7T/rjV70Lc3kzPK2BZTfkvDBd8QoeWmA7h5GViPemSpmQBi/miAkaBh6fL5UBOsawegbcN&#10;/7+h/QUAAP//AwBQSwECLQAUAAYACAAAACEAtoM4kv4AAADhAQAAEwAAAAAAAAAAAAAAAAAAAAAA&#10;W0NvbnRlbnRfVHlwZXNdLnhtbFBLAQItABQABgAIAAAAIQA4/SH/1gAAAJQBAAALAAAAAAAAAAAA&#10;AAAAAC8BAABfcmVscy8ucmVsc1BLAQItABQABgAIAAAAIQAN+BDROAIAAH0EAAAOAAAAAAAAAAAA&#10;AAAAAC4CAABkcnMvZTJvRG9jLnhtbFBLAQItABQABgAIAAAAIQC+8Frj3QAAAAsBAAAPAAAAAAAA&#10;AAAAAAAAAJIEAABkcnMvZG93bnJldi54bWxQSwUGAAAAAAQABADzAAAAnAUAAAAA&#10;" fillcolor="white [3201]" strokeweight=".5pt">
                      <v:textbox>
                        <w:txbxContent>
                          <w:p w14:paraId="6624EB55" w14:textId="03DC38D5" w:rsidR="00E244E2" w:rsidRPr="00CE1045" w:rsidRDefault="00D012F2" w:rsidP="00E244E2">
                            <w:pPr>
                              <w:pStyle w:val="paragraph"/>
                              <w:shd w:val="clear" w:color="auto" w:fill="FFFFFF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E104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“If it wasn’t for the cupboards I wouldn’t have had dinner for 2 days last week”</w:t>
                            </w:r>
                            <w:r w:rsidRPr="00CE104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FE58E6" w14:textId="77777777" w:rsidR="00D012F2" w:rsidRPr="00CE1045" w:rsidRDefault="00D012F2" w:rsidP="00D012F2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CE1045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Pr="00CE104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I would say that the larder is such an amazing idea, it's really helped me and my family in a time where we had nothing, it's a massive support and I couldn't be more grateful for it”.</w:t>
                            </w:r>
                            <w:r w:rsidRPr="00CE1045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3A51DA3" w14:textId="52A95E7B" w:rsidR="00D012F2" w:rsidRDefault="00D012F2" w:rsidP="00D012F2">
                            <w:pPr>
                              <w:pStyle w:val="paragraph"/>
                              <w:textAlignment w:val="baseline"/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“It is a great support for students.   I can pick up food at college because often I don't get a chance to after class as it's late when I get home so the snacks are so handy.  UHI Inverness has the best support for students in terms of food and clothing supplies which is a great help</w:t>
                            </w:r>
                            <w:r w:rsidR="00CE1045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”</w:t>
                            </w:r>
                          </w:p>
                          <w:p w14:paraId="01980465" w14:textId="77777777" w:rsidR="00D012F2" w:rsidRPr="00E244E2" w:rsidRDefault="00D012F2" w:rsidP="00E244E2">
                            <w:pPr>
                              <w:pStyle w:val="paragraph"/>
                              <w:shd w:val="clear" w:color="auto" w:fill="FFFFFF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10A9E9B7">
                      <wp:extent cx="2546350" cy="8201025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201025"/>
                                <a:chOff x="0" y="0"/>
                                <a:chExt cx="2546350" cy="9105033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29990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7BE69A7C" w:rsidR="00B77123" w:rsidRPr="00A97548" w:rsidRDefault="00341316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The Larder and The Cubby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840806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0" y="7261878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3EF4E6BE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UHI Inverness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200.5pt;height:645.75pt;mso-position-horizontal-relative:char;mso-position-vertical-relative:line" coordsize="25463,9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8bXcwBAAAHA4AAA4AAABkcnMvZTJvRG9jLnhtbOxX227bOBB9X2D/&#10;gdB7o4tvshCn8CaboEDQBpss+kzTlERUIrkkHTv79TtDSrLjpGjXQfvUAJFJkZzL4cyZ0fn7XduQ&#10;R26sUHIRpWdJRLhkai1ktYj+frh+l0fEOirXtFGSL6InbqP3F7//dr7VBc9UrZo1NwSESFts9SKq&#10;ndNFHFtW85baM6W5hMVSmZY6mJoqXhu6BeltE2dJMo23yqy1UYxbC2+vwmJ04eWXJWfuU1la7kiz&#10;iMA255/GP1f4jC/OaVEZqmvBOjPoCVa0VEhQOoi6oo6SjREvRLWCGWVV6c6YamNVloJx7wN4kyZH&#10;3twYtdHel6rYVnqACaA9wulksezj443R9/rOABJbXQEWfoa+7ErT4i9YSXYesqcBMr5zhMHLbDKe&#10;jiaALIO1HH3IJgFUVgPyL86x+s/XTs7TZJKMRngy7hXHz8zZaggQu8fAvg2D+5pq7qG1BWBwZ4hY&#10;L6JZRCRtIUz/gsChsmo4maFNqBx2IUwIiNW3in2xaOyzFZzYbs/3gZeOp0kP3jzJZjA5hIAW2lh3&#10;w1VLcLCIDNjl44w+3loXtvZbvGWqEetr0TR+YqrVZWPII4XgnyWjZNlLt4fbGkm2kLpeOWEUkrBs&#10;qIMbbTVAYmUVEdpUkN3MGa9bKtQAyoN5V9TWQYcXG26/FQ7yuhEtREWCf51fjcRj3Gdm58EeNRyt&#10;1PoJbsOokKpWs2sBrt9S6+6ogdwEuIBv3Cd4lI0Cy1U3ikitzL+vvcf9EC6wGpEt5Dp49c+GGh6R&#10;5oOEQJqn4zGSg5+MJ7MMJuZwZXW4IjftpQJEU2A2zfwQ97umH5ZGtZ+BlpaoFZaoZKA74NdNLl3g&#10;ICA2xpdLvw0IQVN3K+81Q+E9vA+7z9To7v4d5N1H1QcvLY7CIOzFk1ItN06VwsfIHtcuYiGRQlD/&#10;8Iya9xn1gIzxh9qR+VFCEbeD173HJ6TWKE8xh4B/svl83lH6np+SPOv5KUuy0SzJ3pZiB9EfMsfz&#10;X8C8ywugMIxzTw6BD/AG3G618yzjDdjfya9Y//GxrgUr4L+roDB6UT2+3WnAKbdB0gjdSvtdMlpq&#10;vmz0u5DbYiUa4Z584wI+o1Hy8U4wrCo42Rci4JZQiG661iT1cd1vCkeAfgUbKtHztRinz4SvGqH7&#10;yoDjzg3goaNe4hUkQp9ypdim5dKFxstwqBLQ9dlaaAv8V/B2xaFgmA9rsJ5B0+egkGojpAslwTrD&#10;HasxU0qoH1hiQwEbFrzRezvRha+U033Op/k4yZNpUDFk/XiSexbHrgRqbDqaetoZeov/WVi9YcEU&#10;PwTLfhJ/pkMkDAQKrwA35I+uJXkzgwb2nGXTNJ/lx0jmU2zpfH8HWI/Sie/vTkUSK9PQPZzIn75N&#10;/MWfP7NX8L04fIL49rz7XMJvnMO5L3j7j7qL/wAAAP//AwBQSwMECgAAAAAAAAAhAOwFkzsJJAEA&#10;CSQBABUAAABkcnMvbWVkaWEvaW1hZ2UxLmpwZWf/2P/gABBKRklGAAEBAQDcANwAAP/bAEMAAgEB&#10;AQEBAgEBAQICAgICBAMCAgICBQQEAwQGBQYGBgUGBgYHCQgGBwkHBgYICwgJCgoKCgoGCAsMCwoM&#10;CQoKCv/bAEMBAgICAgICBQMDBQoHBgcKCgoKCgoKCgoKCgoKCgoKCgoKCgoKCgoKCgoKCgoKCgoK&#10;CgoKCgoKCgoKCgoKCgoKCv/AABEIAT0CT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pGbb2oAWimiRe9RXeoW1lbPdXUyxxxqWkkdsBVHUmgCeiqUOr2FyitBfI27ptYHNMfxFo+&#10;PMbUYQvmbNxkHDZxj654oK5ZbWNCiqv9q2uM/aY/T7w6+lM/t7Tt6xfbItzcqvmDJ5x/OizFyyLt&#10;FV7TUrW+tY721lWSKWMPHIjZDKRkEe2Kpnxl4dGrtoB1i2F6qhmtTMPMwRuHH0BP0FAKMnsjUorN&#10;l8VaJb38elz6lCtxJny4TINzYBJwPoCfwp1h4l0bU9Mj1jT9RhmtZE3x3CSDYy+uaLMOWS6GhRVf&#10;7dB/z2X8xRBqFrPK0MNwrsmN6q2SuemfSgVmWKKaHHegOD1oAdRSB1PRqNy+tAC0U0OMc0u9fWgB&#10;aKKCcDOKACiiigAooooAKKKKACiiigAooooAKKKKACiiigAooooAKKKKACiiigAooooAKKKKACii&#10;igAooooAKKKKACiiigAooooAKKKKACiiigAopCwFKTgZoAKKM84pC4BxQAtFNDg96Xeo70ALRTS5&#10;BxxSeZk4oAfRTQ5bpijzMDORQA3z16ijz0Aya+f/ANtP4V/HH4mf2KnwZgu1lt9J1mK4uoNQit1i&#10;uJrQJas291OBLyWRWKgZA3AVxnxXl/bG0DStT1Lxo8cXhnQ55L681L+0LIQm1i1TT7mJhuKy4S1j&#10;vI2LKCSFPOQ1Z8zK5T6x+2RdQ64zjO7vnpTluFPNflfZ/t7/AA90I+HvDd5+134Nt7bw/wCLbrU7&#10;ZV8WWReAy3+sSEXAkkDS/u7mx2xqWUBHBwRg+n6b/wAFIvBviHwX8ObW+/bM8AxeJrXxBqB8VWsf&#10;iyxtWvLRrW8SzfE0gjI8xrVmjEjlfV9tSq0WVyM/QFZwe3tUdzMzRExkBh93NfK/hSb9uy9sfCep&#10;6J4rj8RWGoaDotxrWoQ3mmNHDeebMdSjBQjfGVeDyym8FYyCwJIbsv2e9B/a8tfGWl6l8fZ/Os/+&#10;EYvLW9NrdQCM3wvQ0M8sKu2xnt+gR5VTlS1aJ82xEo+7oyv4T/a38Tan/Zd3f+HLe4hvvGU+gTWt&#10;kxa4h8skfaNvdOOemOK7yD48/CfxtpejWMF5NcQ+K47yPTY/s5/0j7PuEq+xGDx3yKxfhj4W+G/w&#10;QvtW8HTX09xMt3Jq95qWoQwr9m+0mRz8wIO0eW/Y47nBFc/4H+EXwk8Ial4WvNO+M7XEPhK9vp9J&#10;s3kgxi9dlaNiqhid5IXuTxg4rb3ex5EamKpxtdX9dtUN8E/Ef4CXXhvTfiKlpqlnHrV9JZ6baSSu&#10;fOW3LICq56bE+ueO1a3xD8J/BXwroYm8RarqcTeMGMNsYbh/MdzGXBVc/KVHzduQKx4vg18FtP8A&#10;hra/Du7+LVvPpNm941kbgws0P2p0kDqRg7la4jKtn/lqowQ2D0ni/wAI/CXxj4Q034eal4+jmh0e&#10;3Ngq3UiSyysESAOSRnzASpDgj52A53YoOiOMxyi02r6dV8znl174Jad4hvvBN1Z67JHY+G4ta1C/&#10;aaXasO0sp65Hy5P147VfS8/Z0ury0u5tXvrdj4Rj1eG4kuJFxpocOr5z13YyOp4qpongD4MS3j6n&#10;F8VJh/afw/h0K8s7y4iMkluyx7JScZEv+kR9Dgl1wORVab4AfB77Laad4o+L9xdRN8P/AOw7dZJI&#10;I9+nMHkWUbVHzbYmIbncEbrg1Vo9RLHZg1unq+ppeFf2lPDuh+Mr7wxKi6f4R0LwTa6la3t5GyyG&#10;NpBEg56gjGPUkVzfxEHwM+IHjGfx/qPj3WdL1Br2y0yW3t7fbJbzzW0scIOORuWVmB9V9M1a1L4I&#10;/BPXEvdN8V/GS51N9U8M2egeWHhVo40uB5DAIgIfzVA+bglTuxWhd+Evhj418JaHeah8TriZv7c0&#10;7U1uVt7aOQvBG0kSyBRjG1sueWwy4wCKei1SMaOMx9GTs03q/wAdjm/EmpfDDStFtfEKeMvEV7JJ&#10;4wj0TakG2aK8ZpDtIPONsp4/iAxXRfDjwZ8L0n1b4L6B451m4uPKtbO6SVTstpIY1lUDsp2hc9j9&#10;abrHwx+CdzpepOfjF5TXXjX/AIStZo5IWMF3CpJUALgr5aMdpySATyAa2rHwh8J7b4pw/FW68e+R&#10;qVjc3TSBmjh+0CSPZtmwPnVRnZnBGMZOAAmdMcxzCUoqTXTsYHifw/8ADbQvFdj4P1T4na7a3X9t&#10;GBpNzeXPcXc73CQlieu1tgx0G0V0n7NV54PF14su9BvdWmWx1JbG9n1bu1tEEJB+gwfoD3NVtY/Z&#10;48GfFjxO/wAR9K+J95NG3iSx1SNIRDKkFzajAjViuQhGMrnj3yMdl8Pvg/pHgWPxJaWetT3Vn4i1&#10;e4vp7eYL+4kmHzqpUZI+p4pMv61mFSVpW5dSnpX7UXwh1p7hLHWpW+z6a1+rfZ2xPbiTyy8ePvci&#10;nSftN/CiPTbvUZtYkX7HqkWnTW7R/vBcyLvRMZ7rznNfPf7UnxH/AGXv2D/hbY/Dv4tfFXxBJdeK&#10;FbR/Bfh3w/pUNxrV60k6kRQBQu/DMIwZGVP3gUnJFeYfslftxfsV/tKftE+IP2XLu+8b+GfHuoas&#10;sl34P+JHha2tPtlzaW8kcsSiF5ArBA0mxmRgUypYA5jno81jDmzDR8q2PtXXP2mPhZ4fMKaprEqO&#10;+nrfSx/ZzmC3aQRh5P7vzH9K6mLx54Wn1OXSotYi8+GOOSRd33VcFlb6EAmvNdF/ZB8OeHdXs9Z0&#10;rxhqnnR6CNIvvtUcUwu4FkaRWO9DtYE4BHReBXY6z8GvCeraje6pKLlJ75bVZvLmKgiDJjx+JyfX&#10;vnpRL2fQ1pyxTjeSR0f/AAk2irH5h1W2243bvOXhcA5/JlP0I9apQfEbwjcXMlpDrUJkhmEb5cfe&#10;Pl4H4+bH/wB9ivk39sX9sP8AY3/4J/W+l6F+01rfjJr65sIfs8ug+G7uS2uRhUCiXHkiQrarujMm&#10;7AyQA1dh+xJ8Vf2Zf2tfgBo3x5+EKeILHRL28ltdOXxOUhuXezlt49zKkjjbuso/4iSM5wSamVXD&#10;x3djSKxU9on0xZatY6jF51jeRyrx80cgYcjPb2IP41ZAbua5r4e+FdK8G+Hl0nTbpZY97ytIp6s7&#10;ZwOSQoyABk4UAc1uXOr2dmoku7iONWZVVpGwCx6D61PPDlvc3ipPRotUVCLuM9G60puVxwaq6YEt&#10;FFFABRRRQAUUUUAFFFFABRRRQAUUUUAFFFFABRRRQAUUUUAFFFFABRRRQAUUUUAFFFFABRRRQAUU&#10;UUAFFFFABRRRmgAopu8U6gBFzjJNNMw7UoyTu7V4H+3V+1nefsu+BbGfw9psN1rWuzyxaeLjPlxL&#10;GFMkjY643IAPVvQGiKcpWMcRiKeFoupPZHvfnLuxmmTTnadjbSK+d30f9qy/+C1r8VfCXxxt9Q1y&#10;TRY9RXSBpMRtJiYxJ5SkfNkjgEn8s132hfHjTtF/Z00z43fFS4h0/wA3w7DqGoQrkHe8YYxqp5JL&#10;EKB1JrT2ZjDG05bppWvfpb/M40/tJ/F3RvDnh3WL34aXmoTXHhm4vNct7azZDDdLPbKkYz32SSnb&#10;32UXn7VXxXsrm+sW+BWpTtY3F4vmQqQsqR3t3BGVyOSVhgc+1wCK9C+BPxp8N/Hf4X6b8TNHsPsU&#10;OpRySizuZFaSIJK8Z3Y91z+IrrF1fQpZWVL+1Zo1LSKsq5UcZJrN06lzpp4ijKKd1rseHxftRfFm&#10;K2vNWn+Dd9JGkYMNmsZDhkjui/OPmLG3UL/11SneFv2v/FPjfwrqHibw18NZpjp/ii20x7HcWme3&#10;ctuuMY4HykDsSM9K6H9q7W/inD8D7/Uv2d7i1m1wzReXJHIhbyc/OYyTtLgcc9ie+KZ+xiPiXN8E&#10;rW/+MOm2UOuTXU3nfZo0DSRhvkMmzjf976DGec1PsZct7mSxlN4r2SWtr36FOz/ac8dT+DtN8Qv8&#10;GtWFxeeJILCW08s7ooJI4nM2P7qNKY294nPQVi+Ef2u/ifrHh6xm174Iana382k2Vxd+XC5jimnT&#10;TdwGRnCNe3Ge+LN69wu/EXhjTrj7Pe6xZwyb8LG9wobP0z71Hr3ijwr4W8P3HibW9RtbawtYGlnu&#10;JJAFVFGTz3x/9aj2bNvbUlfVaHgPhj9rr45yeF7A618AdUfUPstql9N5ZjVp3tIpmYDBwu53T1DR&#10;kGu48GfHfxl4p8bWfhXWfhbeW9pf300Bu2jO2CNbZJUZ8jHzEsvHAIx3rS/Zy/aO8FftJ+Gb7xT4&#10;U097O3s9am0+GG7ZfMnEaRv5m0dARJ05xjrXpWyFSCEUMOOnPSiVOUXqOlXpVo80dUfzX/8ABTDw&#10;/oEH/BdvxN4ej0a1WxuPid4fFxZrbr5UnmxWDSAr0O9mYnjksSa/TX/g4q+B37M9r/wTt1rx1qng&#10;rw9pfivRL/Tl8H3trZw29yzveQpJAmwAshhMrFeQAu7givzM/wCCqekprv8AwXX8WaJJeTQC8+I3&#10;h2BpreTbIm+109dyt1DDPB7EV77/AMHDv7Iutfsp3Pwy+OOhfFXxR4s0G91q4tbjRvGV+1/a2t4k&#10;ayRsN3UOglyp6eXkY5rz43jGZ3/E4o97/wCDVjWPjPP+zT8RLDxyl8vg2z8S2beDZLxm2iVoJDep&#10;Fu6RjFs2Bxud++a+jPE//BZ/4B6z8fm/Zl/Zw8G678TvFkc0iXMPhqBWtoQnDM0zHbtBIG7pnvXn&#10;f7NX7akfx7/4IV+OPjb8HfBNj4X8QeF/AuuaXe6boNuIobO/t7TJmiUdMxukw9Ccc4r88P8Ag3W1&#10;P9pOz/aD+IF5+zV4c8C6r4gbwnCLpfHV5cQhLX7SPMeEwfMWL+Xuz7YraNRxjGKe5nyc0pPsfqn+&#10;zp/wVQ/Y8/aa+P8Aqv7OfiXQdU8I/ESRm0++8P8AiiAwPcSRhlNup3bWbDvtHU7sjPBp/wC1N/wU&#10;L/ZA/ZW+Oem/sz2HgXUPFHxF8QXVuYfC/huEySiZ5DPCZCWwrbnLjuAc8DGPkD4if8EVP+CgHxn/&#10;AOChNj+3J8RPHnw58M3MvjLStWvINBvLhlt/szQrtj3qCzMsXdskk+ted/8ABWX9gX9r7T/27/E3&#10;/BQb9ijUZPFy2Ov2s17/AMI3dLPqPhvVLe2gR4JIfvEYCuMZIDkFQOSSrV4x09DJYfDuVvmffvwh&#10;/bd+C2r/ALUek/si/E79mXxF4D8carbtdaFa6pb7ra6jt44pN0ciNtJVbSLp3iAPv5l+2V/wV2/Y&#10;t/ZP+Nl98OPGfw68Z2vibS9QeSZYtPaOK8IuP+PhWkPzIWjfawHIY+2Pmj9gr/gtP/wvv9r74Y/D&#10;z9v74P2aeMND1qbS/CXjezhe3urK/vFFr5NzD0KOWCHABBZWIwDXmH/B03Cg/b58LnaB/wAW1syf&#10;wvLuiWJqezumL6nRlLlnFdz7g/ae/wCCv37FXwe0Cy1DQPg94t1vw7cXEEJ8VaXpMi2BVfIGxZXw&#10;JAVtol44ZUGDk8/Sn7HHx0/Za/by+GkPxi+EfiFtbsYNPh0q90++/d3FjJEJwolVSCrMk7nPQg5F&#10;cx+2J8HvhnqH/BH3xh4Lu/Cunx6ZpfwXefT4vs67beW304SQuvoQ6KQeua/K7/g3o+IfxQ8BeB/2&#10;pL7wNcTLHp/wfl1W18sE+TqMCXH2dgP72GkI/wBwVX1ipCST1JWDw/K2l1P0g+If/BT39jvwj8fz&#10;+yh8BvhtqvxE8cf2mv2jTPC0JaOC4gnkmJaUttXy5Gck/dBYg9xUfwL/AOCln7FfxI+Ndx+xj4s8&#10;F6r8OfHQuhZJoPiGAxqboW4WNUbcVLGLaEzwwKgZyK/Kv/g3+1v9oZ/22PE2s/s96J4N1rxdJ4Bv&#10;pJD48vriKIQtfWhlkRovmMpJXOf4C9fVn7V//BFP/gol+1n+2Sf2w/HPjf4a+E9Sur7TWnXQb662&#10;2v2VY40dC67mciNOrZzwCKmOIrTjdbGksLQj7rXQ+5P21P2pv2Fv2BfDGnXvx+uI31DUIGTT9ItG&#10;eS8vf3bxvL5YbgFSyljxzgdK8f8AHH/BXH9mP4VJ4c1r9p79mHxh4H0Xxxatc+HtW1SxLLdxj7xc&#10;BsowEgbaeQHzx1r80v8Agrn4u1bx7/wWyvPDvxgv5JNH0XxT4f0pYrhiI4tNC2zvtB+6r75ZD7ua&#10;/dn9rH9iX9nX9trwFpvw7+P/AIKi1XTtIvlvdL8uQxPbyBduVZeQCuAR0PFXGtWqSaT2M5YXD07P&#10;lWu583/8FGv+CpHhD9ij9l//AITr9n/4balqzeNPD0N/4Q8VWtoW0iOa63RxtLKT/rBHHvEfcBQc&#10;ZNeZ/wDBBr/goZ8Tfil8EtK+HHxl8NfELxdrmteLtQU+O59OM2n20YQOsck+fl24IxjALACrH/Bx&#10;D4D8C/Cz/gkXoHw4+GWnW9n4f0PxrotlpNratujit44LlVUEdcD88V03/Bsm0bf8E1EU4z/wnmqB&#10;uenEVJynKso3NOWHsbr0Pze/4LdftS6/8Sf+Cm/hf4p6d4J8ReHW8IaPpSabp+v2RguPMt7+abzo&#10;0J+67cq38W32r9J9d/aS/YO+H3jDUv8Agoz8Tf2GfGnh3xZp8yQ3nivVPC0qTqGhWHzsbtijYViL&#10;4BwQM1+ff/ByUqf8PU9Hx/0Jeij/AMmLj/Gv1k/4LMCP/h1R8XyyD5fB67fl/wCm8NZR3k+zNJfD&#10;HTc0P+Cf3/BUH4N/8FFNN8Z658HvDerWtn4Nmt47h9ShCvceajspVQT/AM8zx715L4k/4OAv2VfD&#10;/wAetN/ZxbwH4wj8TX3iC00ma01DSvs/2eWeSNULhjkcOrdOQa+b/wDg0v2L4G+NG4r/AMhXRz97&#10;/pnc818u/wDBS1Yo/wDg4anMQUf8XI8I7tvr9m03P41p7afs4vuT7KPtGux92f8AB1ND/wAYGeC3&#10;YbsfFq0xnt/xLdR/z70f8EMPB+t+JP8AgnZ8H73SrDzbez8WeI2vJWUMsQkmmjGR3GSP/wBVO/4O&#10;pSW/YM8Fn0+LNp/6bdRr0n/g3FjVv+CWPhJR/wBDBrXP/b7JXJjMLHGzdOTstHp5Wf6G9CtLD01J&#10;L+mfQunfD/4g+D/FkPhnQvEGqPoem+HN9vtdds14JS2zkcAg9PTArDtbD4065bXFr4gsr6aOPUtF&#10;urOK4VGK7Gzcjkeo3cdxkV8xal8WrnQv+Cz/AMRvgt8RPiF4o/4QWy+H8Go2Oi6abqdYb6RbGQuE&#10;gVmA/eTHpgZx3FLqHxdOg/tG/snaJoXj/wCIF5o/jLUtavdHuLrVUiW6t5bl5Ft76F0LuYY3jjB3&#10;AkDBANcM8khK3LUklrovu/A6Y45rVwTen3pn1VfS/tDWrahHa+dNB/aUM0cjYDfZzcMzxKvqseAC&#10;DyPfmvVPh3a65ZeFreHxDqE11c+bI3m3C4faZCVU49sD3r5X8G/8FS/HPxK+OHjP4H/D39jrXtYv&#10;vAnjy10DXrqx1yB44IJJZonvTlVO1fKB2gHgnJGOcnUv+Cuvi3PxqTw5+ydfXjfA68WPxSx8UQrG&#10;0G643yoxjyW/cEhMdMnPAB6MDl8MHVc3Ucrq1nr1OfEYj6xTUVTS1+Z9zI4IxmnV8b6b/wAFYLWX&#10;xd8G59Z/Z/1fT/BfxsnjtPC3iSbVImmS8coNkluq5VNz4D7ssOcDpX2Msu5d2K9qMoy2OCzW46ii&#10;iqEFFFFABRRRQAUUUUAFFFFABRRRQAUUUUAFFFFABRRRQAUUUUAFFFFABRRRQAUUUUAFFFNMgAzQ&#10;A6im+anrR5q4zQBieN/iJ4N+G+gv4n8deJLXS7GOVYmuLuUKpkY4RB/eZjwFGSTwKZ4U+Jngjxvp&#10;K654U8SW17bNdNaiSOTlZlHzRkHkMO4IBFeO/wDBQT4X+Evit8J9I8O+MNd13Q1tvF9rqGm+JtBt&#10;/Ok0a9hSVobl48HfHvwhGOrqTwK+T9Mu/wBqjxBq3wh8UfG/R9UvNJ0D46alDf8AibQNPmtRrunC&#10;yEVnqU9vHgqWkDJuwBgZrKVSUZWsUon6OeKvF/h3wR4a1Dxh4q1WOx0vSrOS71C8mb5IIY1LO59g&#10;oJp3hfxboHjTw7Y+LfC2qR32m6lapc2F5CSUmidQysPYgg18A+FpvjH49+Gv7TnjXx98RPHn2zRf&#10;EHi20+Hvh+SNxa3em3EIi05kjMRaX96Nq8kY6jBYmX4NeL/jfrHiTwr4R+Lus+ONB8O3Xwf0GHwb&#10;d+HbF0ZNajZBfLKAuPN3p5W1xt2E4Azmn7QfKfoLHeQSO8MUqs0bASKrfd+vp1rxr9sL9mrwZ+1H&#10;4Zs/A2peI4tP16zM11okxYM2NqrICmcmPOzOOh2/j51+wpp/i3w5+0b8f9J+INvr6Xlz8RJL3RZt&#10;UaVoJ9Ka1t1hMbMdnGNvHIC46Cu6/aM8CfE3xz4t8I/Fj9njxRpbax4TkuxcWN1PiO/t5tgaIsOA&#10;P3R/EgjlRW1NtyTOLG04yw8oyjzJ7nyVea/+23/wTzu7ex1K6/tDwvHPst45j51nKDxtDffhJA4H&#10;A645r0f9s/4leEP2iv2E9J+Oen6J9lvG1aG18pn+a1bzGWWPjgglFYcdMdOa9I/aL8NftF/tN/DC&#10;T4NL8I7XQftl1A+pavf6pHJHEI5Ff90F+ZskDtnaTVP4ifsb6fafscQ/st+FPGNodas5I9RjmupB&#10;GLm4Nxk5B6KzMUB9l710c0XJOXc+c+oYyMatGlzOHLon37Itf8E+vg38OtT/AGTfD/iS98Pq19rG&#10;l3lrqF0s0gaWI3co28Nxwi8jBr5b/Y2+Fup/HH44+NPhdP8AEPWNKs30i7Weazn3SSxpdIqISxyV&#10;Gc4zzgV9X/sheC/2ovgz8ILf4deK/B2hzW2ipcf2akWrZnuTI7uEzgqoDsTuJzjH4+bfskfsrftM&#10;/s7/ABu1T4oeIPAul3drq9rNBNDb65GGgDzLJu5+9jaaOblu7jnhqlWGGg4OyVpfcWP2iP2WtK/Z&#10;r/YO17TrfxdqWqahpurxXllqE0zRtCbi6tYXRVU4KlAODnkkjrVL4F/FrxD8HP8Agl1qHj3w9csd&#10;TjvrqGxmf5/KkluxHv8AqoYkZ7gZ717l+258OPij8ZvgpefCn4Y+HrW8fV5ITc3dxfJCsCxXEUow&#10;D94tsxx0Feffs9fs1+KtR/ZW8Qfsp/FqxsbZVmlCanp+pJceXcNIJVDIPulGCnB6g+9EZR9n8zWp&#10;g8RHHNUItJQaT1tc4n9ib9nrwp+0f+y/4o8T/ESabUvEXiDVLq3i1y8laSazZUQxspJ42u244xkc&#10;dOK6P44fs5X3wg/4J/8AiLwr488YzeJL7SQbrTb6ZmX7JvliQxpk5K43HBP8RrL+APwx/bK/Y3h1&#10;HwPp2jeG9Y8N3mqB7a5v9WECJM+IwwJ5G/CjaerdOSRXt/jT4E/ET4lfs5eJ/hr458cwXWveJI5J&#10;TcohFtaPuVkijB+by12KCepJZu9TJpS0Y8Ph5VMHZ02p8rTv3/U8b/4JK/DnwbffCG8+Il3o6ya1&#10;aeKrqC3vGkbckZtYAV4ODw7dQT83Xpj6V1T4oQ+IfBl/qPwg1LTNQ1b7DK+lR6jM8dtJcAuirIwG&#10;VG+Mg45AGccjPg37A3wl/aG+Amk6l8NvEel+Hzo516S4u7yPVt80chjjRkVEBGSqIecY5r2G7/Zh&#10;+Gd47M0mooJoI4rhYb3asu2FodxAGAzRkKzADO1TwQSYqe9JnsZJRjTwMY1YuLStsflF+0j/AMEU&#10;P28fj9+2Fr37ces+P/hvp+oTeILbXH021vZ5ILYWixCNM7dxG23UE4yea+7P20v2X7j9vr9gfVvh&#10;F+1LrPh3wv4iik/tWz1XQZnurfTJ7dpDHON4DnMXmq646M4HTNdz4Vn+A3ifwRqupeEtd1aHS/EV&#10;nfWtv4ivmZbMlZp4GZT8qsfMuZAoP3tox0BqbUPhN+zRqtxNFcfEh2k1OM+Wq6zGAFlluYCEBB+9&#10;Jc3Cc5+ZgBggY5o0aEb36ntXoyl7zenkfJX/AASo/wCCb/7YH7A1/wCJvgz49+IfgPxZ8I/GjyHX&#10;tL86VbiMyQtEZYlIwTKirGyN94L1BXnyWD/gh9+13+xb+0xN+0J/wTU/aO8Ppa7ZPsen+IptrraS&#10;bd1tLjKTR5288H5VPB5H6CaV8Pvgtovii3Pif4wC+bWdfuV0W3iuE2GaM3F1LCeCCFX5sH7rRkgj&#10;cRU+m/Dv9lY6Mk2kfFc/ZYbGGSO4XXEIWFRYwo+cYIP2a2HOQWkbu1T7Gg7W6FSdG+j38jxr4P8A&#10;7Ov7dPxp+J3hvxz/AMFFP2hfCseh+E9Yt77RPAfgBTbQ3+pxgmCW6l3b3VG3MIgcOUBPArL1D9mf&#10;9tr4Aft+fEv9ob9jrx34P8U+H/iOtnqXiT4deJLmW2EEywfZ0uEmQMAxeGY8YyCQ3Yj6A1nwp+zJ&#10;4X1G3a6+IbW9xP4gt7K2ih1FD/pr3E/lxKoXglzOvoNhHGK0PgHqXwF0LTJfGXhTxzcH7VbeXOut&#10;XiebHFHd3I3MMDAMwnwTwQMdqr2dHl36mf7vlun+B8Y+B/8AgjX8a/j3/wAFIYv+CgH7YUfhPw7b&#10;6bqljqdj4M8HSPMs93aLGIGllYLkboxIxxliMdCa+N/+Dp1wv7fHhdlGf+La2nX/AK+7uv3K8T/H&#10;34XeFvCcPjO48VW91Z3WsW+lWbWLCZp76eRY4rdQvV2Z1wPQ1+Xn/BS3/glP8Z/29fjxefG/4sft&#10;OeDfDdxpOkz2Oi6B/ZFxHcmxgkklRtrH94xEuCw4JPGK561FeztHqxU6jc7y6I9R+Jvwp/4K9/tJ&#10;fsIWX7LGpaH8N9B0zWPCllYax48h16Zri508QqH/AHBTCNIgG/BPDMB1Feuf8Es/+Cb/AMG/+Cbn&#10;wL1Hw/L40h8R6746e3bxNrE0e2G6XDJDBGh/5ZL5rjLcsZDntXX/ALNHxg1/wr8IdH8A/tDfFPw/&#10;r+pNd6No9nL4VsZbfyY7u0SSAXKyH5WdQSSOACOB1rqtQ1D9nKx1Kz8MSeNZJbfWreeRbiG+UwwJ&#10;aolwd0n/ACz+R0I7EAfWuet9YVnRSenV2LpSpNNTbWvRH53eNv8AghD+01+yx+1W37T/APwTP+Pm&#10;i6UsN5cXFjo2vNsNnHMSXtC2GWaHadvzANjvnBr6U+Hv7Pn/AAUS+OHi/QNa/wCCh/7QHhPTfBvh&#10;/VrS9/4Qv4e27w/23eJKpgW6lzuEazBG2qcHbg8cj6W1D/hQ8Ooxxah8S7dby52GMSaom6Qy/KpA&#10;xzu8pgOMEhsD02PD/wAMPhl4j0uHxL4Y1J7qyvIo5ba6trzzI5EWRZFKnkEblzkcne3PNZf8KHN7&#10;sF95pzYV2vJ/cfDf/BY7/gjD4Z/bs8e6f+0D8IPiZpvhnx4baHTry3vo822reXuMbFk5SVVATdyN&#10;qgdQKZ8JPgB/wXO1/wAAW/7Pvxe/ae8B+HPDkdqLS58ZaXD9p1o2oypCN8qiTaNvmEZ4z15r7fuf&#10;gd4Cnh/szT9clS6aBli33SuSwRlRivViqn64HJOBVi2+AOgTaM2n63qt5cSSRukk0cwUlW8/264n&#10;f5u5wanmzH2t/Zr7wTwvs177+48D/bg/4JueC/2lf+Cdtj+w38PfGq6R/wAI3DYN4X1C+k87NzZD&#10;YvnnOT5geQO3UM5bBxivA/8AglD+w9/wUr/YO0BvhX4q+MXw4074d6h4mS/dWje8uZXYoskduxKK&#10;pmWPGDnBJIyeK/QJvgl4S37xcXm5bhp1bz+jGVJcdOgZBjOTgkZ5rwn9sHwRd/EPwfrfw98Az3Ed&#10;x8OtBXWNOlkkZQdQM3mQ7CB8zJHBInp/pIzkjjswscTUrJ1I206MKdKjUtCMuvVHxn/wUP8A+CL3&#10;7f8A+3z+1K37SGu+Ifh7oslvp9rYafp9rezuohgd3VmYqDuYsSa+6Nd+G3jz9t79jn4hfszftBax&#10;4V03XNYtbjRLyXwXqDXsVh8iNFK4fBWVZAWMZxwAO9cw/wC0L8TviP490mC48Y6l4L0PVvhpb6jp&#10;d1b6aJs6w0+JoZAynJRUKhMjIJPpXMeCfHfjbwJ+1Z430+aLVtM8I678QyNT17TbYFlmFjGsKNuV&#10;tsLuHDOBncoHAya7Y4WnFy8zVYOpKLTkrxVz5Z/YD/4JLf8ABXX/AIJ6/F3xEvwO+K/w9t/DviJB&#10;b6leaskl1FOsbnyrgW42ssihmwN2MFgc8EVPjx/wQJ/bk8YftrN+1jo3x78M+KNQTX9O1qXUNeje&#10;2kurqDymKGOMFVjVo/LUDOIwvUg19a2vxt/aLgnuPEsnj7WJktP2hj4fhsZrGPy5tA3D94cRgldn&#10;SQHuTznjWg+Mf7R17qdju1/VF1zUPi9Pol/4dS0QRWmi+XJidfkyNqBZRKWIJOMHpS+pxtbzH9Vr&#10;XvzI87/4KpfsL/t6f8FIPgn4U+DJg+H/AIfttK1O31zU7pNSnkb7ckNzAYUBT/VbZt24/NnjtXb/&#10;APBHL9nr49/sY/CW8/ZE+K3iPwTq1j4XuJrqG48O6lJJfQyXUxl8u4iIwikFsHgmqGifHX9sLR4d&#10;O0vW5NUvIdK8Sat4T1i++wqJNQ1Cb7R9iuUATCxx7bYbsYJlOc4qn8QPEHxk+DXxF/aA8RfDN9Qv&#10;dYh0/wAJQR6zJZiSZ41j8u5nRQu13VW5wPlJyQcYq1h1zc3kP6jJ3i5Ly+89G8KfsNfE3wx/wUZ8&#10;Sft4XHxC0KaHxJoMeiT6D9hlDRWafZ8OJCeZNtuO2MsenFQfHD9kS8/aZ/aS+Ef7Snwl+KXhu30b&#10;4S6ldPaabb27TJdSSMnnRlojtTaIwAACQ3XqRVTxJ8YPjdokHhx3+IUl54T1bx8YL/xBptmWnsNP&#10;MCtHbOWjAO6TIMgX5Rgdc58x+H3xb8ZfBf4Z+EbDT/EuoabpeqeOvFA1a3S3WO7uOXktmDOhVEDM&#10;rN8vzZAGADVLDx5WKGBlKL95X6HtH7If7D3xE/Zq/aZ+LPx71j4haPq1r8Vtb/tO9021spY3spBJ&#10;KyKjMSGH705J5+XjrXC6H/wS/wDijpmlftJWd38WdEkn/aFj3XDx6dME0qTfOCFy3zgpcuBnuF7Z&#10;o0X4qfHzVr3wro6/Hy81SLUPhrq+p6zq2k2kTQ/2lC58tEPl/KVwVweTsOOuQngv4/8A7U9tF4L1&#10;WPXNQ1zUPEvwv1i+vdKudNRI4dVtona3UbVDKzsoUqTg4JAGQAfVYk/UKn8y/r/hhda/4Jh/FbVP&#10;h1+zz4Fg+LOgr/woXVre/trhtOmP9qPDIhCsA3yDbEoOOck19rxymO2U3DrlR8xFfEknxx/aQn/Z&#10;w1r4iaL8U55tQTwVZzNpw03dd2uri4RZfvRBQjBmUx/MRtyDU3xJ+In7QM+jfG/4f2HjbXNQhsfA&#10;2l6j4Zu47VFmWWaHNxHGyINw55HVQwAIPJI0eW4ngZv7S3/DT/M+21nR/unPfink4Ga4n4E3aXfw&#10;k8O3C6xdX+/SYWN1eEeY7bRkN8qjjp0HA7nJPbZ9RUnnTjyyaCiiigkKKKKACiiigAooooAKKKKA&#10;CiiigAooooAKKKKACiiigAooooAKKRSTyRXI/Gb43+AvgH4Jk+IXxKvp7XS4bu3tpJoLOSYiSaVY&#10;oxtQE/M7Kv1IoA6/OOtFeU65+2J8EdAh1garrV5DfaBd2MGsaQ+myreW32uVY4HaErv2MW+9jAAJ&#10;J4r0A+N/Cwllt/7es/MhbbMv2lcoQQCDzwQWA+pFFx8sjWqpf2013Zy2qzNGZI2RZI+qkjqPcdqq&#10;Hxt4WEVvMdfs9t1/x7N9oXEvO3jnnk4+vFR+FPH/AIQ8c21xd+EtfttQjtLyW0uZLWUOI542KvGc&#10;d1YEH3oEfi5/wUD/AG3v24f2bf8Agpyn7IXw9/ab1r/hGb3VtCgjkuoInmijvUg8wZ287TIxFfs3&#10;8PPB1/4J8J2/h3UPFmoa3LCzl9Q1Ng00m5iRkgAcZwPavwd/4LCt/wAb6NLHpr3g/wD9AtK/fwzp&#10;HGWLcAZPtXLQ5uaRvU5eWNup+ef/AAXX0D9sbxPY+CD+yp8fdF8LWunzXLeItPvPFEGmzyyN5fky&#10;lpGG5FAf5e2c85r7B/ZKPjex/Za8Cy/GDxzp+va9H4Ts31jxBYzK1veSeUD5yuOGUjnf0PLd6/Lz&#10;/g6h8G+BIfD/AMJfi14a0Oxh1jWtQ1K21DW7JQst9bxxWxiSR1/1qrltu7O0MwHBIr0D9s3wX+0f&#10;46/4N8/g3on7OaahNMvgjwxN4qsdKZvtN1pS6YC6KBgsok8pnAONqtkMMgr2ko1GLlTgtT9ENM/a&#10;s/Zi1jxLH4Q0n9oHwbdarLJ5cVjD4ktmldyPuqA/J9utcT+3P+3x8DP2Fvg3rXxJ+IHibTbjVrG1&#10;3aT4Vjvo/tt/PJnylWLO4KSpy+MAKTmvxf8AhN+27+xD8Zf2NtI/YN/a5+CT/DPxJoUccGgfFjw7&#10;pSySWt5E+RdXKZSbdISyzAEiQMzfJxt+ov8Ag6F0n4e+IP2Zvhb8XPDWmaXc3ereKtkPiK0t0Mt1&#10;ZGylljQSj5mjyd4GdueaXtpezuio0fesz9Cv2LP2w/AX7YXwG8MfE/Sta0O313XtCTUL/wAL2esR&#10;T3Gn7mwVeMNvUZwOQOteXeKLFP2YPhrp/hHxl+0T4V0jULaS5uZrPUNajtZr6JnunSNA7hsK0yHP&#10;QlMHjp59+w3L8Of2V/8Agi/o/wC1x4G+FuhQ+LtJ+DF1fyarDpcS3F9KiSOgmkUB3QyIhbJ6L7Cv&#10;hH/giR8V/wDhZPxX+LXx2/aA/Z48bfHLxRqENlbte2mlx6p9gjne4e43rM4CeaVjC4HCxFRtU4Ok&#10;cRKMUralUpShd9D9UPhf4Z+KvxD+H+n+OfDHxp028sbrRhJJcx6mJ0huDo6W7IzxsU+S5AmPPG49&#10;KzLDw3D4o8bWnhYftHeEdS8QNIFtdPt9aSa7aCHVFv8AYUVyx2woU6cYzXw3/wAEf/2Vv22vgd/w&#10;UA8WW/iX9nvxV4Y+CfjS31qK/wBF8Swn7JFZs0kllG0bMytIARF3OHkGSpOfnX4HfAvwJ4w/4L/6&#10;t+zsILzSfCK/E3xFZ/2VoOoTWWLOKK7YWqvCyskTCMIQpGULLnnhvFTSjdHQsRU5na23bY/Xv4be&#10;KfB+jfHDRvhMn7RWi3mo2sd9/a2kx+I4nknf7cZoEVN5cTLlldcfd47Vlf8ABY3S/wBojxH+yJLo&#10;f7L/AMWdL8J+JG1iGa5l1HW4rBruxUSeZDHLIQFO4xseeQpHevy0/wCDhX9mv4T/ALGn7VfgHxR+&#10;zL4a/wCEOfW/Dv2+7g0m4kVFvLe5IS4QFjsfG3O3AygbBYkn7y/4OHPBXgzxj/wTBuvixrXhezm1&#10;7SdQ0iTSNWaHE9mLi6hEyo4wwRxwy5wcAnJUEKVZ1OZNWsY1L1JRkeu/8Ej7741+Gf2ILO9/aq+N&#10;Wi+JdXt9buh/bFrrUV1FaWoEapbyXCnazq2/JzxvUds1dm8LQfEfxX4zn+En7RvhmRZdZvNW1JdG&#10;1tJGsoptIis4TMY3O0LPbmbJwMZ96+ef+CEHw78E/Fb/AII26l4H+JHhmz1zSb7xBrf2uw1GPzI5&#10;djI6E55yrqrA9QygggjNfEP/AAbkfs+fD79pX9pbx3oHxfhvtY0PT/Bsd1N4fbUporO+mN3Gqtcx&#10;xuouFUGQhJNykvkg4XCjXlCMeXqTSlKjKTTP1c8NWFp8ddO1DwLov7SvhPxXqtvrGm3x/s7WkmMU&#10;ME1lLJGY43PAa2kw/wD0156mug8T/Db4ueCfDWpat4q+PGn6PYw6e8NvqWpX3kpE41CaeOR2chcG&#10;N4oiM8ha/If4rfDbQP2Ff+Dhnwn8Mf2ZmuvDugyfEbwvFHpkN08iR22pC0F3bAuSTE4nlAUk7VYA&#10;YAGO/wD+DkW4+OkP7aXgX/hZP9sL8HY7Gz/s/wCw7xbPIZsXuSPlM5G0c8hNmOtX9clyu62Oj21S&#10;TSVtddj9Efhlq/w88S+JbxfCv7Xng/UL668RTX+q2ml+IomLae1nBHLhfMzuWWDeH6AOwPWvUv2S&#10;bmHWfCV9rVp8ZbLxqqXf2G61PTL4T24nhLbgCCVDbXTcATzX5Gf8F7dL/Zi+IniL4I+H/wBg3RtL&#10;v/EVzpN3a3Fv4Ht/9bp8htxZRSCHqd3n7c8jLZ6iv2E/Y3+BHhn9nP8AZp8I/Cfwz4IsfDv9n6Hb&#10;vqmmabu8pL54w9y2WJYkzFzkknoM4AAca0qkmuncxq1akqetj5R/4KM/Fn9lP9gD9l5fB2vePJ9Y&#10;Ol6vFL4Y+HNnq8f2j7Wbxb+NpAMukMZTI3DBU4Gcg13n7MfwT/Zk/ah+FGj/ABR8J+PIzqGveF9P&#10;vtY0nSdchuJNLmm1Q61hwhLRkXLunIX5QRjiviL/AIOsvB/hXRtb+EnirR/Dtlb6pq51VNU1GG1V&#10;ZrtYltRGJJANz7V4AYkAdMV9T3vizw9+w9/wRKX9pv4FeAND0XxfJ8HNEdtWsdLhjllvJoYIUuZW&#10;C/vSj3DSfNn5sjoTWMZfvJX6GXL+7Xmeu+KPhJ+xl8CNds18a/HbS/Dt/Z65Nq9ta6t4ggidZZ7G&#10;S0lxE5yFdJnY8YLcipvDv7FX7MXxU+FXh3RPhz8R21DQ9J8Ix+G4dS0PUoZRd2sU9tOpkdMgyB7W&#10;PJ69Qa+H/wDg2v8AgF8P/jr8Lfid+1B8b9Fg8X+J9S8WHQvtviRPtjRW620VzKf3ucNK9yNx6/Io&#10;9c+K/sw+Ndf/AGBP+C/+s/s0fBnU7i08B+IPHz6Jc+F47hmtVtLyLzoERWJ2mB5UKHqFj2nIZsv2&#10;qsm1uPkd2r7H68RfsSfDOHS9P0y31XUlj0rxvH4osWaRS8dyLie4KbsZaMtcSjac8NxXA+L/AIBf&#10;sR/BixsfBvxL+Nel6JJDoOp6dJa6t4igt5by2vZ5ZS7qSC3lvcTeW2OPMOK+oLySQ2rtAwV9h8sn&#10;pnbX87vwN/aq+Jv/AATi/bQ+IGv/APBRP9meT4hXnivzLfXNR1iBZZoVad5PPsmnBjaGTf8AcG0F&#10;RGAw27TVSUafQmnGVTW5+1K/BT9laP8AZ006C2+J+lx+GdN8QWGu6f4sj1q3SKPULZohBMZt2wsW&#10;jVTk8njrXy9+zt+3N+yp+2X+2p8TPBep+PrWHSvDfhG60bR/GWua1Bbw6ql1JEkxt0l2gbWiyhHO&#10;Mn+I1tf8Ex9H/Yg+J/7EXxd0j9nbWYfEng3WvFmpeIG8F+ItLHmeGmns4WjsHjkLhkjeEtHJ93GA&#10;CShY/D//AAbI/CL4V/Fj9oL4m2XxQ+HWi+IIbXwlbS2cGs6ZFcrDJ9qALqJFO0nnkVDqc0o26lRj&#10;aLP1B8X/ALOH7GvgFbPSPHnx00/SDY6xoeoGDUfEltA8k+mWIsoMhmDfNEBuA6kZFavin9kL9mrw&#10;14X8KRePfiTHY6X4b0W903TZdW1KC3jubSe2ht2EjNgSbYoYwGznivyl/wCDmfwL4Q8Aftw+DNX8&#10;F+HbTS7jxB4PS91ySyhEZvbn7bOnnSY+85UKCx5IA54r7U/4ODPBPhDV/wDglzb/ABB1Hw5ay65o&#10;d9pC6Pq0kY8+0WeSNZkSQfMquAoZc4Yhc5wCEqiXNpsHJond6nvngT9i/wDZh+IVvpvjj4d/E2bX&#10;rHTNQ0o2uoWOrRXURk0u+nvI4/MXIP7ydlYZ+7gdBXWafffsufsq/Byz/Zu8X/HfR9EsbXSZbS3T&#10;WfEcNveCGUt8wywZThztbHYelfnX+wD+054u/ZF/4N2fGHx68DBW17TfEWpWujTTDcLe5ubqC1jm&#10;IOd3leb5mCCCUAPBNaP/AAba/s+eAvjh8MPiN+1h8eNPTxp4u1TxX/ZA1LxM5vpIIEt45ZCPN3fN&#10;K03zE8kRr05y41H7q7q5PLy9TxD/AIJs/E/xnqn/AAX4X4eW3xh1rxF4W03xP4utdE+1ay9zDNaR&#10;Wd+IGByVcbAhDdDwRX69eILjx18LPCreI/GHxL0jSYI4kWbUNa1BIoUbzrp8ZcgZYSQrjrhOOlfj&#10;b/wTX8I+HPAX/BxtqXgnwnpMVjpeleOvG9rp1lAuI7eFLXUQkajsoUBQOwGOBxVr9vT9o/xp+0f/&#10;AMFx7H4OfFDRdc8X+AfBHjq10zS/h3pMKv8AbY4UiknjWElVmeadCzFySUO0EKAKmlWdOnfzHiKC&#10;rTSbeiP168DfF5fizLJYfCX4/wDhXX7qO1kaa20rWYLh0f8AfgMVQk7Axt+cdjTfiT8QLn4ealMP&#10;Gnxp8F6GWkdprfVtTt7eRlxMyAiRgSPng7dFY9xX5Z/8FEfgD+158W/2wPCP7Tn7BH7EHxG+Ht3o&#10;ej2sV5JHoiWPnXsNzI8cpjhcqw2MiNu++EVSCBy7/g6D8DeHdD8Q/BX4nxeB7PRfFHi3SNW/4S64&#10;sU2vcSW8emLEsjDG8xB3jVjztwOgAG0sTJRvYwjg4yl8T+8/T74heP8ATvhdY6cvjz4zeDdB+0GS&#10;50ldW1aCAyBllCsocgsu5lOenFdRp/iPUNI1OPxZ4p8QaL/whpt2uLjXpLqBLMxtJcGJ2mJCkYMI&#10;3Zxkjk55/On/AIKGf8E+v2aPD/8AwRb0/wDaATwdcXPj7S/CPh/Vv+Ex1DVrm4vri4uPsqziR5ZG&#10;zEVlYLFjYnylQCAa9J/4NvNTuPjf/wAE1dc+HXxgWPxJoulePL7TLPTdZhW4iWzMNrceSVcEMvnS&#10;SPgg8sfaqWKlKVmg+rcsVJSej7+h6f8AB/8A4LCfsy/Gb9u3xN+yX4euPDtr4b8M6DPdN441HVIY&#10;La7v4biGJ4IS5CsP3pwwPzbCRxX1x4i8YfDLwXov/Cc+LfEui6Xp7KpXWNQvIoYmDDK4lYgHI6YJ&#10;zX4M/wDBvt8LPhr8T/8AgpR468J/EbwFpOvaXbeDdYng03WNPjuYY5F1KzRGCSKQCFYgY6Akd69d&#10;/wCDg7Rv2mPh7+1/8PfjaPAjeJPhL4TsdPk0nQVhaTS0uIrjzZ7e6jThTLsjGTwUCgfd4xjXqRhc&#10;6OW8rXP11+Hnxv8AgN8YLmey+FfxQ8MeIprVvNuodH1SC4ePkDeyoxI5GN3rTPib8QrT4d6vp9uv&#10;hCW9XUkna8mtrUuY0iCEg4ByW3/KD1K4r80P2B/2yf8Agn/+2x/wUB+Hvxy8BeF5/hL8T9L0XUNK&#10;1Hwu1oos/E8cts4jRJImEfmw5chmjWR1+XGFGP0u/aD0bxnqHwd1yX4dfEO68K6ta6bNc2er2un2&#10;100bRoX2mO5jdGU4AIwDjoRW0antI3TM3GSklcxbL9oDwZe2awR/DzXBF9ua3+ztobABw7AkDGMf&#10;KSD0I57iuQ8c/ED4NeLdR0Px3rHw/wDEEc2moX068h0l0MJumkiZWQjBOLdmOfurtOfmFfHH/BHj&#10;9pL9v/8A4KT+CvHXirx7+2TN4dk8MahaWtjDpfw/0eRZGlhkYu++DkDYPlGM88+m/wCE/wDgp5+0&#10;l+yt/wAFBov+Cfv7ecOg+JNO8QXVonhT4haPpP8AZ7yx3WVgaeAMY2QyZiO3bsdX+8MERCtK12y4&#10;+0jL3XsfTvwl/aE+BHhHwBDH4N+G2sW+iwpe3Edw2ll+EO+Z3bsWkd+CfXOMEV10X7T3w0jiF7Z+&#10;DtUkeHw9Dq/+h6SZGSGYgKny5w5BPy+zehr5J/aJ+L/7Smm/8FSfAfw3+En7Ynw90P4ayX+n6drf&#10;w6uJLT7TOTNtvLZoGjMrzTcpGysNp/u4Ofr3WP2p/wBlDwL8TYfg7rXxe8L6b4q1CaO0g0WS+jS4&#10;lYAlY9vqBnA7VftJS6ilzc122x8Xx68KGOKQfDjVkt7wI+G0dgWLSGNSRjA5BJz0GDWT4J/aw+Hv&#10;i26m02DwDrMN5b6tb6XfINGbEc0sMMwUnHAEcsbHdjjPpXnen/ttXnjLxF478Q/BLxx4Q8TeF/C3&#10;iKOK+vpLuHy9NtRb6cGiZ0kQrmT+0mDSbjmJcZUBTwPhH/go1qvi/XbGH4b+KfAOoeIfEGiLJH4b&#10;jvII4rjUBFceYYn88NORKtsm7dhowSFDU/aeYLm8z6Jf9rLwzouji8n+G/iRFX7L5MNtosjYWeWO&#10;JF4HUM+W/ugEnpXrOi6zb63pFrrVvFJHHd26TRrMu1lVlDYYHkHnkHpXyz8Xf2pvjz8D7231r4qy&#10;+BPDNozXKWNnql4Ej1BfPszFGMy7xcGE3iqR8gdQGBzkdJ+zZ+3R4H+Jnhnxn408ffFTwK2l+Ebr&#10;y5bzQb4kQxLI6GaZWdzGGHlkA8qWZTkrkuMkZ8sn7x9IeatOr47/AGPv+Cwn7PX7Xvx/8dfBnw5d&#10;W+l2/h7VrPTvCepXmoLu8TyS/aBK8MQX5VUwLg7iWWRThelfYBuVI+X6GnGUZK6FyskoqATK3C0p&#10;lUHGaoRNRUJkUdTQk0bruV80ATUE461H5xxkGn5wuXoAWiiigAooooAKKKKACiiigAooooAKKM0m&#10;8GgCC5voLK3kubmQLHGu53boB614L+2FoGjftTfA+T4S/Df4h6Gt7qGvabPDJdXg2OLa7iuSi4+8&#10;zGILx0Jr3a+MItJRcsvlhD5hboB3zXxb+zT8GPEHxy/Z50HRNKvbHTYNK8bS6hcamrs10qxsf3aK&#10;B8u7P3i3bpVRpqUdTixOIq0asYwV7m58ff2Evin8dNZ8ZfEy48Vabp/iTxHZ6FpmnWtu7rBaWFhq&#10;C3r7mHLySNuGeynHrTPEf7AnxE1ceKvEFj4psLXWtQ+MUPi/T5lnl2y6crxM2my+iFog5wMbsdq6&#10;v4WeOvil45+KHxAhvfizLb6X4I8SSFbFbNJDc2qpL+7OBnaNo6dfqa5/4R/tE+Pte+JvgPSb34hN&#10;e6X4w03UzqE12sSESQxSlJEjHEA3IAFycjqKPYrm3Ieaxik2mr6L8iH4c/sgpqHxM0r4meBfEuk6&#10;14Vj8NSaNe6LdX808en3i6s2oG5t2z94PtQjjhVA4GK9U/ZT+Bnij9m7wR4m8I3kljqCT+KdU1jT&#10;HtMrJNHc3MtwIpM9GXzAgPoPSvF/h58UvijafA7TX8BXVvNcf8Jlqh1PTrEx21xdWkJUlYjjar5Y&#10;Mf4mHTIBrXtP2lfiZ481vwX4b0TXbnT9N1vwpeXkep33l2r3d4k0sao7kbRsEat8vDhsnGRVexM4&#10;5pHlXNHVnwl+3h/wTR/4KOftQ/8ABQZ/2zvBfwI0yxs7W+0e40/TbzxJCZG+xJCCGI4+Zoj9Aa+2&#10;f2kfi5/wU98ffBHWPAvwY/ZLsdD8Qaxpb2ket3ni6FxYtIu1pUAHLAE49Dg173p2qeNb/wDZim1j&#10;xn4gtm1xNDuGuNS0ebCPJHv2yIQABkAE9sk44FcGnxK8W+A/FmkfDn4h6jfTXmj3091HeQyEf2rp&#10;4s7iUE/3mDpGre/rmvncdmVHLcQoVE7P7XS7ex9Lg8NUx+HU4PVdOtrHwr/wUM/4Jt/t3ftN/sof&#10;AL9m3wJ8J7ee8+GPhWFPEGtX3iGP/Sb2SytVmRc5Y7ZEkBY9cA96921P4Aft+2f/AAT++DPhD4Xe&#10;Ebfw98RvghqWjt/Zc+tK9vr9raae9pLEWTjbIH+63TbnqBX01pf7SWuzxaTJd+G7cDXvD9zqWnrD&#10;ISYjEofZJx0KnrxznirXgb9ofWPEOoeH11rw3HDb6/4fm1KJreQu6eUFLLjHO4HIx/Ws6ed5ZKok&#10;pO7/AFt/maSwGMjF3itL/hf/ACZ+dv8AwUG/4J+/H/8A4KU33gfT/Cf7GWk/C/X7G9b/AISvxXcX&#10;sIheExjKAQgGUbyWBIzivZf+Co//AASt+If7QH/BOz4d/s3fArV477XPhX9j+wRahJ5f9pxQ2Ztn&#10;Xd0VjkMM8cEV9W/FH4imTU/BeqaSmpQw3niZbVo3Z7csdhPzIR8y8dO59araZ+0rqt6NH+0eHbdT&#10;qXiq40eZVuD+78vIDjjnO08fSipnGW0as6dRvpr3vb/MI4LFVaanH/hv6sfOH/BNP4KftnRfsf2f&#10;7F/7YHwb0XSfBtp4XvtAub1dS8y7vLWaNkRRGowpUOwLE9ga+Z/2Y/8Agnz/AMFOP+CR37QWva/+&#10;zR4Q0f4keD/FEUcF9bteCBpI4nYwu6n7sih35GR8xr9Crj4u+IvHmt+CfGFgv2PT7zxLdW62scx8&#10;x44kkH7ztyUz7fL61o6Z+1B4kvdAk8USeDVNjBpt9eXmyRi1v5DsoibjG58Z9hngjmuaPEOVyqWk&#10;2raJ91o/1NXlOOUeZJa7+t2v0Zy37PkH7dvjPxbdfHn9o7TNP8P29j4fubbw/wDDPQ7wSfaJ3KuZ&#10;rmZuN/yBUA4AY5r4L+DP/BOP/goP8P8A/grPcf8ABQLWPgNYtol9431XV5tKTxHD50cF4k6Yz0JU&#10;Tbvev0e1b9pvxhovgS/8b3HgTdb29jZ3NtK0jRxyCd0Qx8jJKlxyBhh0qTxL+0v4r8L3PiqO/wDC&#10;NmyeFZLF7po7psyxXOMBRt+8Ofat5Z/lWl5PTXZ+f+TIjleM6Ja6b9dP80fBv/Bcr/gnT+2x/wAF&#10;Af2gPDevfBX4VWJ0Twpob2EeoXutxxm8eWTziwU8qFPyc9SCa9k/4KUfBz9s79sX/gn7afs1+C/2&#10;eorPxFq0li2qG58QQ+VZfZJo34b+PzNnHoOtfTr/ALRGvaj4uvtE8N+CpLyHStWhsrzbkyfvAN0o&#10;7KqnHXryeOM1tM/aU1+41G2F54Vt1t5PGk3h6Ro7g7t69JBx0yDTeeZa9eZ6u2zJ/s/GR6LTXf5n&#10;y/8A8Eufgb+2d+xH+wzrf7Ovjz9niO+1m3vr680l7TxBD5d2boooQn+Er8xPsK8b/wCCHn/BOL9t&#10;/wD4J+ftLa14o+MnwosTofijw+NLnv7PXI3az2yrMJCg5YHbtwOec1+gHhf9oLxOdH8TavrcVi76&#10;f44k0WxhZ9mFBjXoMl2xlgo5NY1/8Ydc8e6p4L1BFk0+RPHE2nX0UUpCzIisOR74HB71E8+y+Kio&#10;t3urLybsVDLcVJu9rdX8rn5+ftXf8E4/+CgHxq/4Kx6f+3n4Z+BViug6J408P6lDp83iKETXEGmN&#10;a5+hkEDEem4elV/+C83i74xfEf8AaB+EPg34eeNLK+8QR/2fPJ8FGxcy/wBovMJUklUfJKpXC4Jx&#10;tUnoa/YtEXyvlNfDH7c//BIbVvj5+1z4f/bu/Zz+Ma+CviPok9rLM2oWP2mzvJLZdsLFQQVOwbGX&#10;lXXGQOc+5Kl7rt1POjU95X6I+KfFv7U3/BWD9i7Q1+OXjv8AYS8FaLpOnyRyanqln4XhXyMnbuZ4&#10;/mTsMjpur9Vv+Cff7WFl+21+yV4T/aSttA/sqTxBDcLeadv3eTcQXEsEoB7qWjLD2avIP2gf2V/+&#10;Chf7Ynwk1D9nj43fFz4d+G/CmuRRQeIb3wjot1Lf3sAdWeNPPk2RByoBIB4JHINdv45/Zt8Nfso/&#10;8E0fEn7PH7PtnqEUPhvwHqMHh3y5Ga7lvHSSUS7l5Mjzvv4x8x46AU6UZQe+gTlGdrnhH/BfP/gn&#10;J8aP27/ht4L8QfAVLe81vwZfXfmaTcTCP7Vb3AjyUY8blMY4PUGul/Zd/Z6/am+On7Bk37Fn7bPw&#10;t0fwz4fi+Hy+HYbyy1Pzru4kiCCC42gbU2BFY853KO1c38Ovif8AtP8AwU0zUvEWiaFq19GbHwGt&#10;9cGylksYYZikGorskywu1DFpXBwNqcDBB2/H/wAUPjn8UvHvhO68U+FL42Nr4v8AH2ltNBZzQKmm&#10;x6Uy2c0iqQG81mAUsCCSpXnmnaLk5dwj2Z5J/wAE4f2Z/wBvL/gkvdeNfhOPg7b/ABJ8E+ItQXUd&#10;H1PQdUSGSG7VPKJZZOgdFiBPQeWCKsfsM/8ABJb9oLxB/wAFBNU/4KU/tnjTdN1S61681jRvCenz&#10;+c1vPIDHD5j9NscZG3HOVGelbXirxr+0hrH7LXh/4Lar4c1qwTQ/CPgG90mWGwla61K6a9jGpCST&#10;BKeQiAMvBwxLZDYr6q/Z8+Mnx58b/GTxh4C+JHhs2mm2cNxPoOrWdqBbtH9teKNDuUOsyxBdyNuD&#10;FSynaRmVGDsn3KcmlfTU9x1a0XUNOuNPzjzrd4/lb1GOvY1+a/hj4Jfto6F+y3rH7G37WP7H+n/F&#10;xtN0y50zwh43j1OJpJoCreQ0ry/vEZGxhs5wBn39j/Z++Mn7YvijTvhT4I1PxJNb33iKz12fxpqm&#10;u+HvMexuba9Qw2vAUJ5kTOq7ugAxnGKLT9rX9ry8ttF0q38Mwx6pcWvjaPWJL7QZRBa3NhNt0svs&#10;XIWRGDHGd4Hy++k3TqGceaOqON/4Iuf8ErfiJ+w18FPHn/C6Nftz4i+I1vDBc6dp8m+PT4I4ZVUF&#10;ujybp3yRwAox1NfOH/BNX/gnp/wUs/4JpftW+KJ/B3wm0HxNoevaYdMfWbrVvJgMayCSK4AwWyCO&#10;Uxkg4r7V+EPx3/ae8e/HP4bjx9p+s6HodxceJ7HxBbNp8Zt7m4tTa/ZH8xE+eNw9xsf5Q3l8DIJP&#10;0b8bT8bV+Hl3/wAM9f8ACN/8JTuT+z/+ErjmayK7xvDiFlf7ucEHg4NRGjHR9g5pH53f8F0/+CWf&#10;7Sf7bOpeBPjl8FrewvvEXh/QV0zXNE87y9370zeZEzcEBmcYPPK1H+1p+z3/AMFYP28f+Cf8PwP8&#10;afCvwr4d1CyurA3GnjVd1xq5gkA8zP3YVH3iDkkjjrXjPw4/4OF/+ChvxK/aq0/9kbRvgr8J4fEW&#10;oeNP+EbjubhdQ+zpdfaGgLkicts3AnIGcds8V9c/tQ/tAf8ABa39mz4N6x8ah8JPgf4osvD9m95q&#10;1hobaobmOBF3ySKryAMFXcxAOcDODUctOcna/mafvI2TOO/YK/4JwfGm3/4JmeMv+Cc/7V/w7j0W&#10;LV5by6sNes9UjuEM8skcsJCryDHLGj+hAxXlP/BOH9lD/grV/wAEzPHnij4LeDPhP4d8U+EfEl9H&#10;cLq1zq4jtradV8sXK/xDKFcpjJ8sYr0T9u3/AIKzftffCP8A4Jo/Bv8Aau+DPwy03+3viRp8Fz4i&#10;1KHTZLmz0YvCJFVY2LY3scAuTgIw6kEevf8ABOT9pT9pn9vT/gn9b/E/40eAf7K8Tt4ojht5LW3N&#10;oupWkNzBIbhFYjaGUyJxwSpx1xTjCnKSWui/AiUpwpylZbnyD+yt/wAE0f8Agot+zx/wVQuv23fG&#10;/wAK9J8Q2MnirXbu8bTdbji+0i/juU81EblQDcbtp5AGOtd1/wAFKf8Agj9+0nqf7Zkf/BRH9iLV&#10;bKbxN/a1jq934evJNjLe26xrvjboyuI8sp5JLetfoLqVj8bZPFGoa14b0uOzhnurMC3umjbzYEWV&#10;ZAWB+TJZGB5PGMYzVTRtF/aMsPsdrcaurQpJeNeSMscryMbmQx8kjCGIoF4OCCCBxW/1WHLa/U5X&#10;jqjbfK+h8/8Aw98Xf8FZv2lLGx8A/En4aaD8J9O86M+IvE1rf/aLueEMpkjtY+iM43Dc2QAeOa8T&#10;/wCC7P7B/wC2p/wUK+I/gnS/gh8ILMaL4Dj1FV1a+1yKP7ebr7G2VTqu025HPXNfco0v9oqe2sZd&#10;VSOe8tRHMJMQ/JOdKmjkxjsLt0x/s7u1ZfijxL+0j4aitrO8aaTzmMktxbWsMjhFtbXcFHClvOM4&#10;VepBHPy0fV1KLV+xEcdKF24M8K/a7+BP7W3xy/4JLaV+yd4d+CUEfjK+0HTNG1K1l1yIQ2a2RgPn&#10;7/4xJ5PAHI3c1T/4IS/sr/tTfsM/BjxF8Bv2g/hZBYRah4im1q11qz1eOdCzw28XklV5BxEWz0r6&#10;v8S6b8ak8Z3t94ZvW/s26ks/LiaSM+XCsUvmKit91jJ5ZJ7jd3AFO12z/aBlsNGttOvrP7RJoLx6&#10;1JGgVRfGFtsqH0Eu3jGMHPY1X1ePMpX6FvFS5WuXqflp+yD/AME2f+CiX/BO3/gofr3xX+FPww0X&#10;xh4d1qC/0+PULjVRbxmyubhJg7ZGVdGjjyMcgMB1FfWHxW8Bft5fC/8Aazm+OmgfDbSfiL4E8deD&#10;9O0/x94H+3ArZ6haxsBNbJMNpU7/AE+YDnnFfRCW37R1kkNpYmOVo4o/LkumiYA/2bKrBz94n7Z5&#10;LEjPy+3FYumSfGbQfEtxAniGzsUvNaa61JL2SKWVQ0NmEGNwCqTHcrx/eUgGpjho2tcX1ycpK8Gf&#10;C/wN/wCCRvxG+Iv/AAVHtP227v4Q2fwp8C+H9YttUsfC8N4r3F3dxQqdwWP5Y0abll6Y4Hev1A+K&#10;kij4V+JAT/zAbv8A9ENivK9P1v40atLaR3fiq1YW9xYT6gsN1CrEJcSm4TK4ypgMLehwc96u3/hG&#10;X41fCTVvhr8cvHc9jHqFxsa68O639jnktigDRl4WyAX3qRnDAdgcU/Yezi0jSFadSSvFo+BP+DVK&#10;RT8Ivi8Mj/kYtL7/APTvNXl//BXO0uf2s/8Agt58Nfgv8GUfUNU8N6foum61cWa7vskiX9xezMxX&#10;oIoZ1Ynsdw6ivu34Rf8ABI79hv4Bx6ha/Bzxl408Nw6ps/tKHR/iHdwLcbQ+N+2Tngtg9ufevTPg&#10;h+yf+y/+zDa315+zr4M0ceJL+QCfWdSvDdX96xbLebcSMZJDgnq3oOlYexk4r1Orm/ecyPzf/wCC&#10;jugaLov/AAcQ/Ao6Xplvbfa77wrc3RhhCedM2qzhpGwPmY4GSeSKT/grP8OvCPiT/gux8B/C13pE&#10;Mdn4gn8PRawlqvlNdLLqsschdkwSWT5SepHevrD9oT/gm/8AAzxj8aV/az+NXhTX4fEGnXyXtv4s&#10;l+JNzAmlPG/mwiPBPlIkzsEQcKMHuQOA+MfwE/YH+NPxqs/2hviB8SlvvFWlrHLperD4uSpNbSQg&#10;TQiEhgIwkpYjA680Rp1JXNIQnVV4pvQ8c/4Lt/so/DH9h79j+x0r9lvwlJ4d0fx98RIn8bGznci6&#10;MNrcPbQN/wBMgXnYL0zXRfHj/gn748/a2/Y1+EvxVuPjj8OfBPhPwD4Yh1DQ/E2j2rQPFavbQgK8&#10;oP3lMa577896+zJtS+Av7WnwWP7PPirTPDvjrSW0OJfsOp+K47q6luUAUEycsZFBY+aDuzXnPwO/&#10;4JPfBX4Ma5b6loPwp8Q6jpOm6gZdL8N+IvHs9xp8DJLhJPszZjbjMgDZAIB4NEqL5tUS+anG01Z+&#10;Z8l+N/EK6p/wcX+BfBf7TevjUNC0DSbK28Ntq3/HrJcNoZeGYK3y5kvWYg932jsK/QPw5+xv+x38&#10;J/2qvFPxX8N6VawePPiJ4duWvtDaYNDcWkZhE0ot8bceZ5JyR1c46mp/2j/+Cc37Nv7dNhofiz9o&#10;f4Yzaf4m0uECy1TR9SeC8tEDErH50eC+OGwchW6HjNZ+geBv2Nv+CYPh6XxZr2t6wt3rUfkXPiPx&#10;BdXOp3k0cZAEPmNuMaZZcIMAtzya0p0paomPNWkowV32Pzy/4Nv/AAMPG9l8erHRhZw61b6l4Xm0&#10;28niUyWypcagZTGSCVyo2krjqPav1UtvAHx50cTabpfxIjmtYp4lsZL2DdJ5KwRhi5HUmbzD/ukC&#10;vlD9m39lX/gnbonjK3/bG/Zc8PeIAviLxm1i1rHr1zaWMd0G87m3ztaJXBZVI2jPA6V9leFPj14T&#10;1+ws5b5ZrK6vAzLbSRlvkSYxb9wGNu4A544IJrjjmGGw1R0KkrSXQ6pUMVFX5f8ANHIr4U+PPgPw&#10;leapqfxMs1h0+OS7uLiaEsNi/vJCx69FbGOze1Zdp8Q/FWoaTJr2nfHfw95cyrbRTTMF2SqLv5Sp&#10;6Nue3J9ViOOortvHfxo+H8/gq8l8tdUt7qG3iksTGwE9vdSCEPyOYzk8jrgjk4rjdQ8Gfsq6tZR2&#10;3iHRdN024s7/APtG+t7NysbXEI2SAnjeFEhUjHQ44xxSzbBSqOCmr2uHJiuVS5PLb0IYPG/xNnvb&#10;hI/jX4fMEOsKsjSEBWjSaZ5olPc+SY1J7MjVR0yz+NPgbwadBPx10NL+zsAlxPqEu7Z5WnQI8hJ9&#10;J43c+0nNdZZeF/2Xnks9P0/wdpbSZuLqzthZncvmM6SOfTcyuufXPry2K8/Z58ZaJF4h8Z+GtL87&#10;V7Npr5Gi8xRHcEQHzDjgOQFycZPTOM1X9rYTmS54/wBWD2eI5b+z8tv67Gp8L/iNHp73Fp45+K+i&#10;6g9zIv8AZ3kXChuTIdpHum0j3BNdbd/GH4c2dql3P4wsfLkEbRsLleVd9it16buM+x9K4TTvDX7L&#10;58RfYrDwvpcd5HfSRLmx24uIYTuUEjqImPfp071l6qP2eYrWz03w78PtL1COPVrHTrm3aDZ9nWQt&#10;JE2COVG4sB05rOpmmDpx5nNdjH6vXnP4Gup6dd/Gb4b2NwlnceL7ETSMixxeeNxLZ2/QHBOTxxV7&#10;RfiN4M8SXq6d4f8AEtjeTND5yx29yrsY8434B6ZIGfcV5V4d079nPWDa3mqeBtLg1C9uWhhhWDzH&#10;K28zWyMTjoM454G6tLwrqv7NngG4XxH4S0qx0+aHTbiOO4t7FlYW0coEwBx91XUFh24J4prM8HLl&#10;tNaq5LweIX2GeumTAzigPk4xXmXx0/av+C37N/h6z8U/FrxWbCx1Dd9juI7WSVZMAEDKggZyMZ61&#10;p/s//H/4f/tI/DqH4pfDHUZLrSLi5mghmmhMbM0TlW+Vueor0Y+9HmWxm8PWjT9o4u21zvKKad/Y&#10;UZf0oMR1FFNBYnBFADqKKKAG5fvXCftBfFHVfg58LNU+Jem6VHfDS41kmtZJCm9TIF4Pr8wrf8U/&#10;EDwd4JNv/wAJf4psdN+07vIN5cKnm7cZxnrjIz9a8n/ad8cfD34q/BTW/hx4V+Jvh/7Zq0KRRvca&#10;kirGA6tk/wDfJ/E1UYtvY5MVW5KMrSs7Mu+C/wBo+fxR48sfhz4t8LWyxap4VXWmvrO482GCIjlJ&#10;sgbD15zzx68b2m/EL4QaTpF9afCm+0Nb7+x5NStbWzjVVuYow43gKBuTcpGR79K8O0vQ/Dtn470z&#10;xTpPxP8ACujRWPgV9HvLeHUI3TU7ryXjR5VHylVZg3PJwRVz4a/AL4o3OvaB8R4Z9JvoY/Bd3otz&#10;dWeoBknZvMCumBtVRkDaOBtNbSpxPMhiq8rRS5n36rY9I+BnxX+G+ufDTQ/idr2j6LoereLIbl/s&#10;ttCoe5EUrhscbnwoBP1/CtRNc/ZZsotG1CL/AIROOPU5JZNDuI4IcTsCRIYmA5weDjoeK858Mfs3&#10;fGHw74Q8A+GG/s2aHw7a6hbavEs2x5VmLFCkgG4L83KjH3etQeCf2XfiloGkfCTTdTttPx4B1S8n&#10;1JluM+ak8mQVGOwOefSlyx7mkamJVl7Pa3T0PVbPW/2cW8Iya/Ynw4ukRaiYHkijjEa3Z42AADEh&#10;3YwOSDjvTr/xL+z5r2kW9pqkehXFnBqBsLO3nhjYJcg8wImMh/VQOh5r5s+J2gaT8LLfVPCvi74i&#10;6DpeuXXxWHjLR7C6u/kkhIIEMmB8vB6+wr1n4n/Bbxf8Urnwh8UPCen6Xb3GkaxJqEmnWt1tjvYp&#10;4Y0aTzUHMhK8N/dYUnG1m3uKOKrTTioK63XXc9Iu/Hfwc1nwtb6Wmu6XcabqbNZWNrBICs7IOYVR&#10;epXHKjoOtcX8DPiZ4b+MngzUvit458LafA3hHWNRtLW6jiZvLgijAeQZyTuQkkcn61iP+zT4m8L+&#10;OvCPxI+Hvh7T7b+x9SvptQ0Nr1mVhdRqpk3tkeZxk9ice9dR+zb8F/Efw78E+JPCXxCtrWZda8RX&#10;l8yW77kkin6xn8AR9DWNTDYeprOKfy7bHTRxGO9tFLRa+mx5ZZ/8FBf+CbOmMwsfGEKlreW3+XRb&#10;v/VOcsgGzgE+mKfp/wDwUU/4Jx6Tc6fe6d44jhl0uBodPddFu/3EbdVX93wKT9rn/gnn+yxP8A/F&#10;3iTwv8LbPR9U0fw/dX1je6cWRhJDE0iqRkgqduDxX5G7Bt28VVHLcBLWNNJryPnc44kzzKaqhUaf&#10;Nfa5+snjr/gop+wt458Q6Dq9/wDGqSO30LUDei1j0O6BllClVy3l/dGenf6cVu/D/wDbJ/4J7fEb&#10;4gaX4S8F+IILjWtW1lG06L+yLlN95IeHyyBQSepOB61+UHwY8EWPxG+MXhP4dajK0dvrviawsJ5E&#10;6rHNcpExHuAxr9eNV/ZA/Zr/AGdfBNz8Tfhx8INJh1rwzZve6dfXW+SRZYl3KcluvA5xxXLjsBle&#10;DhOtVhf7T67LodvD+eZ/nlRQpuMYpqPXW/8Aw568Pg58OYZvt1l4XtobgXTXMc0akbJiCC4GcBue&#10;tcT4D/Zj03wte6c93qIuI7D7QLvarAaisysCsyklSBuJwAOcUvhb45XMnhzRPF2va1atDc6Kb7VL&#10;KGFjJH/qwNmOo3uF/H61Y8XftCaRP4K8T3PhC5+z6poFrFJcLdwllhEnKkgdeAfpjmvm5VuH6yjW&#10;kkmldLZu9n+h+gxp5tBulFt3dn5O9v1/E69vhD8OG8Pv4Zk8KW76fJs3Wr5ZSFbcowT0B5A7V51+&#10;0X4p+GXwV0+TX/FXwxXUbLXpoba+lhYbp5I1LRo4JGdqpkGt2H9ofwxpFnpen6/LNNqV5oMeoMln&#10;aswkUqMlR7nOB7V5v/wUhuFuvgroN3EGVW8RxP8ANwQDbT8H3rlz7GYOOS1sRhLc8Fe9r28n8nsb&#10;5VhsRPM6VLEX5ZO27V/NfNGtrXxv+GvgmLRvif4w+E15p9vrkMItdVj2SKF2h4/MCtnIU5BwT6dK&#10;9S0b4d/CrVtJtb7SvD9nJazXQ1O3kRiVaZwGE456kHOa8J8V/Cb4rfH/AOCHgnwTYaXaafpdrYWl&#10;xNezXG52xAEXaoHcMSfqKyv2g9N8R/Cf4k/DH4eeCvGmpWttILWxIW4OwhJIolYr0J2nODxXi0c2&#10;xWBpyxFegp0bRSdknzSaul5XZ3yy/D4qcaVKry1Lyvq2rR2/A+kLj4SfDS6hvLe58KWrLfXgurxN&#10;v+snBz5nXhsnqOaW2+EvwztriG6tfCtqksF8byIx5+Wc/wDLTr973rx7x/4A8UfBf4Ua/f3n7QN7&#10;DPqeoRyx6hqGWMY5zGg5wWGenHFcB4s8XeIvA/xC+Gl34P1LXba31a6WK6k1G9d/7QQyQguUYkDO&#10;89h94dMV6WKz7C4GUfa4VJ+7fa65nb89Tnw2VYnFR/dV21rbdJ2V3v8Ace+eK/jzqHhv45aX8IIP&#10;Al9dRalErtqkSny4wS2e2CF2/McjGe+Ocj4/3fxTg8WQ/wDCu/7TCnQJQPscbmNrn7XbFVyBtVzH&#10;5vLcYLZrz74q694l0X9t3wn4etfEV8tjeQxXE9mbo+XubzgePT5RxWL8XviB488G/G3WdV+Jmnav&#10;qHhRlaHTpNJvHjjtF4G/KEfOOQc96mnxdPBSrTqxclGpyrsla+tuhnV4deOjShTkouUObzetuvU9&#10;G1zx78btc8ULo7+EtUtbS11+zkjlt7FxujS9kSUFhwyGEI3Ug569g3Tfi9+0PqayWsngO4t2+1Hy&#10;5JdIk+VPsEknPG3IuUjj6nh+p615v8Y/j94l0/4X+APCvgXxhd3Fvre/7drKnbcSokipsyejfNhj&#10;6j3rstE8PfGnQPjpo2t+CdK1a28Mzxxw6xa6pfeYpJ3ZcBmJyAVPHcV3U+NMPWxXsqVFy1im105r&#10;fgrnDLhbEUMOqlWvy35rJ6X5XbXzfQ6e6+JPxvj8NXGqx+CHW6t1smTT10+Ta0MkduZ5VbH30Z7g&#10;eXgkbFODjli6/wDG3WfH3hqy13Qbi3tbXV7eS8msbOTyrm3ezut5dmGV2yeUChxj06Y9sEa9dvPW&#10;l8qLGSK+05oyjsfP/V56Xmz4o/bM/wCCi3x1/Zw+J2seEfCf7P63WlaX5Qh8Q30c/kzq8KSEgrhc&#10;BmK9f4e1fM+v/wDBZX9rXVXZtIj0HS0f+G304Pge28mv1P8Aih4Z0XxN8PNb8P67p0d1a3elzw3E&#10;Mygq6mIgg1/P8qADBrsw8adRXaPheJsRmeXVo8lZ8sunbyPrr9mX/goR+1n8Vv2qPAfhnxb8TpJN&#10;N1LxPbW19Y29skccscj7WUgD0Nfani74jftZeH/GXjLxJ4X8P2upeH/DfiaS2tNLvrNlm1C2ksdN&#10;aEwMi5bFzLehmzjbGBg4yPzE/YeX/jML4bZ/6HKx6f8AXUV+w/iSw+J8vizVJNEedbMy2RsyzDyw&#10;gD+fx1yRtA/2q4c0rfVYpxg36HucE1K2Ows3Vn16s8p8WftLftInxRJ4M0/4N3lubHWNPil1OysJ&#10;njmjF9YRXWzepyhiuJ3V+yxEjnJGx8Lv2n/jt428V6X4W8Tfs/3mj+cytf3cyymAjzIFZYnC/MVW&#10;Vn+YDITBCkNt7jTbj40Q2FtE+nx5VoIpvPTc237KjO555/fblPoOa1fCs/xJuNU0+bxJYxwxtFcf&#10;bo44xtSQGPy9p6lcb8HqehryaeYOo+Xkktex9pLD8i3X3n81HwP8feFvhR/wWO034keO9Qa00fQ/&#10;jxdXepXCQtJ5cSanIWIRAWPHZQT9a/ZT9r3/AILlfsqeEPhjb6R8EtTXxd4k8R69Y6Ra6Tq2gXcN&#10;qYZrhEuGlMiJlRCXAAPLFeCM1+QH7JyQTf8ABcPwzHcRq0cn7QkoKsoIYHVJODX9EH7Uf7H/AMG/&#10;2svhj/wrL4gaDBDDDq1nqNlqFnaxrcWk1vcJOpjbHG7YUbHVWIrfDqUlKxNZxurnxJ/wXB+LP7RP&#10;/BOb9mPwjrn7LWv+FdH+HL31p4Vh8DXXhiK6S3YwXM6yK0u4GMC3C7COMZ56V6N/wRs+Pn7Sv7Y/&#10;/BNW98f698RrO18bTeItR0/SdYk0mNreyWLyfLAgXapRVY4X3rzL/g6rC/8ADv3wZCjZb/hbtjx6&#10;gaXqfP4V13/BsxKg/wCCY8I3dPHmrf8AtHmr95Yi1+hOnsr9z4x+Bf8AwWa/4Ka6r/wUVt/2ctd1&#10;/S/Gkln4s1Xw7D4btbGKxt9RvEFxbRO8gG5IhKFlPoqH1r6a/YV+Jn/Bcjx7+294r8EftQaFJ4f8&#10;Knw/qCrqE+jRtpdldtERZSWrrxPiTaxXcdy7t2M8fnx+xFJEf+DgqzkLDDfHXX9reo+03ZP9K/pE&#10;IUMxRR/vf5+tTRjKd3zBUtTdkkfgx8WP+CxP/BU34Uf8FDW/ZYuPidpHiNtA+KUGh/2bZ6LFZxa3&#10;/pixLCxGWQShgpwflznJAGfa/wDgrf8AHP8A4LM/sPeD/Df7Seq/tH+GV0PVtbTT73QfC+i7ItLu&#10;mhkmSItKGadCIpBvOORgjmvin9oV0P8AwcJXDE9P2mNLH0P9q238ufyr9Mf+DpVo1/4JvaMuV5+K&#10;Wm5/8A78mpjKXLLU0tHmjpuZH7E37ZP/AAVJ/wCCpn7Lk3jf4KeIPBHw7OgNJpOoeJrzT3u59a1O&#10;ONJSIos7baPZLFub5vnzgY4HiP8AwTE/4LI/txR/8FCbP9hf9sjWLXXkvPE194cvpmtUS603UoGm&#10;Th0xvXzYyhB6A5GMc/Qn/BraVH/BOLWQ55HxS1I/+SdjX51/BmaN/wDg5LvGRxj/AIaa14Eg8f8A&#10;IRu/8/Wn7SVoSuSuV82h/R15ILYVcD2rn/FnhrwJdadda14s0y08qGPzbu7uAF2LGCd5bttAJzxj&#10;mt3zyThTmvMv20PDvinxT+yz498P+CxIdRuPDNyltHD96Q7CWQe7ICv416FNXkjz61WVGjKcN0rn&#10;xz8Z/wDgrv8ACvwb4sutB+BPwU0/VrOBWtn1a/8A3aTrypCKvOw+pIznkV1n7KX/AAVF+B3xl8a2&#10;Pw8+KXwtsfDeo6hcLFp19Hte2aXcSqsW5TLH5Scjceo4r8xyrQM1u4KsjESKw5BBxj86ueGtA13x&#10;b4ksPDfhaykuNSvbyOGxggXLtMWGMY7g9+wr0pUaPIfl9LirOfricpX12sft58Tr/R/BnjTw14S0&#10;3wnpf2PXUulnZrEyOgihJXaFPI+dh07n1qGx+IHgDTLqz0eTwhDHrclvN5ckdmAhmigFw2ATuAyx&#10;Iz1IOMcV29v8O9O1VvD+ueI0abVNGtdsM3mH5ZGjCyH3zUE/wM8BT68/iNtOkW6e5lnLrcNgSSRi&#10;NyB0+ZQAa+NxVDOVWm6M1ZtWT6LS/wAz9nw+IwNShH2qd7dO/Q5vQ/jNoHjay0jwVr/hWbVrrWNB&#10;tNQuo1s1e38mbjeysThQ46YOPfrX5afsV6d8OLb/AIKqXmj+OdN0kaBZ+IfEira6lFH9lhRUugi7&#10;X+UAEADjjjFfrroPws8GeEb+HWNE05obi10tbCE+YSBboSyx49BzivyT/Yr8KeE/HP8AwVp1Tw34&#10;y0Cx1SwuPE3ibzLPULdZYpCPtRBKsCMgrnPtmvZyeONjh5fWWm/Lse/lM6DwuK9ndLl1731ND/go&#10;lpXhXxd+3Podr+wnbwS6uNItPtTeDlASO/WeTDHyeAQnl7ugx1Pav0V/aV/bV+FH7Gfw/wBE1j40&#10;Xt1LqWqW4S10/TYhJNcyIqeaRkgBVLLkkj7wx2FfAX/BV3wh4d/Yy/aX8L+Of2XdVbwnqWsaS9xq&#10;Wn6PMY0WSOYbHKA4w/QqRjMZ45Nelft5/tkeFdK/Z3+D+rfGD9nvSPE/i/xJ4bh1grrKMkNg5ii8&#10;wjaQ2Wcj5OgA5r0nBPl1NcRhY4yjhbRcotP/ABNrue4/Ej/gqLZ/BHR/Dfi/41fs9eKNA0HxQu/T&#10;NQMsMkgG0MBJEGBQ7GDYJzjjBIIqv/wVR8U+HfiP/wAE1Ne8d+G5lutP1W30i80+4243RyXluyt7&#10;Eg/hXyx/wVm0X4iSfAT4b+Pfid8Xo9cvtdvTcRaPYQJFZWKNbbiYgMs2AQpYnHXpXtH7Tzxzf8EO&#10;9FZJA2PBvhr7pz/y2tc/59aSjGLTRlRwGHozw1eCs3Oz3tuR/wDBKWx8Bwf8E9v+E2+I+qm00rwv&#10;4x1DWZ5m+6ghiQ7mGDkAE8DOTiuo0v8Ab18DfF7T/E3xz+EfwA8Va54e8F6PNaaxfSSQ2sP2cDzZ&#10;NiMxZyEG4gcgY4yQDwX/AATt+I/hD4Tf8EmvF3jzx/4ZXWNJsdW1L7ZpciBlu1cQoIjnsxYAnsOa&#10;5b9m/wAceJ/j5+xd8UtY8GX+i/DPwb4f07UjJ4b8NxhpbyU2ZkcyyykkIw2qMDJwQK5KmX4WtVc5&#10;wTbad/QqtRlLFVqk07c9r3stXrotT6K/Zl+LX7PP7WPwg1zxr8NbDxBPN4bsbSzutHkVPtkcds5u&#10;IIUAOH3OuASeSuDivN/h5/wUS/Zp8XfF/VPhPp3wv8aQ39xJeP8AY5tLSa5a8VsyW6xrufJIfKsQ&#10;owckA8cl/wAG+k0P9jfE6LzeftGmELu7bLjGP1rzb9gKKCX/AILF+JGmjU7db8RtHlR8vMnP4jiu&#10;f+xcrjKVqaN5UIwr4mDbcaceZa2toe4aB+3h8AdI+Pmj/Az4kfCDxj4RuhqUKabda5GsbxSTSt5R&#10;dfvLGxl6AlRgDoDXs37T3ir9mL9kL4X2998WvEV9Ha31rFp9vpdu4e41JIJfMVAvH3S3LZAwcE5I&#10;r4x/4LCrHF/wUb8EyJhWbQdGO71/4mFyP6fpVj/gvZD4hT46+Br3UFmfRW8MSLZ9fL+0eexlA7bt&#10;vlZ9sVP9g5XJx/dK1ghhvrFTDrmcVOLk1e+q7HuXjb9s7wJ8IbLw18RPi/8AAvxl4d8M+LtSm1PS&#10;9cFxE7LLNDtIkjUhkzES4BO4DkDK8dt8fPjd+yb+yr4I0X4g+KPFmp6h/wAJQtjqWh2On4kuNQWC&#10;NfKm2nHG103MxGSe7GvX9ST9nL4x/AfR/E/xBtdC1bwnb2EGpW0mpbGhg2x5D88AqpII9yPUV+aH&#10;/BX7U5R+1v4K8XxSND4Sn8IaXP4Zkht/3UdqJWZtiEY3DOdvoVB4xUxyPLZ1F+7WmxzZf/tmLVF3&#10;jbmv521S1PqDx/8AtY/D39n/AFbwjp37RPwN8UeFdN1i6OoaPrEl3DP5UnnLM4k2HdHtMnzrnlTj&#10;B7eiftFfFD9lT9mr4T6f498f+Nbq4sdZ0u8t9Dt9PdJZtShvGWWVohxkfMrbuAAR1JArjv2jv2Gf&#10;Cv7Svw303xt8cP2wb698P6Pate2d6LG2jijR41ZmDA85VBx7V8df8FUvC0Pw+8Y/CHwhpus3ep+D&#10;9K+GthBoF5cKQLmJJG8xyOzMnlZHXG32rSORZU5JKmv6sbYeNHHVYQU2pa8y11tta/U97/4KP/tA&#10;eN/iL+wRG91+zxrmi6Bq02mHSdc1K5hLoFkSRDJEpLR71TAPTLKD1r2H/gjZq2l6F/wT/wBF1PWL&#10;6G1t49a1HzLiZgqDN0w5Pvn86z/+Ct/izwprv/BOG71XQNUtZrTUrrSX0t4ZAVlUzxsuz/gIP0Fc&#10;v/wTk8K2PjX/AIJo+GdBvbvUrXHjK6mivtLj3yWcsd28kcrL/EoZQO+Mg9q9HkjCioxVlscOOlKP&#10;DcnGNrT7n3VpXifR9dtftmjapBcQ+a0fmRSAjcOoz6+1GseINN8P6XNrWuajFa2tvGZLi4mcKsa9&#10;2JPQV8xwS/GmXUfCtz4ssbwQWPxImj1DUdJt2i/tG3FuFjupIx6ng9jirmr2Pxd8R/Dz4oazqWua&#10;9JcabqeqW3h3R5bVWjubdvLNuwVk+cAhh6etZez8z4X69Pl+Bn0xZajBqFtHeWdwskMqB4pVOVdS&#10;Mgj1BGKet1vJVJFOGIbaentXz14S1X4oXvjxtF8T6hrmmWEOiaHJ4fXT7MeXK4jH2pJBjAJf5T0w&#10;vSuq/Zds/EOm3fjqz8UPqTTN48vntPt24q1puAhZCe23jj+6KHFKJtRxUqkkrf0j2IHIzRSL93il&#10;rM7Dy/8Aav8AAHg/xl8C/FV54l0C2u5tP8L6hLYzTRgtBJ9nZtyn+E5Rf++RX5uf8E6PCmg+Pv2r&#10;fD/hvxhp6X9jLZ3jyWtx8yMywOQSD6Hmv09/aJx/woTxsMdfCeo/+kslfld+wbqPxH039pbR7j4U&#10;aDY6lra2d0ba11C68mEqYnDZbnB28iuqiv3bufG59yxzTDu11fVdz9Dvjn+w98B/iN8O9S0HTvCF&#10;npOoSW5/s/UbRfLaCYZ2HI7bsZHPBq/+yRoeofAb9k/wz4e+MctvodzpNpN/abaheRrHBm4kcFpC&#10;23GGXknuO9eA/tr+JP22dU+F1rZ/Eb4f6FpfhuTX7EanJo9+bmVsTqYweBtXzdvOM5A9a6b/AIKS&#10;fsw/Ev46TaN4i0P4l6fY6JptvsuNJ1S7EEKTFmzcgk4ZirBfYJx945i3NHlZ6Mq0adWdWjTd4pK2&#10;yd+vyPYLv9uz9kWy1X+x5/jrojzZxut5Hlj/AO+0Ur+OcV6J4U8b+EPHuiR+JPA/iOw1bT5iRHea&#10;fcrNGxBww3ISCQeCOoPWvi39orxb+zZ4b/Yl1T4D/CnS49YbS7K3ZtR07Td0Ed2kse+5klA2iRsM&#10;S2cndisn/gi7q+o/8JH460E3rtZ/ZLOdYWY7RJulXdj1IwPwHoKfs1ytk084qfXoYaaT5uq6f5jf&#10;24v2dfhF8UPjPdfFeP8Aap8H6Sl2ka6lp99qkcs0DRr5Z8tEYsR8vK44bP4fYXwhm+Hvwp+Avhmy&#10;bx7atodjolqlnrepXSwpcR+WNjlnwBuHQda/PL/gqj4G8JeBf2mobHwd4ds9Mt7zw5b3dzBY26xo&#10;07TThpNq4G4hVyepxzX3P4O8GeFvHn7E2g6N4w8P2epW3/CB28qwXlusirILQEOM9GB5B6iqnHmh&#10;Fs5svrKOZYhKKUl57nXeGf2jfgZ438XL4F8F/FPRdY1RoWl+y6VfJcfu16tujLLxxxnPNM8G/tK/&#10;An4g+OLn4ceCfilpOpa3abvNsba4yW2/e2H7smO+0nHOelflp+xD8O4Pip+0bpPw6vtev9PstWtr&#10;yHUJdNn8qWSD7PIWj3ejbdre3FfcX7Pv/BMrwb8Bvjpb/F7TfHt7fW+m+c2k6bNCqlGdHjy7A/MF&#10;V2HAGSQeMYMypU6elzbL81zHMLSjTXLzWeuyPa/2nAB+zh8QD/1JmqH/AMk5a/Bqv3m/abXH7N/x&#10;AH/Ul6p/6Ry1+DOK3wfU+d44/jUvR/od7+ykoH7Unw1B/wCigaP/AOlsVftv8VfCGp+O/h3qngzS&#10;76G3k1Kza382ZNwjVhhmwCOg/WvxJ/ZRH/GU3w1/7KBo3/pbDX7wRoFjH+7XPmVGGIpulLZqz9D0&#10;OBJypUp1IvVSTXroeU3fwI1af4JQ/DNNdt7XU7fTY7O31e3hKt5atGcYJz82znn0rl9Q/Zw8Q2MX&#10;i6WfxppNtb+KNLt7W8d7YokBjUrvGWxyGJwe9c3+3v8As6/tffGPXdP1v9nL41XWg2NrpXkXmk2+&#10;qy2pnn8xj5u5O+0gdeor8ofihf8AxJPjLUfD3xT8R6pqGsaVfS2l8NUvpJ5Ip42MbrucnJBU8+le&#10;I+Fsrxai5fZSS16JH0eZ8b5hk1RwdO6k73ezej/Q/XbQp/hpoXxX8J6ld/H/AMDzX1npMOgwaSNW&#10;i8+8d2CqI08zczkgYUA9e/Wu8+P37Ptp8f8ASrPRtZ8VXVnYWs63EcNtCp3SBXUNk8/dc8fSvxA8&#10;DeKLrwN400nxrYZ+0aTqlveoV6sYpA+PzWvu7xL+2T+3X+27NcaB+yd4FuvDnh0SNFJq0bDzpV6Z&#10;MxG2M/7mSOPmFa1OGMtjhZYdxvGbu7vyscWX8e1sVUVblanHSKWvn+p9r6V4v+Ff7O/hOx8JfEj4&#10;26HYra2scNrNr2qW1m3kqAqffZc5A69zXm/jeP8AZ0/aK+I+i+KNE/ao8OzX2k3Eb6Tp+ma5ZysJ&#10;AVYZXcWYllB5/AV+cPx+/YP/AGtvhRpl38RPiZ4UutQgZ3n1HVI7z7UwY9WkbJJz3JPHXNeFrzwD&#10;XTW4fy/FYSOHqLmgrWV+2x5tTjzNsvxjq+y5W++7T36WP3g+MPwP0n44fDmLwN4m1WbfBOkyXkCg&#10;MJlUqGI6dGORjvxXE63+xe3iG38Pyap8VNXmvPDsgOn3TKnyKpUgAYwOUXn2r4v/AOCWv7evj3wx&#10;8UNK/Z9+K/im61Tw/rkwtdFuNQmMkmn3O393GGY58tiAm3orFcYya/UiMfJkV5uP4ZyrEVnOtTu2&#10;kt301XXofY5HxRiMZg1KhLlSbdtNLqz6dTx3xL+ys/if4naX8WL/AOIF9/aWkxRx2+LaPaVXdweO&#10;+9vzq54m/Z4n1i18QaXb+Obu203xHI7Xti8KSCIuMOYiwyhPX0zyK77xv428OfD3wrqHjTxZq8Vj&#10;p2m27T3VzM2FRByfxx0Hc1+Vn7X/APwVd+Mnxj1a88LfBbWLjwt4YWQrHcWbmO9vU/vtIPmjB7Bc&#10;HHU9gUeF8rqcyVP43d6vXSxnm3F1TK4RdWd2l7qsu9/zPuX4n/Bb9l/QfhnpPwp8afEzSfDsmjlp&#10;dPvNR1mGCZGdslv3jDIY59uPaqvw++K/7OPh3V7NvE37b/hvXG085s4brxVZpEpxjcSHAY46ZP0r&#10;8y/2Pf2T/G/7Zfxak8O6bqMlvZ2ytc6/rc6mUxRs3qfvSMc7cnnBzkdPqr9pT/gjL4b8FfCa88Yf&#10;BTxlq19rWjWTXE2n6giML0IMyBNoGxsZwOc9M9666fDeT4XERnTjZ2S0bWi2uup4seL+Jcwwcpwp&#10;p07t676727XP0E8LfEDwZ44szqPgnxdpmrW+7Hn6ZfR3CA+mUJFawk3NhTX8+fgzx343+HOvx+Jf&#10;APirUtF1FMhb3Tbp4ZAvoSpBweuD+NfpJ/wTB/4KOeLfjn4pj+AXxtuI7rXvsbzaPrIQK14EBd45&#10;FGBvCDcCAAQDwO/r1sLyxvFnJlfFVDHVlQqR5ZPRdr9j7a8X8+FtSJ/585v/AEA1/PfX9B/i4/8A&#10;FK6l/wBec3/oBr+fCtMH8LR4/HHxUvn+h6l+w8oH7X/w2P8A1ONj/wCjRX7mKiDqtfhr+w8f+Mvv&#10;hvj/AKHKx/8ARor9y2BKlQKnF/Gjt4J/3Ko/736ERljQfMwHbFcF+0Hovgjxv8PLzwP4x+KkvhW3&#10;vmiZtSsdaWxuFVXBwshIwG+6fUcV+dH7Z3wK/wCCg3wL8J3nxF8f/tFa3rPh5bmOK4m0/wASXCCP&#10;zCQoMe4fLnaOmMt+Xx1dXN1f3LXd/O88srEySTMWZj3JJ61NPCKpG9y8w4sqYCs6botPzf4n3z8O&#10;/wDgh9/wSz1/4prr3wq+Muqaj4u026/tYy6L49We8t5BID9oPluWXEjD5j3Ir78+EPw4h+E/gSy8&#10;Cw+J9V1hbIybdR1q8a4uZN0hfDOeuN20ewAr80/+CHsa/wDDVPiBj38A3Of/AANsq/UvUYLiWwli&#10;spfLkeNhG3ocHBrnlh40alkfQZTmlXNMCq818vQ+bP22v+CXH7P/AO3v4gttV+OvifxVNZ2axtba&#10;LY65JDZxyIrKJfKHAfbIwLdcGub+C/8AwTT/AGXv2MPht4h+HHgH44+KPDGheIbR4riG78YGFbaR&#10;pYpGuIS7DZIfKCbhztZh3NfLP7aXwY/4KDfs++Dz44+KH7Q2ua1oc96trLNY+IrhVV3DEAxBl+U7&#10;fTH6V8j3E9xdSNcTzNI0jZkZ2yWPqc1tDA05+9c8HH8X1sDUdJ0mn5s/QT4Vf8ESf+CYmr/Fd/Gn&#10;wd+Nesah4w0e8GpXF5ofj0XF3azPIT5zmNmKljnk4/WvujSvhJDpHwYPwYHjPXJo/wCyprL+3Jr9&#10;mvsPn955vXzBu4PsK/PP/ghdGG+OXjJmUbl8LxkH0/0la/T5wqpnHFY1MPCjK0T6DKMyqZpgVXmu&#10;XXofA99/wbyfsPah8Q5Pi5f6742k8SNq66m2tSeJpTcfaxJ5gm3HneHAbPrXe/txfsEfsgftLeD/&#10;AAz4L/au+Omp2ekeGrCBLW01DxktnHcyxCRFupd7ASSkSMpf3ryD/gpF/wAFOvGmg+N9S+Av7POu&#10;tp4012t9c8RWrZm84ZDwwn+DaeCw5yCB05+Rf2a/gb4z/bG+P1l8PpfEc7XmpeddatrV9I0zpEi5&#10;eRixJdjwOTyxHStKeBg4tvqeNjeLPZ4xYbDx55Xtvpc+7f2SfgV/wTb/AGN/CniP4b/Af9se1sdN&#10;8TWN1b3VrJ8Q4Hjt5pVVDcxEvhJgqKA4PbiuW8B/8EN/+CcHiT4kH4zfDf4t+INS8Tx6o+qtruj+&#10;OPtE63TyF2nLxsfmLsWye5zXVat/wQ4+B8nhgWeifEvXrfVVhIW7mWNoWfHXywAQD7Mce9fC37QH&#10;7Pnxm/Yo+LEWh65fXFjeKWn0XXtJuHiE8YO3zI5FwynHUZBGeewqo4XDzSS6CxWeZxlsVUxFFcr6&#10;p3+8/brwfoC+FPC+m+F4tSur1dNsIbUXl5MZJpxGgTzHc/ec4yx7mr9yEkBV13ZGGFeE/wDBNP4h&#10;eNvit+yB4b8YfEPxBcatqckt3FNfXWDJIsdxIiZIHJCqBk8nuc155+3f+zV+238UvHMni79nz413&#10;2maMumxxf2Da61LaM0ybiz5UgZb5e/as4wvUSPYlj+bARxMKbldJ8vyN349/8EwP2Svin4hn8dar&#10;YyeHbqb5rybT7oQRSNktvIPy565PoKq/s8fs8/8ABPj9l/xZDeeHPiV4Vu/E010sFjcap4ltpLkS&#10;s20RxIXzuJO3AGST+Ffk74w8QeNPEGsTHx1r+o6lfRStFNJql7JNIGB5BLkngitj4Fr/AMXu8HZ/&#10;6GnTvwxcx4rs9jPk1kfCxz/BfXlKnhVF33P3ua8gtIFmnmWGPj5nYADpjn3z/k0n9v6RjH9pw/8A&#10;f1f8a4T9pr4BaP8AtN/BbUvg34g1qfTrXVGhaS6t4wzIUkWQYBIHJUDr0Nfkx+3Z+w54i/Yz8Xad&#10;avrP9r6DrUbnTdU8nY3mJjfG65IVgGUjBIIP1rmp01UlZs+vzfNsVltNVY0uaPV36n7E+ObDSvGv&#10;hW58O/8ACUzaeLpVBvNPu/LljG7IKt2z/Kvmnw1/wSh/ZW8H+OY/iV4a8Y+IbPXo7iS4XUofELCU&#10;ySBg75HJ3b2ye+a/JUfKM5r68/4J8f8ABOrwb+1p4Ck+JutfFe60+TTddNrPpVnZq7DYqsrMzNxu&#10;Deh6HrW/sXSj8RwZXxtmGIreww1O199UfTGq/so/ADRPiTrHxF+JnwG8ceNtS02by9K1HUFn1AXZ&#10;jAf5Ex8iZZQrYKsxYDJU51P2s/h7+zh+1d4f8LaD8TPhN4sj+zrI2nalpulukmmoHeN0fbnvCh2Y&#10;7qR3x9Xvpiy6S2mlvvQ7Hb1+XFflx+3L/wAEuvCf7Mnwa1T41aF8V7i9+z3tuiabeWSxtMZZAhVS&#10;G5IB3dBwprmp80pWcj6TMs8zPAxjXpxb5d9dv0O/179lL9lzxB8HpPA3iL4V/FrUl06+iOk30mnz&#10;y3yR/JGRHG/CRjeWKrn5F3kjBA626/Zh+BL/AAMb4L3mkfFvU9Dt76G2Oix/aJFm4eSI4A+WJWiH&#10;bALLgEEV+fv7OfwD8Z/tMfFvTvhR4LiHnXjmS6vHX93awKRvmb2HGPU4HOa/V79jL9h3wh+w1p/i&#10;TW4fiDcao2tW1u2pXF5brDHAIBIcj5jkHe2SccCtpRlTsuY48r4wzfNLT5bU078zezON+G3wO+Av&#10;7PvgHXPgppHwt+JWreGteW6tb7R59JnurWQ4j3SoexcEFW77Tjmub+GH7Af7DvwcgXxT4s8b6joe&#10;l6xE0snhbxl4hWxikTLIomhdxux94Bs4OM46DyD9tv8A4KzeO/Fev33w5/Zo1ZtH0aB/Im8RQ/8A&#10;H1ekEgmM4/dp/tD5m6gqOvzV+zx8Cfib+2R8b4fBdhrFxdahek3Ora1qEzTNDCPvSyOxJY9AMnJO&#10;Bx1pxo1eXmlI48Vx5io4mWHwbc5SevZs+6vgb+zn/wAE6P2fPEuoa38N/wBs3TtPuL6Mowt/iHao&#10;ijBC5xJhtu44z0Jrtfgd+wB+yBoPxUX46fBz4o3mpa7Bdtd3Goad4qW4EplO6TfsYgq+ec9RXC+J&#10;P+CHXwpPguS38MfFPWV1xYG8u5uokMEkmOAUHKgn3P41+eXirQPH/wABfinqPhefULzSPEHh/UpI&#10;JrmyuGhljlU/eV1IIDDkHPQiqjD2i0kTjuMeIMvlz4uCtJWdnv5H60fGj/gmH8Afj98UZfi58RdX&#10;8RXWrvIGglXVmVbdBI0iRxgfdVWY4A6Vt/tUfAH4Da/+zh/wj3x/0zUvEGk6IE8vUGcSX8TvIEWR&#10;XJU5+YKeelfKn/BPn/gqt4ufxVpvwa/aT1ttQt9QmW20vxPcYEscjYCRz4xuUngSdc/ez1r7Q/aw&#10;1P4dTfCS48JfEv4gWfhux1u6hgjv71gFaRZFkEa5I5bZ064zXPJTpS95ns4HiGtmmGVTDzd4LRX2&#10;7Hz78H/2E/2RPC17daZrnxK8R/2XourNBL4W8UeIBFaGZYhJjZv2yLtZWxk47gV7N+0R8Ef2RP2n&#10;NEj+G3xQvdAuJNJjb7KsOqRR3Wn/AHAduGDIPmQYxg7l6ZGWwfDz4MfFjxVD/wAK98VaT9v8PQXN&#10;v4k0mFPM81LxEEhmQMHDN5a/MxO5eDmte+/Z68L6PpHjC717UbVrDV7q31B/Mtyi2cdrHGuFZSGU&#10;bYVO5SCpGRnGKXPre5v/AGhnHtPaP4u9+p5F8Pv+CeP7KPga/sNN1b4r6lremrIsmm+HdW8UB7WT&#10;59qkRbgJAH4xzzx3FeiftFfAX9kr9rfQLT4X/EHVtFurnTpJV0tbHVolurNox+8VArbgFCjcuOAO&#10;eK830WX9nfXpvDPgy0/aJOqTfFS1ht9Gmkt2aTU/sF5Jcv5b/wB4bWRt3I27skk11fxN0P4V/BLx&#10;54Xl+InxZh0y98TePr4+H4prEt9rvb+LyBbg8gkbsgHg454zT5obplf2lnDqRm07rZp2seaaz+wR&#10;+x74e+E1n8PdR8Wa34t0nVvEOm6datH4k84ac00o8pkAYhFYdcdVzjivYP2Pvg38D/2cPCEmifDX&#10;xdfW2l6hfTxWulazrkc0fmpP5bPEA5GXYrwDn51BAJxVrTP2SNSsL2K/ufiCs8kd7ot07fYSMvpz&#10;OYx984D7hnsOwAxVqL9mjT47mztLrxqF1G21a61GyuLdTHNHHNerdTRgBsPGWIQqwIHysMHIJzRa&#10;1ZNXMs4rxcajunrbpfuegat8WvhhpGjahrt1410t7bS4Xlvmt7tJWiVG2chSTnf8uMZLcDmmWHxW&#10;8GXGs6tptzrFnbx6W9qst3NqEAjc3C5jAw5IJOANwG4n5civNpP2QLq6h1WHVPiF5q6l4dutJVk0&#10;9U8tZrr7QGwGCjDHaVUAEDsea3NX/Zrl1vxhdeOLzxcpu5tZ0nUYVW1OxJbFHTBG7o4kbpjB9am1&#10;M5OfGfyI7i++J3w300RSan470W386EzQtcalEu+IHaXGW5UHjcOM1uWklrcxLcW7q6OoKyIQQwxw&#10;Qe4IrxmX9lqx0vTZprnxwsMR0XXLW7mntwFX+0ZBLLIOflCbeB0I616p4F0H/hFfBuleGFvftA07&#10;TYLZZ9uPMCIFDd+uKmVuhvRlWk7zjY3KKKKk6DzP9qXxr4W8L/Anxdb+IfEVlYyXnhXUkso7q5VG&#10;nf7O67UUnLnLLwM9R6ivzX/4JveKfDngz9rXw/rXivWbfT7NbS8j+03UoSNGaBgAWPAz/Wv1S8Zf&#10;DL4ffEL7OPHPg3T9WFqHFv8Ab7NZfKD7d2Nw4ztXP+6Kw1/Zl/Z9B/5I54d/8FMX+FbwqRjFo8HM&#10;MsxGMxlOtFpcj6nR7fDHjrQlcNZarp1yyvGyss0Uu1sggjIOCM/UV+d3/BXfVfiZB8b9P0bULu8j&#10;8MyaLG2kxqWELy5bzSccFs49wCDX05/wUL+O3iP9hr9jXV/jJ8FfD2kxt4bu7KKHSbi1It2jnu44&#10;WACEbcGXdxkEjFVviN+0z+zNqV1afAb9oXRn1/xQvgVPFN7pdt4bknR7MKN88XXGDuGM5GxvSso1&#10;o06lmdeY5fUx+DdOLs9Nf8zxDxR+0V+z7qX/AATpPwo+HkobxFL4dtba/wBJtLFjKJ4mje4mcgY2&#10;ZV23E4wa5T/gkf8AFfwF8PfiT4m03xv4ltdMbVtLt109ryTYsrpI2VB6Zwy49a+l/hl8a/2BfDHg&#10;Hwlqvwj0LTpLb4oQXDeG9M0nRi93q0UCt9o/dY3bYwrhs9CCK8b8P/EX4JRftx/CrRPgn8LtAk8D&#10;+OPA+sa9Ju8M7NQE1mJQFTzPmQ7lxs2jJHXkVp7ePK13PMhkmN+tUq/MrwVrWsea/wDBV/xHofif&#10;9p21uvDmsWt9Fb+FbaCaS0mWRUk8+c7MqSN21gfWvtL4Q/FL4df8MbaPO3jjSVjs/A9vb3DNqEY8&#10;qb7IRsYE8MdjYU8nHtXF6Z8d/wDgnf4n8I+C/iZZ+A9Nm034ieJ20Hw3qEnhcD7RqHnNH5T5X5cu&#10;jcnsCa1NL+LP7Fvi2y13wJ8MfBuk35t7zUIJfs/h0SWf9o2MEjOr4HLIvmAZxuw4Uk1LxEHFJ9Df&#10;DZTisPiqtZNP2nTsfEX/AATq8SaB4S/a58N6x4p1m20+zjW8WS6vJhHGrNbSqoLE4GT68V+s+mal&#10;p+s2EeqaVfw3NvOu6GaCUOjj1DDgj6V8ZfsofGv9lL4g/C/4Z/8AC1/BHhG+8R/Eq+1G10G+0Hwm&#10;0NheyWtxLG0YMoyjqichuW6jqK9etf23P2YfA1lp/hLRmv7d3h1R9P0Ox0dvNFvp7vHdzLGMYiWS&#10;ORA3AZlIXPFKpWjU1N8oyytltOVOTTu79T0D9p0j/hnDx/g/8yXqn/pJLX4MV+33xA+LPgP46fsV&#10;eKPix8MtfXUdD134f6nc6feRgrvQ2kowQeVYHII6gjFfiD36V14P4WfH8caVqXo/0O+/ZR/5Om+G&#10;v/ZQNG/9LYa/eSMAxKCO1fg3+yj/AMnTfDX/ALKBo3/pbDX7yRH90v0qcZ8a9Du4H/3Wp6r8iOZU&#10;K9K/Cv8AbORE/a2+Jihf+Z41I/8Akw9fuvMBszX4Wftpf8ncfEr/ALHbUv8A0oejB/FYrjf/AHOH&#10;r+h5eoJlWMEcsBz/ACr98PgX8J/DPwT+Fmh/Dnwtp0cFtpenxxMI0/1smBvc+pLZJNfgjHnzozjo&#10;wr+hy1H7heP4avFyehxcC04c1WdtdCrrujabr2kXGjatZx3FrdQNFPDIm5ZFIwVIPUEV+BHxY8Hw&#10;/D/4q+J/Ads7SR6L4ivrBXY9VhuHjH/oNf0CTdCAK/Bn9qEAftMfEbA/5nzV/wD0tlqMJe5vxvTj&#10;7KnK2uphfCnUbvR/il4Z1axbZNa+ILSWGT0ZZ1P8xX9AUI/dLn+7X8/Pw7AHj7Q8D/mMWv8A6NWv&#10;6B4f9SPpRikuYfA/8Gr6o/PT/guB8f8AUdKg8P8A7Oeg3rRR6lB/a2tbWxvi3NFDGfYusjY/2Vr8&#10;6VXb0FfU/wDwWQ1Oe9/bWvrS4b5bPw/YwxZ7KUaT/wBCdq+Wu/SurDxtTTPluIsRUr5tUv0dj9Wv&#10;+CLHw3tfCf7Ktx45mt0Fx4o8RXEyybeTDCFgVM+zpKfxNfYEht3DI5GOlfnfpfj3xb8Mv+CQvgbx&#10;p8PPFF9pd/b695P2jT7gozLJfzq6nBwc/p2r1T9qL4j674C8Gar4k0G78daXbw69oNmUudRkhZzI&#10;8rM8TPvOxtyo46HYPx4akXKoz9fyLLebJ6HK0lJbeel/zPmf9qD/AIJN/tEQfGnWtW+Dfh601Xw7&#10;q2qTXVj5dwIjaLI5fyWU/wBz7oI7Y969t/4Jx/8ABMXxt+z/APEy3+Ovxm1S1XVbC1lTS9LsZN4i&#10;eVDG0jtgZPllgAPX6V7fcftQ/FTVP2g/EHwI8A/B+31Q+G5tMk1LUpNYEKpa3OWaTaVyWVedozkg&#10;gkDmuL1X/goj4v0rwjfeP3+DkMml6b8SpPCN15eq/vGmB2+ag2YI3cYYj2zVSqVZRscWH4Kw1HG/&#10;WIR97RrXS72PqHxgB/wi+pHP/LjN/wCgGv58DX7XfDb9pLXPij44+JvwY8VeDotL1LwTbQM01ve+&#10;dHdQ3MDuhBKgqwAGQR3r8Ua1wq5bnyXH1OdGpSjL+tj1T9h//k7/AOG3/Y5WP/o0V+5qfer8Mv2H&#10;/wDk774bcf8AM5WP/o0V+5qfeqMZ8SOzgr/cp/4v0Pmr/grXGD+w74t+Uf67T/8A0sir8cgoBr9j&#10;/wDgrRx+w14uz/z20/8A9LIq/HGtsH/DPB40/wCRjH0Ps3/gh6B/w1L4gOP+ZBuv/S6zr9VEVT26&#10;V+VX/BD7/k6bX+f+ZBuv/S6zr9Vkz1rnxX8Q+t4T/wCRRH1Z8q/8Fio0P7EmsMR01qwI/wC/4r8h&#10;uAOK/Xr/AILEc/sR6wP+oxp//o4V+Q1dGF/hnx/Gb/4VIr+6j7i/4IWgf8Lz8ZD/AKlWP/0pWv08&#10;uD+4P+6a/MT/AIIXf8lz8Z4/6FWP/wBKVr9PZApTGa5a/wDFPr+F/eyOK9T+e/xncare+MNUvte3&#10;fbptSuJLzzPvecXLNn33Zrsf2Wf2hfEP7Lvxo0v4uaBaLdC0LQ31i77RcW7ja6H0PcH1Ar6k/wCC&#10;kv8AwTV8aaD4y1P49fAnQZdS0nVbiS61vR7NS01lO/zvIifxRsSSQOVJ6YxXwvcQz2ty9rcwtHJG&#10;cNHIu1lPuDg13U5RqU+U/Osdh8ZlWYNtWaldP9T9qv2f/wDgoX+zJ8frWFNH8e2+k6pIqiTSNZkE&#10;EqtxwC3yvntg5PpWZ/wUY/Zcuf2rfgLJpPgixt7jxRo9xHdeH5ZJAofLhZYy/ZWTJ+qrX40oZImU&#10;wyMrK2VZTgg5617d+zh/wUC/aL/ZsurWx8P+K5NU0KJ8yaHqrGSEr6Ix+aM47g9eoNYyw7hLmgfR&#10;UeKKeKo/V8bDRqza/wAj9R/+Cffwc8dfAP8AZZ0P4ZfEWyjt9Wsbi7e4ihm8xRvuJHXn3Uj869rl&#10;RfKYDsteTfsjftYeAv2tvhqvjjwkWt7q2m8jV9KmcGS0mxnBx1UjkN3GfQ49ZfdsbPpXFLm9pdn3&#10;mD+r/UYxou8eVJfcfgL8ZlVPi/4qVRwPEl9j2/fvUnwKH/F7/B4/6mjT/wD0pjpvxn/5LD4sP/Uy&#10;X3/pQ9O+BX/JcPB//Y0af/6Ux16kv4R+Mx/5GaX95fmfvsigxLla8H/4KK/s/D9ob9l7XvD+m2Hn&#10;axpcJ1LRdq5YzRAsY193Ten1YV75EAY1z6U0xJIpBX+H0ryoy5Z3R+1YjDxxWEdKXVWP53WVkZkd&#10;dpVse+a+w/8AgjH8dk+H37Q918IdTnIsfGlkVtlLfKl5bq8qH2BTzF9ztryr/goj8Ah+zx+1Nr/h&#10;vToCml6s39r6P8mAIJ2JZBzjCuskfrhQeprybwB4y1v4a+OdJ+IPhq4aHUNG1CG8tZFPR0cMPwJA&#10;yPSvVko1KR+OYedTJ83XNvGVn6H9BhwTX51f8FzfjEWbwd8CtLvVIPmaxq0Kt0H+qgz9T5/5Cvu7&#10;4ZfEXRPiX8MtF+J2kXA+w6xpMN7GzN/q1dA5B9weD6YNfkJ8TLvVP2+/+CgV1p3h65c2viLxGLLT&#10;rjBbyNPgRU80DsPLiaUjpkn+9muDDwtO76H6DxJi/aZfGjS1dVr7j7M/4I1fs2x/D34KXPxw8Q6b&#10;5ereL5MWLSJhotPjOE+m9gX9wErb/wCCw/x7uvhH+zVF4D8P3bQ6n40vvsQkjba0dpHh52B98pH/&#10;ANtDX1P4V8NaR4O8Maf4V0GxWCx02xitLOFekccahFH5AD8K/PT/AILxXcjeIfhpZHPlra6rJ9SW&#10;tP5f1qqf7zEXY8wp/wBj8OunS3SSv67s/PxVO7JFfo3/AMEKvBmmReGvHnxEmiX7VcahaafDI38M&#10;caNIwH1Mg/75FfnKCepFfSX7Ev7IX7SP7RXgnV/EHwS+Lkfh2zsdVFveWsl9PEZJfLVt+Ixg8Eck&#10;5rsqpSp2bsfBcP1pU8yjUhDna6L03P2IaW327TMv4NX45f8ABWWz0qz/AG5vFT6c8f761sZZljPR&#10;zaxbicd+K9xT/gl1+3+vI/ach/8ABxd/4Vy+q/8ABFL9qTW9Rk1bWPij4durqZsy3FxPO7v7klee&#10;1c1FU6cr8x9XnksyzbC+xWGa1TufFMQdXWZHKspyrL1B9a+5v+CjPxA1342/8Epfgx4leea81y+8&#10;aaLJcyR2xmkY20dzDPOVUHjcASemWA71zui/8EZvjNrd7JY6f8Z/BlwYG23S2t3JI8OGKkkBTj5l&#10;ZeehUjtX6Gfs9fAnTPgB8AfD/wAG5L231JtBsXT7ZcwrteV5HkdsHO0F3OMmljJU61OyY+EcvzDA&#10;4qbrRai1s+6sfAes6r8XPBvxI/a18YfDOHVNa1r/AIQOz1DTPidounyQQyzwR22LCKMLsdlRpGLJ&#10;k/uznrXeeFf2lvFXj39o7wlpdl8SdXm8Jan+zPNe60bqGWO2OtiNlc7pEAaQKnKgnnNfVHhPWvi3&#10;/wAIh4fk0nw/a3y6hpcL65cTSR+TJcEwBzFs4MZjM7hhlTsQDrWOdU/aim0ea3h+F+gxXCafKtqR&#10;Cg2THT4mRQCSNq3RlQjPIwfXPmxoy6M/SI0ea233nw1+zX4j8Va7afsP694ohkk1rTvEHjI61HPb&#10;mE2rSTXS26yjA8oODGFJAzketYmofFjxv8bPD3wJ8T/GrWdeuPiTpv7T9pJ400e8spkh0S1jumCf&#10;Lt2JGqBfmzyC2T3r9HHvfjZb3sV3b+ANJmt21KSJI/sSo8UInh2yZz1aIzHgcMijnNRzJ8ctXt9P&#10;uLrwjp9nNcNZyahFDaxkpKLyAXClyTvUQGbDYBb2JFNUZdyvY7ar7z5x/Z6+Nv7SB/bitfBHjXVL&#10;rxJ4d8Q+LPEU1jqWmyuraZawIYks762YfuURthjk/wCWjcgkZrqvHly2g/8ABYmwfxR4j1ay0G8+&#10;B7z2LNNKtqL77fIsoUgbQwhjRiD0wDXt3hbW/jVD4rt7TxL4U0HS/tul/LNHt3yXm2ffGD1bHlwy&#10;AYJKu39w1k6tF8fG8EWsNtpKPrknhOf+0r29hjZk1T7ONiQngBXlJ5wVzjHen7Lo35mfsve6HyL8&#10;ENb/AGmPGX/BOH4hftP3Xxy8YXnjLS/D+vQWehHgwNDetJDOI9ofd5ScccqeKt6J+1j8VvE/xz8H&#10;p4N+Juu/2Lcfssz6hqEx02aSNfEUcUm5tpQeZOvlg7Bkna2Oa+rdN1X9oSDUI73TfDlhdaXeNIkj&#10;QRx+W1s0/wC6mUKR5hMJUn5sEFqdpsv7RGnFrSLwFpsscU0qwXLW67lRr0gcLgY+zsSAOm3nry/Y&#10;32kafV30a+8+EfiX8Tf2q/FH7FPxw8A+Nn1i81Tw94R0CS38R+G9QlubPU987CeZHABEskMv72Ec&#10;IIxkA5r9OPgnqmgaz8JfD+q+E9VlvtPm0yNrW6l3lpFx1JcBjznqKqfCEeMdQ8LXEXxG8J2On3L3&#10;AH2a1hCxyIYImYkcg4kMie+zPeuztrSK1jWC3t1jjRcLHGuFUegA6Uo03HqctTl5rFiiiitDMblK&#10;MpTsD0owPSgDwz/goJ+yx4g/bM/Zj1j9nbQvFNron9tXlnJcalcwNJ5aQXEc+FUEZLMgHJ6E964q&#10;5/Yd+IN5+1NH+0peeMdK/d/BlvAo0tIZOWJL/at+Om84244XuTxX1OB3K1FdsscLORwBUSpxk7lK&#10;XKfBXw9/4J06z8E7D4Lz+Cf2hfDcHjj4ONrFlbyX1q0lpqlpqE00jJJGHVopF85xkEk8H2HsN1+x&#10;x8SNc/ax+Hf7THiX4haPNJ4M8N6lpd9p9lprW4uTeGQs8YBYRrH5iqAclguSck484uIfE/7OHh7U&#10;pPij4Tt/F3gbxJry6gviy1lH2qISFNj7vvfwqR75A616X4B8W/EjxL+21458JHxpINP0XRLZrO2a&#10;EFBHIqSKMeoMnLdSBWnsIrY8uOZ+9yyWt7WPJvCH/BK/4v8AhD4cfDv4UXHxu0O50P4Y/FMeLtDj&#10;/sWRJrlRLLJ5M0nmEAjzWAIU9cknAB3fAn/BPOxk+N9n+0n4B+JOjx30La6msXWhrJHD4ikuo3jg&#10;F1CreWrQBzudctIcEgY57r9nL4oftC/Hi3vtcvte0mHS9I8Tahpmpx/ZT5kqJboYyOeMM+T7Zrgf&#10;g/8AtEa18Of2Y/Do8I6Fp9jfeJvH02lW7RwkQ2odhmQjPLc8D/Cl9XjYP7VjpKzSf/AX6kej/wDB&#10;LPxRo/7Cvg/9l+y+LFrZ+LPh74yXxD4Q8bWti3+i3H22S4yYyc42yumMkHCk+g2PjH/wTHg1n4tf&#10;D34u/BrxBo8LeCfB7eGbrQfFenvd2mo2JywdirBvN3MzFs/MxB/vA9V+034l+PXw2/Z98aanqXje&#10;0kaCa2XS76zh2XDW0rBJA4/hOWwCPSvbPhTJfQ/DTRbnXNYa6kk0uGWS4kUKSpjB5+g70SopROqn&#10;jPaVOS1rK9/n/wAA4Hxv8OIPhP8AsT+KfAdvDp8a6f4E1VWTSdPFrbKzW0zHy4lJ2ICcAZJx1JJJ&#10;r8Rea/bb9sf44fC3wn+zV44Gq+OdNWW88L31pa263iNJLNJA8aqqg5zuYV+Ivm7uRXfhItRPz3ja&#10;pTq4ikou+n+R6F+yj/ydN8Nf+ygaN/6WxV+8af6pa/An4AeKNL8E/HvwR4y1uXy7LSfGGmXd5If4&#10;Yo7qNnP4KpNfuv4d+JXgDxdawXHhnxnpl8twimE2t8j78+gB/TrUYuMnJNHbwTUpqhUi3bVep0Ev&#10;KYr8Kf20Sf8Ahrj4lf8AY7al/wClD1+3niPxv4S8KQNN4m8T2OnhY9+by6SP5c9fmIyOK/DD9qjx&#10;VovjP9pbx54s8O3q3Gn6h4u1C4s7lfuyxmdyrD2I5HrTwcfeZfG1SEsLTjfW+xwyH51/3q/oesz+&#10;5T/dr+d9GxIrEfxg1+/ngD4qfD74jaTa6n4J8X6fqEdxbiZfst0rttOOSoOR15yOKeKu9Tl4HqU4&#10;urFtX00+86Wb+n9K/Bj9qA7v2mPiMR/0Pmr/APpbLX7peJvG3hLwlb/aPFPiWx09TGzK95dJHlQO&#10;SNxGa/Bv47eItN8W/HLxp4s0ScTWOq+LNRvLOX+/FJdPIjf98sKnCb3NuNqkHRpxT1u/yRR+Hh/4&#10;r/Qx/wBRi1/9GrX9BEX+p/4CK/nr8JalFo/irTtVueI7XUIZW2/3VcMf0Ffvl4P+J/w98c6fBeeE&#10;PGem6hHcQh4fst4jsVxnOAc/pTxUXuTwTUpxhUi2r3Wh+Y//AAW48CXeh/tP6P45Fo32PXvDMSif&#10;HytNBJKrr9QjRH8eO9fHPNfs9/wUK/ZJT9rD4IyaLonlr4i0eQ3egzycAvjDRE+jgY9iAa/G/wAX&#10;eEvE/gHxHdeEfGWh3Gn6lYuY7q0uYyrI3p/gehrfDVIypWPC4oy6rhswnWS92Tvf1sfoP/wTI8Of&#10;Dr9q39kC8/Zx+J2oTSR+FfFb3kdha3Plu0MhEkTnvgSmb2BxnNfY/wAX/wBnjwV8cPAdn8O/H15f&#10;TWNndQXAaO42SSyw8ozMOTg89s1+MP7M37R/jv8AZb+KNv8AEvwJKrN5XkX9jM37u7tyQWjb05AI&#10;PYj61+jHgL/gs3+zd4g0Zbjxlp2qaRe7cTQfZ/NUN7EdQa561OpzXj6n1vDvFFCOBhQq1OVw0V9v&#10;U+hfCH7PXhDwT8Tdb+L+m6pqDaxr9pFb6pLLPlJUiXbH8uONo6frmvErj4dfsV6n49vv2QLr4g33&#10;9uXHihfEs+ktfNuk1FlMu5WxjdxvKA8V5f8AtD/8FqPCltoN1oXwA8L3FzqM0Zit9U1BdscBPG8J&#10;1Yj09cVc/wCCVf7JfjY+Jrz9sb48wXD61qqyjQ11AHzh5hPm3TA9Cy/KPRS3TisXB8t5nsLiStis&#10;ZGlhHzXtzPokj6lsv2ffB3gDxV40+MGjXF42seKdOCau80+Y5fKiKR4XHy7VGBj171+GFfvN8Y/j&#10;D8NPh94G1rUvFvjXTbNbXT5mkjlvEEhIRvlC5yT2xivwVEuRnFdWFvZnyXHNdV6tJOSbs+voesfs&#10;P/8AJ33w2/7HKx/9Giv3NT71fg/+yN4n0fwh+1D8P/E3iG9S1sbPxbZS3VxKcLEgmX5j7Ac1+5Oh&#10;eNvCXiX/AJF3xNY32Y9/+h3SS/Lkc/KTxyPzFZ4pNyO3gqpT+qTjfXm2+R4H/wAFaTn9hzxcR/z1&#10;0/8A9LIq/HGv3G/bd+EeqfHP9lzxj8OdDXdf3ml+bYL/AH54XEqL+JTb+NfhzcQ3Nncy2d1byRyR&#10;SskkcilWRhwQQehBrTBtezseTxtSnHGwn0aPsT/giBeRRftYa7bSkK0ngO6C5PLf6bZnA/DNfq4r&#10;EJnOa/BP9nH46+LP2bvjBpXxb8IMrXFjIUurd/u3Nu5HmQt7ED8GAPav0b0H/gtT+zleaFDd65oG&#10;s2t55eZrVYlYBsdM59anEUZyndHpcL5xgqGB9jWlyta69To/+Cx19bQfsValbSybXuNe0+OFf7ze&#10;Zu/krH8K/I2vqr9vH9sj4kftm+Fm1Hwl8PdQ0/4e+G75JLi8ljJWW5YeWjO3TgSEBRnG45r5S81Q&#10;K2w8fZ07M+Z4oxlPG5jzw2S37+Z9zf8ABCz/AJLl40P/AFK0f/pQtfpX4qm1SDw5qE2hhTfR2UrW&#10;fmfdMoQlM+27Ga/Lf/git8RPBngj4++JLbxb4itdN/tLw2I7OS8mWNZXW4jJUE4GdvP0FfqZZ61p&#10;Gt2LXekalDdQ8r51vKHXdjkZB61yYiMvaq6PuOF6kHkaUXrqfJP/AATa/wCCgviX9q3Xde+HvxVi&#10;0221yzgS70xbGMxrc233ZRhieVcrnno/sa9S+O//AAT8/Zj/AGg5pdU8X+AIbXU5BzqmlN9nmLep&#10;28MeP4ga/Ifwz4/8Y/s2/H+Txj4D1BrXUvDevTxpjIVlSUq0TDupA2kV+uP7KX7dvwV/aZ8K21xY&#10;+JLXS9e8kf2hod5cBJI5OAdpONy56Yq6lOVN80DlyfMsLmVKWGxtnNNrXqn+p8Hfth/8En/iH+z5&#10;oV18SPhtrcnibw9a5ku4/I23dpFydzKOHVR1Zee+AK+Rwc9q/ej40/Fn4X/DH4b6p4m+I/iGzh02&#10;OzkEsU0i5nGP9Wq/xFumPevwXnkjaZpIxtUsSvtnoK6MPUnKPvHzPE2V4HAVovD/AGt0tbeh9g/8&#10;EUfE2saZ+1Zf+GbW6k+xap4UuWuoFPyM8U0DI59wGYA9QGPrX6vS8RMR/dr8+v8Agi/+yx4l8KTa&#10;p+0n4z02azXULA6boFvPGVaSBnR5J8HoDsRV9Rk9K+5vFfxM8BeCbKa78WeMdN09IIy8v2y8SMgY&#10;9Cc9K5a3vVdD7HhyFTC5L++dt7X7H4T/ABn/AOSw+LP+xkvv/Sh6f8Cg3/C8PB5x/wAzRp//AKUR&#10;1nfEvXLHxD8RvEGvadJvt77Wrq4gf+8jzMy/oad8L9ctPDfxM8O+JdRfZb6frlnc3LddsaTIzH34&#10;U12S/h2PzOLj/aSlfTmP6CIv9Uv0pU+7XPeF/iP4G8Y2sNz4U8XadqCTw74vsd4khYYz0Bz0/wDr&#10;10CkYwRXlOLjufuNOcZU04u58Rf8FqPgN/wm3wN0/wCNOkWO7UPCN9tvWjTJNjMdrE+yybPoGY1+&#10;W7EMuBX9AvxE8D6P8R/AmseAfEEHmWWsaZPZ3KkZ+SSMo344bI9DX4M/FX4ba58IfiVrnwx8Rr/p&#10;uh6pNaTsBgNsb5XHswww9iK9DC1FKNmfm3GGB9jio4iK0lo/U+sv2c/26ovh7/wTd8bfC+910r4j&#10;0u5Om+Go8/OLa9B+ZO58si4b2+T1Arrv+CH/AMA0v9b8SftEa1ZsVs8aRocki8eYyh7h1Psvlrnv&#10;vavgfTdPvdZ1C30XTIWknu50ighTlnkc7QB7kkAV+6X7JfwVtf2f/wBnvwv8KYkTz9M0xTqDqoHm&#10;XTnzJW/77ZvwxSxCVNO3U14bVbNMXTqVdY0o2R6Vt46V+fv/AAXY8AarqPgzwF8SLO23Wml6hd2N&#10;9Io/1bTpEyf+iH9sgdyK/QLmuB/aU+Bfh/8AaN+DGufCLxGdkeq2u2G4VctbzKQ0cg/3XAP0zXHR&#10;ly1Ez7XNsI8dl86S3aufg4uDyK++/wDghh8VNN0/xF40+D2pXixzahHbanpiM2PMMe+OYD1ODEfo&#10;D6V8X/G74IfEP9nrx/d/Dv4j6LLa3VvI3kzbT5dzHnAkRu4NZ/wv+J/jL4OePNO+JHgHVns9W0qb&#10;zLaZTweMMpHdSCQfYmvSmvbRsj8my3ETyfMY1KkXo7P0P6BFkQjIb/69KQpHIr4Y+D3/AAWr+EWr&#10;6Bbw/Fvwve6XqSqBcSWcfmQs394dxn07VpfEf/gtT+z/AKDpUzeAtB1LWLzyyYFkj8qMt7k9AK8/&#10;6vVXQ/UlxBlXs+f2i/U0Pir8Afg/+zh4gbxx8R/2krjQYfGHi65eaFo2jSbz7m/ufIyjhkjX7Y/z&#10;ZC7ooWIyDu6fwL+yt8QbqxXxhf8Ax2E0Mmpx6lYzWCyzpdWv2mwuo42LyDdgWRj3D763EmRls18a&#10;fCPwh8ef+Cq/7Rdv40+Js80fhPSLoNeNGpW2toA+TbRdjIwPLdccnoK/Vay0Sw0vQYfDeiWkdra2&#10;9qsFrDGgCRRhdqqB6DHT04rHEUeSN4fEa5TmNXMJyqONqd9H1Z8m/DH9nzQ7rWPD0ln+0bq50vSd&#10;H0uSTS59PaGC4tLUxwBeJAFLmNx3P7w9RgV6V4r+Cdv4y1S+1GD9oK6s4r/VpL+E2nEkcBhlTy92&#10;/H7pmZo22gJt2kNjI3LH9l3TbHS49KTxDPtWxgtj8owxhuPPjf6huD2INaGqfAPT/Pj1bTbgxXVr&#10;ayIkcPyJLuMrbW9VLSk88j8TXzdOtnkaadSkn6M+rqU8tlU9ybseV6f+y01qmoajbftR3DR3Ucyb&#10;mjYiP7SLjaV/fdf9ITb7wJjgYpNa/ZUGpi8vrD9qO8tBeCee2W2UlI45YdQUbR5vOEuUK88fZFP0&#10;9C8Pfs3JN4e0ubxBqLx6nZ2umJth/wBWGtA2AR/Fks314re0b4G6boOpXU1hdqLW8sY4ZbUwg7Ck&#10;ciKyE/dz5h4H9a0pVs2qRUnSSv56/cRKngY3XtH936ngN98HF1DxfHptj+0brAW+tW1WO7htdsdo&#10;s39qxo4LS8D/AE9IyAM4tohxnjorv4Cx2vxl0eWX41X19Ffa1bm30mG1/wBEtLmxit5vLI83IBFv&#10;LgHLDz+Scc+ky/s2WtzaNaNrr7f+Ebg0iNvLG5Ujk3q/1z1q5o3wGl0nxfb+LP7e3TRa3PqTL5f3&#10;nlthblfoFGR71nGpnfMoygun3X1Lksv5bxk72a/DQ8/H7DPidtI0/Sn+P+r7dPXTl2rbsqTLbJZq&#10;ysok6P8AZCeD8v2ib72Rj234beEb7wL4A0XwZqGuy6pPpOk29lNqVwuHumjjCGVuTgtjJ5NdCg9q&#10;d+FfRKPKeVdjVQDnFKPvGloqhBRRRQAUUUUAFMmi82PYenen0UAeX6r+zt8H4fDkPh3WYJjoVver&#10;cRaTd6lJ9lWQMXACM23G7nb09qG+Ffwbu/ibcfFXT9T+z65qVqLS4uLHV2j85QAFBVWCsQAvPXge&#10;nGP+31a2837HfxAee2R2t/DtxNCzKMxyKpw6n+Fh2I5FfOH7IUfhvXv2avgzpur/AAVvLi6uPEKT&#10;t4uWFVMUlrNcXUcjSjLMGaFYyG4IY9DitYe9G9zqo5Th6uF9s/5krfK9z65+GvwD8A/CbSdV0PwK&#10;t9a2+r3Ek96rajI/7512tIMk7XIA+Yc8CuZ0/wDZd/Z7tvC83wXh09pLM3a3406TUnkktpuf3qfM&#10;WjJzywxn1rwHxB/wUI+NHgvS/DvjfxHoegTWetePY9ButGsJXleyjdnw5nHyGTCZ2+9aHhrX2P8A&#10;wVd8WaHbeFLNNaHgXzLfVftcrK6eVBsV4+gxkAkdcZHOSXy1Lj/sOKjecVonb5P/ADPo7UP2ePhz&#10;rHgrUvAPiKC81Cy1aOJL9r6/lllkWI7kAdmLAKeRg9c1etPh94W0f4cz/C/TdbuIrFtNayjae+aS&#10;aJWjKcM5J4GMDtj8K+ef2Rv2sP2p/wBpm4h15Ph/4fi0TTfG11pPiO6W7cSRwRRIwaNccnL9+DwK&#10;zfiFq40D9qP4xNJ4dm1Sz0/wTHdGxjmIEDG3gZ5lGeGySSV56n1o5ZOWrPKzSmsrlacU29HrfSzZ&#10;j3v/AARJ+EWqxKdR+OPi64XqPOeB/T1SoU/4IWfBBhx8X/FH/fEH/wARXb/Dn47+Jfhl8OvhT8M9&#10;M8Qtr194sjuJ5NbulaQwwqSfKUE7mcH5eTxj3Fb9x+098aNMtfDOi+K/BEGjXmseKbjTbzVLhS0c&#10;cKIjpKE65cOevA2k96vmrR2Z8/8AUciqrmqU+3fS55SP+CGPwM6H4veJ/X/V2/8A8RXUfCb/AIJQ&#10;/DP4FfEPRfidpvxr8Tyf8I/qMV4tpdTRCCQo2drYUcHvitzX/wBp/wCPHhv4cSfETV9C02CFvHCa&#10;HZRvC6m4tySBdDPY44+h610vjf4u+I/EPxI+JHwT1mzs5NL03wDNqFtIsfzszRjhs8ZG4/kKG63V&#10;lU8LktCXPTp2a23PPv24P2WfhP8AtFfFPTfFfizx54pttnhuOKOLw7JDJA0SXT/PhuWbfOM4zwvA&#10;4OfMH/4JHfso/ZVu4vjv4lkWSSNY/JgicsXm8kcCM/8ALQFfwNeq/BnXbrw58JvhFLod5arqGqaT&#10;eWrNdMZJGiWVpB5cQ+8dwGWyAAKw9N+MF8fgF4d+KWneGrZL6+8bLo99ayTtswLo3CMnHy/N6+vf&#10;FeROWdwqP2Ti462v0O+WH4ZxMefE03zNJs5Nf+COv7LzaXNrY+O3iP7La3Ahmm/cbRIX2BR8nJ3H&#10;HGcngc16V+yd+xl8CP2TvibdePPCvxk1u/m+xyaY9lqmxbdmkiS5yNqjcwiQMMHhSc16cfC958O/&#10;gX4u8Q/FDRLSaWH7VqVxa6bISk8cS74x8w+8QvPGc8nnmvPLO/8AFFr8JbT46eI9HsbnQbrw7Jrc&#10;1rZ3LJNb3CWhiijUnO/MPyN6bSe1TUqZ5KMdI+ZvRy3hnCVFKMJRe/ovMT9sv9nb4K/taeKvDN54&#10;n+KGtadDa2NxF52jyR/Z0TyhdbpS4IBKbcAEHDDsc15J/wAOhf2UhMsH/C/fEizPIFEbRwcMZRFg&#10;jy+P3hC845Ir1XQ9ZXRZfhhN4z0S1u9N+Itv5K2tqzD7G8lrHHET/fHlMFPTBGa5vXPif8QrPwD4&#10;4+I50nS3j8B+K10iePcyveJHfxgN0wG8zaxPf86iEuII3S5fLy0JxWG4TxVT2lSEnK2/pr37M4/R&#10;v+CPv7LmvXcNlYfHHxP5txJMkcckMCs3lsUY4MfTKkA9Djiu6/Z//YK+BH7Mvxi034j+Hfjd4k1K&#10;80a7EH9k3GxopGuRJbJuVEGV3b+Qcbk9q7TwTquvWn7Rdj8Ode0nT/8ASfCM3iPRbiFm/wBEklmk&#10;/dvxlhuZyRnH6V5/p/xe8dy/DLw/8bX8P6Wy6540j0ua185/MZlupXicEj5Qrl+OeD9K1cs8lFXU&#10;b9TOnheFcNU5oQaa187o+uL34heDNK1FtI1DXYY7iFcyRs3IO0HH+9h1+XrhhgV5B+0V8Cv2Pf2m&#10;rNpPidZ2LXkdq0kerWshhuIY8sPvr1OUbCtwSp4ODXMaj4v8Tt47+LHhPxZpmnyap4f8MRaxb3tr&#10;vSObbArbT3ztVVyOuORWTY+JrXVdL+Dt3eeHLOSHx9JNbalHvZWgzIWYpjHH7w4B4BA4rKUc8jU9&#10;xRt8z054nIcRS5K3M720svT8zybXv+CIfhHxYq6v8Jf2h7iHT5CyrFqmji4YMHwy70kjIwQQQVyC&#10;KzNJ/wCCFetDU47TxJ+0lp8cbc+TaeH2Mki55xumGPrggelfQLftA/GDw54b+Jkvhu10WOH4d6p5&#10;arJG266jLMT04DHkk+taut+Pxr37Snwi8Vahpce3XPCN5exMkz7oVNoZWXaOG64Hf9Me3RqYpRi6&#10;j1t0PlquU8P+05oU3a/X1sc58Jf+CX37OH7OlzY+JLjwze+NNYW8UR3mst+4tWCO4kMaIVAygA+V&#10;iGZeRmvcYPjbarA9pafCjxXH5MIZY20pVBHmBAgw+d2TkjsAxPQ1xfwX+OHxd+M3h7TfirpFro8O&#10;g3muTW13Y3EhWa2tVbar7u75/h77hWDoX7WPj6Xxd4Lt76HS7ux8WeJLjTpRYhjHbqrhUKSdJD3P&#10;GB9aHzS+J3PYwtbK8DRUacLJ9uv/AADyP4y/8E+Phl8afiRrnxH8Sal8ULebWr6S8ezhtLQwRF52&#10;UqhZ+BlWI3EHGDxuXPMeH/8Agkl8ENefT4xrHxIhGoFCsjWdqY4AzMB5jY+XGwk+gx1LKG938OfE&#10;T4p+NbX45ReJdetbyx8PNd2kNj5bIAscEn3SpyMqpz33HjGKh+DPx68SWnhT4P8Awd8Eadb2dx4p&#10;0u7nmurxmkW3hgMpwufvM2w+gGR0GKpOpFWRw1MPkderedDV9fO9jwiT/gkr8IrFIWe++IUkk0ds&#10;8n2eC2YRCYOQrbkVg0ez95gbUH8RPy16n+x7+zX4O/ZU8ZTfEnQrD4k6lNqHh+SxbTdUtINsW6ZZ&#10;CdoK4bNv8pJGQ2SACCOo8Vftn/EDRfhH4s8R2uj2P9reDfGf9h3pfJiul8woJF9CSp47V3Xgj41f&#10;EZv2nbv4F+OINOkhPhtdWs57FWHl/OB5Zz169faplKo92b4XD5HRrRlTpWktnr1PTvAni9PH3heP&#10;xIvh3U9KWaSRPsOr24iuI9rFMsoLAA43Dk5BBr5j/a1/4JzfsqfHfxReeJv+E3t/Bviab5rue0uI&#10;vLlbaAGkgYjJAHUbSe5NfXKRgrtDV+W3/BU+08O6F/wWD/Z2vLnwQuq2t9p4fWNJtrJJDqu24mVR&#10;JGRtlIUADdnhQOgFcsqzo2cT1sVgcLj48laN15kl9/wRu03S7O81y/8A2xfC8Oj6eqvealPpu1YE&#10;zjc+bjao+r12Hw4/4J6/sa/CD4iWOhfFjxRrfi6STS4dTTUT5EOk+TIl06yFUlMjJi0kz95cvGOd&#10;3HN/tw6b8JX/AGav2hPi/wCG/wBmQ6HbabDoOjeIvDeqI2nw6lCk8dxHdRLCMJIst0gzjDLHgirH&#10;xJ/bE8Q/s2/s6fsnSeCPgJ4X1DS/ip4e0TSn0+9kdprL9xCoijdgcrsvHVSem5s8GtPrknpL+uhx&#10;YXhjJaNTmdO9ttWfV3xk8I/sr/Ez4C6j+z+niG10HRbhLdWbR7Ta1r5Si7Q4CEDEcJY5GAoOcdK+&#10;Z7j/AIJZ/sZxaZfatD+0T4kuotPt557v7JaxytHFCm6RyEiJ2gfxdCSAMkgGt+29+0v+1T+yr+zM&#10;v7Rfxg/Z78I2erWfxMbSLHTYtQklW609rGRbaV2A+c489WU8Hg88g7/xH/a5+OHwp/bR8A/sueKv&#10;2dfCM1j8VtFnk0KO3vHElmZlbzY5zjaVBXLKOMdOaccUo7NnZiskyXFSUqlK9tPkcnL/AME3v2Rd&#10;O03WNTl+MfjO3utJa5WOzkht1muxB9oy0Y2YG42twF3EZ8o5AFfZn7KXwH8D/sl/DmT4c6X8Qb3U&#10;l1LVH1KKTXLiPzlMkMSeWMY+UCL0znPtXz7+xR+1Fq3x0/bH+KH7HH7QHwX8NWviLwDayXUOq6Lu&#10;eC5gaZVkVg/Of9LJz3Eknqc+rftRWtvH+1D8H47OCz8wyagjC6UbCohTaG9uTj0PSrjV9t1OSpl2&#10;W5Xarhqdne2/Rjvjn/wTh/ZT/aU1K68WXWjNp+rXE2bjVtBuRGzyf7ajKM3uVJr5/wDEP/BDG90/&#10;Uf7Q+F/7SM1mqt8q6jo5Mi8f89IpFz6fdH1r3zx78RvFPws8OeG7XwTqGj2Oo618TIdL8Sw2Nurw&#10;qZwW3Lg8ERLCfq3bNZPiP9qH4o+CtM+K2mS3tvqFx4R1zTbbTL1rXaIobliHZ1BOdu38zVRlUinZ&#10;nlYjB5PXqXq09e601tc8F8Rf8EdfiFFbW9x8UP2qJbyya6ji8u10mSZgznAJ824VVAycnBOO3WvR&#10;P2ev+CfH7EXw41O11fXrrWvFerK0bQrrNjJ5cTk4UGONNv3gPmYsMlcN8wz618VPix8Qvh5pmnpY&#10;eN9M1i11zxbpdhBfrbhv7NtZ1IkkkwcH51JXJGB1rnfiF+0L8UfCmk/Fy20G5tbpvA9xpp0fVDYq&#10;yutwyCSFgOCVLtyD+FV7SpJWLo4PJMPLmdFtrvrbr1ue1+H/AI2fC6a3j0vTbmS18u5eyhtTp0qj&#10;cocgLhduCkZYc9MA4JxXzN+01+xl+zt+0b8Rb740eK/jd4q0/wDtiSOBdPsbFjDG0MUMZAVoyc4K&#10;tnoecZwa9Iv/AI1a5efGvUPDVre6VcadZ/C2TxBYy/ZUZoL4FRkNnnjJxwcNWV4b+NvxVg/Zxs/j&#10;j4u8a6XHHrDWsFrbR6Vn7NI1w8bnrjcyAAA4AI5qIr2bvE78RVyzFU1CpBtK737Hgh/4JZfshx61&#10;faJJ8afGm7T7eCSe4j0pXRvOLBQCkRORgZJAA3rycnG1b/8ABHn9li9hvJz8dvEcMOn3AiupLmOC&#10;NEcsyAbnjAbJBAIJGa9Kb9p74nQeFPHbi40wT+HfGVpYx3EkSFks5SykgZw7A49uTUXxm+I3jLxF&#10;8BPiJ4l1nUtJ1LRdM1exj0G1ltkb7TGbqJS8gVs5BIx0ztOetac1XueTLBcO2/d0Ndzc/Zj/AOCZ&#10;Hw//AGZPidY/FLw38U/EWoSWcE0cen3zR+SwkjKZIVQcgE969x1r4r3Xh68Nte+A9YuFaSdYnsbf&#10;zMCJgMvnaqbwQyfMdy7jxtNePeMPjf8AFG2+LnjDwNoXiW1ttP0P4btrlkfsauwuFVPk68qcn6ce&#10;lY9x+1N8SZdA8B6pf6xZ2UHiDwbdXl1NHEDJJfRbgowThUJ2/njjFZOMpO7PTweJwGBp8kIWR7ef&#10;jY8luskXww8UNv4ZRZRgqfKMp6yANhQR8pOW+UA18tftQfsPfCX9pj4p3Xxi1Pw38QNJv762xeW9&#10;jp9uv2hoY1AcKxdi5TaoHGQmRnv77b+NvidpX7Jeo/ErW9Xs28SWvhu51NpIY1eFJURnEYAOCAFw&#10;TnvXE+Gf2gvilbeLvh+usa9Z6hY+KvBtxqOrRxWeP7PkitvOEnyk/KW+XGM9aUYyjK6NsZWy3FRj&#10;CvT5k9UeR/Cf/gmn8G/g18RdH+LcFj461b/hHbue+FjqlrAqvNbeX5YVUXLszSboxlVbyWO4AAn6&#10;ob49arBf3ljL8HPEy/ZWvEjkW3QrMYAGBVt2NrgkAgnLDaM8Z8o+GH7UPjzxL8VvDXhm78S2c2n6&#10;/wCE7u8e4a3VNlxGZNrKM8DjG1uSOai074o/Hjxj+yZrPxxvPHFpGzeHb8R2dnY4kjniu5IxIGyc&#10;fu1+o4NXPnluZYGrlmDg1QpWvduz7HtWi/H/AEjUvGOm+Cb7wRr+n3Wqeb9nmvrVI4S0aFmGd+4n&#10;AOMKQT3713jzogMj/d6n2r5dfxTOnjX4BS3N9Z6tNqGlzGS8mjDzxH7Grna27gk4Bzkkj3rovgV8&#10;VfH/AMavC9n401TxrpunrLqF/b6t4dktwZYkCssS8nO4EbmyMEHtU+zOn+0ac3ZRa0v+X+Z33xU+&#10;B3wM/af8I/2Z488Nadr1jIxFvdxsGaNhkZSVTuUg5HBB618m/Eb/AIIX/DnVrl7r4XfGbUtGDNuS&#10;21TT1vET0UENG2PqT+Ndl8I/jL408MfBT4YJ4Um03So/Enjq50vUY47P92kbXD/MoLfKfqTnPauk&#10;l/ab+Ivh7TvGem674ltf+JH45tdL07WVscieGXczRhQdu9QvXOMHmqjKrHVM8jE08rx38elq+v47&#10;o+c4P+CEPjozKt1+0TpKR7vmkj0CRmA9gZRn869I+Fv/AARi/Zw8Ja/b2nxO+JmpeJNQWPz/AOy1&#10;ZLOOVRxu8tSXK56/Pj1710XxN/aF+J+s/Af4lGPxMLe60HxZDp9tc2eFk+xySKv3lPBGfvA/lXUe&#10;O/HV14V/af0fVdNisdauIfhneXcF4luPOlZPNZY1YMeGK5xgnnrWjnWfU46OV5FRkpQpX23u/I9c&#10;8QeE/DfwW+BetaZ8MNIg0aHS/D909jHYxBBG6QsVbgckECvKPhn8ffHmkxeZ4o1HznuvCvh+6tFu&#10;jJPG9xc4SYllUNHKzMAITtjyATIi7iE8LfHz4iamnwsudV1Oy1ZPHbXMWu6fDajFoo5DAZOAmdrb&#10;hjjtXHz/AB4+Jll8KD47e+0eSK3+Jw0O405NJjWO4tVIwTzwQBkdcE+1ZRUtnqenUxFPmXs/dS2S&#10;O68P/tFeIta8SW/xA1G5jsbWHwHqVxdabNNMbQXEF+sIdtiuckDsGfHAyOutoX7TXjnxHr9j4Zsv&#10;D2mwXFz4sv8ARpJrpm2qIbJbqOfCO2Ad21lDHJxhhnj1bXPBml3umNb6Np9naySMoaaO1T/Vs4Lj&#10;pzuGc+ueaxf+Fe6/EY2tTpcLRzK26PT0BI8vae3Xpj2AHSuOriJQl8DfoenSweIlHSra+9zi/h1+&#10;0p4n+IM2kwR6Dp+ntc+H7TVbxb6eQCZZZ3iljtyB1QR8ZByzqvy/erP0T9qf4g6n4cg8VXPw8htb&#10;DVLyyttPuJLyM/YpJ7poXNwqSM+yPC5bbHlsrgfer0lPBHiBNTtrgDTVitFkFvGtko8ssQRt4+XH&#10;Xjrk1WfwB4znt4YnutNj33Al1JYrFQt3yc7hjnqOvPHvWX1zS/s2dEcDW0TrIz/2Xtf8QeIvBmsX&#10;PiLV5L6a38V6lbrOzEjy0uGCquSSFA6cnj1r1Blwufzrm/B+ga7or41KWz8plkMkdnaiPMhYbW4/&#10;2c59TXTYYcmt41Pae9a3qVGm6MFFu44HIzRRRVlBRRRQAUUUUAFFFFABnPSkc4FKo21UvdSs7TCX&#10;V9FGx6CSQLn86G7AcH8fvAFj8dvhzrfwQHjRtLbVbHy9Qkt0R5RbPuU4DZxuII3f7NYX7PHwR0P4&#10;NfB//hnUeOJNasdLtWhhM8aRzQQzGRsEoOrb2weoxWxrnwik8Ta5P4nsfGDRXF5DJDczWuDvj8yN&#10;0UYPG0LtPqGb1ri/H1t4d8IfEX+xNQ8ZXlhdeINKNuscVuDEqsWhEmd24FZJAwx0Htk15MsZmSbU&#10;aWz7/ietRjTlR9kqn961up56f+CW/h+P4Tab8ILb456yul6J4sXXdEVreEm3nAb7xxmT77demeK7&#10;ZP2SE8K/tD6l+1lf/Gm5XVJtBawvDJYwiFbdYwu7GOoKKxPtjpVqEeAr28urSL4vXEcLW6qtwrHy&#10;g1ypgBBznzVewmbHG0uc9anfTvhjqmn6jYQfGVWjure6ikjml3eSjhipwTwqCZsk8HcoONoFOWPz&#10;RQ/g/idUqlTRSqPXf3e5Z/ZL/Zd0/wDZP8Paxo+kfEe51bT9X1STU5lvII1MdxIqhmBUDghF46Vv&#10;eHfgh8KNQ8aX3xq0m/uru88RWZjvJpL8vDdW7JtEZXoU24wO20VzmlweC73xNY6DpXxKu7671bUp&#10;Z7by/mjRE3yNC+GGBlWA75Aqez+BPjTTZV8NWmvMumrZCzjuPOZWiQWvliZVHG7cB8vT+LrWFTMs&#10;0pyTdC99N/xOXEYPC4uTlWqarXVW/pl6X9kr4KSeH7Pw1BZ3MMOl6k97pUkF+yyWMhxuWJuqK2AS&#10;vTNYvxu/Z0m8UTeDtM0LddaLo2pT3OsbtSaO+kLRBFdJe+MfMOMgADAFbUnwv0+58RT6Ba/FXydQ&#10;bz3NhFcDzQrzQyqCmc7R5bKePuyNWhcfBoaRcya5ceOZobSLy2bzpTtjjSKVCCS3fzc5/wBkVtHM&#10;My/58/iefUyvLakbc/4HIeBf2XE13wt4m8H/ABJ1S6vvDWqatb3fhuyk1NpprNY0/wBZ5vXLMT8o&#10;4C9z1rodU/Z1+C3hPUdS8a6vr91p8mpaP/Z2p39zrRT7RbbQCGLHrgDmpPin8aPh9+yX+ylq3xq8&#10;X69HdaD4M8LNdPdRyA/bPLTbEi4OC8j7I1GcbnAr8Uf2GdT/AGhf+C8H/BQ6eX9pvx/qQ+H3h61k&#10;1zWvC2m30kNlHaiRY7eyjUEcvI67nPzFFfoTXofWp8sU/ifQ5aeX4eN9NF1P1r0L/hgHUf7C8HeH&#10;/wBoHw5PdeFrqY6RHb+NIWuLYuPnhGHztzzt9SfWuysP2QfgPfeEo9B0e4vptJGrHVbeC11dmjS4&#10;7MuDjjtWJ4w/4JcfsHeMfhzJ8M739mbwzbWLWogjuNP01YLqEBdodZ1/ebu+4knPXNeM/wDBHj9j&#10;z4zfsUax8bvgT8R9d1jVPDNn40tR4B1bUpmdLnTXtywMe44VlDIrgDG9TweK1VSpza7CWDwj1t/w&#10;x9A+Gv2nfgv408NDQfED3sOn3GmxxPJq0IZbhZZ5rUQsVJzKzwSfL3BFYPl/sxfCLwVeR6Ld3Ot2&#10;JjNrBojXbzRhLi5FrIsanI2iWTy2Iztztxng8h8UP2pv+Ca/wCutN/Z/8afGnT49Q0PXE1G30fTZ&#10;JL26iu4pmmHmCBHbKuSSpGR0xipfgt8df+Cb37S3iaTwD8J/i/pd5rQumeLQ5Lp7W6RzeLfSLHFM&#10;qvzOiyFQM/KOgq1Up33OyVHAzmm4vQ7fwfoX7Mvhy/0XV28V7ptFR4NCsb7UjKunli4ZYR3IMUi7&#10;hnHlEdqydb8D/su2Gl3vgSXxFd3GkeMdfuptfuG1jEQuraOa5lkkZiOAYXJxnlATwppvx91X9g/9&#10;m7SE0j9oD4haP4bt9Qnlv7e31S+2u26WR2aMAbtvmSO3HILYBHNcTbfH3/glf4y+FuofHJvjboLe&#10;F7XWLy1vLyfUGiW4uns2gmVYiA8pMFywyoJJbOSRwe1pqVnISweWSj8L7bHqE2n/ALNVj4xg8e3X&#10;xHu49W03RZtMW5OourxWlvGjyIwxxtWZJCSOQ4bvWD43+Hf7NfgvwHa/Dq1vtRvbXR/EVrd2+l2u&#10;qMGhuJrmG2EwPcJJOhPoXPrXJ/s+/HX/AIJm/tj+J7vwd8DvjRp+u61PaXy3WnreSQ3FzFPBDBOw&#10;SVQXxFBEPlHyhQR616B8fNC/ZA/Z68Oy/FP49eOrfw5YtcLm+1LVNnnSC5guFRByznzLeJtoHG3j&#10;C1XtKe6fkL6llakrp/duTeGz+zdeeIfEHxN1PxDNHqWqaXfQa9DfagZBJZW0s9tIzKuRsH2aTHpt&#10;I6g1W8H/AAc/ZVuNW0Dwp4U8UXcl/oOoTS6DH/aUvmQSoqyOi7uwVkfb6HdyDXkGiftg/wDBKDxD&#10;qVp4U/4XVFZy61FeQ6fcanDc2iXKXsk7S7JpYlUh3uZehIyw9Aatft7ftW/shf8ABOHw7ffEzXNR&#10;a8+IGnWs2qeFfDbTvu1C7uIFslJwMCPZCC3OQI2I5xU+2go6sJYLLpXajr6Ht+u/AX4O6Jfa34Ku&#10;RrM0njiGW+1yMXxxOkLpuYkkYOZQAB1GR0qlD4V/Zw0bVvD/AI2bxhfNJ4RsfJ0eSS6lYW1uIQ20&#10;jH3WidcZ+8pAGa+ZP+CPv/BVDwz+2H8IrWy/ap8eaE3xK1TxlfWOi6XDp5jZrQxQNGgABHLFxycn&#10;aCegr234rf8ABQf/AIJleA5rzwB47+PPhG0umL2NxZ2reZJGzKImX92p2kDA9se1THEQcb3OCWB5&#10;ZNKKOv8ACmhfsveDNUutY8O6vcRW7ah9om0tXmNvFcGUxZEOMBjICBx15HrWJL8I/wBlTQja2Wmz&#10;apG2h6xJfWMMNxMv2KZGXeEzjaMuvHQkexqTxb+25/wT2+Ffxksf2avFPxb8LW3i3ULuCxh0rb5j&#10;faGl+SOV1Uqj+YQQGIIJzx1rJ+K3/BRj/gmR8HtXvtI+Inx18H2uoW91LHqFrEPOlSYMQ4YRqx3b&#10;lPHt7Ue2p9zP6nJxSaX3HZr4A/Z2ute17UdO1e+t7jxuz2upwW800a3TuEVmC44J8wAt0+Y+9Jon&#10;wy/ZwY6F8O9A1m8i1DwzqFxDoM6XEiXFrJjMsayEfdIOcdDnj0rS+NfxO/ZY+Bmi6P8AEH4zeOdF&#10;8LWDSLJpV1e3Qt1lb5H47k4VOB2OP4sGn+zJ+09+x7+1hq+vXP7NnjPRfEVz4bngfWrjTrUj7PJc&#10;B9jbmVclvKk6ZwVqvaR2uEcJ/dWhU1n4Sfsya38Mv+EOvbq6XR7zxD5115ckqy3moMA26Q43MfmU&#10;jPHINXdJsv2frf4m2vxfh8XX7a42nw2kM800v72AgKilSvO7hvr81Vf2kv2iv2Mf2ZbWx0348/E3&#10;QvDUk10Liw07zv8ASZ5CvlB1hQFmyBt3Bfxziud+Ff7e/wDwTv8AjH45h+F3gz4peG/+Eg+SG30b&#10;VLVrK4YqPkRVuEQlsEYUc4PGaXtodWUsJPmTUUe6aB8S/CHii+XTNE1Xzp5ofOjXyXUMm2Ns5I/u&#10;yxnHX5/rj5r/AGnv+CfHxI+Pv7a/gH9r/Sfi1pely/DpFTQ9Hn0h5VuBks3nNvGcs7fdx8uO+a8r&#10;/wCCqP8AwVd+B3/BPTwL4h8MfBi6sdR+Ll3PHYWektbsY9KLW8RM8gIA2LEsRVFPzMUz0Nepf8E1&#10;f+Cj3w0/aj/Zy8K3Hjr4saTcfEEeEH1fxlZxxNCtqsb4llORtVVDJnB7+xrCUqcqnL8ztpxqKnzS&#10;L37ctt8Hf2uvhnr37B9j+0v4L0Pxl4ma1h1iwa8jkvFWKRJiiQeYH3kxoBuz8uR15HC/Fn/glP8A&#10;E74pfDH4B/Dyb436Xaj4Ei1k026TRXY6jLbGERGQF/lGy3jBAxkljxkAfBI/Y0/Y81L/AIKzab8a&#10;9N/4KSeHb2z1z4pw61puj6ak82qS6hLfLNHY+YoMYQykJvJ4Q+tfq58Tv+CmH7D/AMFvG1/8Nvin&#10;+0Foui63pU3lX2n3zOrxt6fcwR7is4uM9Way5uh81/8ABQvUdF/b++Dmm/s8+MPG0fg610vxLqNz&#10;rmtLpzzLLe6VfppJSJc8JJPeBlySQuMkd4vjpa+AfiP+1Z8J/wBrzWP2gbW1k+Gdmtpaww+EbtrX&#10;UZGtGup2D56eRL5m0copXPJwfpfS/jN+wl8QvgrqHx90278Oal4N07UXjvNaXSS0a3Es8Ny5+5li&#10;8zQSFgDubaxJIyMf4MftOf8ABOD9o3XrX4UfBjxN4P8AEV1Gs0sOm2OnhkjAtyjscptX9ym05PKp&#10;jnAFVKPUPeUdmeM/Az4bfDf4F/tw+Pv29tW+PVreQeObO5tdW0OLQJkNqA+8RqxbPmqLBiQQeFf1&#10;Wvoqb9pv9mzxz4sgj1S2jlu8ww6Xc3liwkaaSe8h8pdy/KRLZSp15Y49M8L8QP28v+CYXgTxVfeB&#10;Nd+IfhS8vrFXbUrPSdJa/W3UswkMhgjcKcu+cnqzZIya779n74n/ALEf7UelTeIPgBr3hHxJDaTR&#10;tdf2bDG0tuwleVC643qfMd3BIA3MxHOaqnJR+GRnOMZxXNEw0/av/Y+h8O2uta7bR2oa3t9U8l9J&#10;Z9k00enlSG243gajZru4x5gOQAcd3HZWGt2t54t0TwNps+keIdNS6Z7q3EUlwCqsvnBhnnP8WCpz&#10;npV/xt+zP8FPGeiR6LqvgGwjhhuLeaJrW2WNlaB7doxwOVBtLfI6ERKOwx+JP/BWD/gox8dv2hf2&#10;tbP/AIJwfsi+MtS0Hwf4f1218I239n3siT6zqHmJbv50gO9o1kJiC552liCW4zxDk4K0mn5FUqNN&#10;yb5U/kfrd4r/AGh/2cvAlmPAXinxT8PdLuJbpduj3mvWqeaPK3BtjNkfNlc+v1rofDnjGw8UaPcL&#10;4L8K+HdWsNWRGmg066iniuJCDvLshOR9wZIOD61w37Nf/BI79i34AfCPT/h9e/BjRPFGoC0Vda8Q&#10;eJLBLy6v7gqPMlLyZKhmHCrgAY7814Dbf8EwtX/ZI/4K5fCP48/spaZrFj8L/Ei60nj7QbO8c2Ol&#10;3CaVci3JTP8AqpJJI9qnO2RMjqK5ZYfEyStUaNYywq+wj7StPClxZvJLafCXSI2+zi0V1RV3W7Kd&#10;ye4zxt70f2Bq0+hyeErj4U6YdJ3O0djtUxFg6EHb0H8RHuBXE/FX/gqR+wP8E9cvPDPxG/aV8O2e&#10;p2Fw0F3YxzNLLFIrbWUrGGIIYEEeoq58Sv8AgpJ+xJ8KPivpvwR8d/tBaDZ+J9UuIoYNNExkKySY&#10;8tZGQFYycjhiODWjoz/5/Mj910pL7jH/AGi5f2ZPDXh3RfCfxb+KXhH4f65qd5a362+p3lvbnUGh&#10;bmN0ZgXjLZ6eg5Fdx8O/2bPBOi67q/iq9tdOvLXXra1A021th9jVYsssiqSdzNuBLewxX5a/8Fy/&#10;2cP2Uv2n/wBrCw+Kuof8FAfB/hG/0vS4dB8SeHdUWW5ks/ImkJeNYejfO6shA+ZfrX6I+Gf2kf2Y&#10;f2If2Ifhvr/jP40S3Xg+HwTp8Xh3xJqMbtNrFtHYrJHNjbnfJEA+045OODXVTqzjHlb26nPUwOHc&#10;lU5dWz3f/hXfggXU94fC9n511a/Z7mUwjdLDgDYT3Xgce1eJ/tH+Hf2fPhZ4n0D4ifFH4leE/C+m&#10;2+nzaVp+m+KJoobOQs/mFogWU+YO+M8Yr41/4Jt/8F8dM/aM/aE+KM37S/jHSfCPg2E2x+HmmyWr&#10;ecEaWUEO6g7nKLGxzgAkgVX/AODgn4K/s2ftVal4Nh8Q/tseFPAniTwbHcCfQ9ekeRbi3u0hkEmy&#10;PLK4CIRxyr/Sq+se45RYSwNGpLlnFH3v4H+D3hzVP2XpPhp8OfHsGpaT4g026FvrkMizQyQ3W8s0&#10;O07SoDkKAcD3rqvhT8IdE+HHg/TfDd1Y2dxeafpq2LX62wVpolGMHOevcDjJrx7/AIJG/D74X/Cv&#10;/gnx4A8JfB74xSePPD0EF79j8USQtGtzILycTLGjcrEkwkjUHsme+BtfFH/gpr+xH8HvGdx8OvFv&#10;x30t9dtd/wBr0vSo5b2aDZ94SLAj7Md89KqNb3Vcz+qUYzultoesWnwh+GWmzR3Vl4F0yGSAOIpE&#10;tVBUN94ZxwDXJy/Gb9k3wd41b9nqf4j+DrHXrzbH/wAIi2pQJcTGVSwTyCcksMnbjJH1qv8AAL9t&#10;v9lj9qOwu7z4EfGzRPEH2GIzX1va3W2aCMdXeNsOFHTOMV+QP7Qf7G/7HnxY/wCCpw+Otr/wUs8O&#10;w6b4u+IFtqMek6b582rRXkk0eLWGRMooMuFRj9xSvdaznWlG1mbU8NTi37vTsftvZfDX4e2n2K4t&#10;PCNjGbH5rFktwDBzn5eOOevrWZ4r0v4a/CvRNX+Jdz4StY1s7Sa61CS1tV8x0C5c9skjrzzT/jF8&#10;cPhP+z34GuPiN8ZfHmm+HdFtMLLqGp3IjXceiLnlmP8AdGTXzn8QP+Cp/wDwTv8Aiv4Ju/h7c/tI&#10;2ulW/iexks7bVr7S7mG3dXGwlJJI1jY8/wB761rzx5rNmc6PuuUIrTY9D+JfgP4WfES48G22g+Md&#10;E0NdD1y31WLRZEQNNNIuY42UMMFge3U103xK8W/BH4f/AA51a/1jRtN1C006ZbnUdNs0jdzJ5yxm&#10;Qqf4gzDJ6g15N8f9d/ZY+AsR1v43/tLaP4d/t600Sexa+KBpotPkDo8fUsHbqR26ZNcVJ+07+wP4&#10;2/Zm8Ua2v7Xugx+DrjW7uzTVp7cJdR3DTx3ssSBv3k4BdOQpyGyela+0inZs4Y0cQ02qa1R9TW+m&#10;fAcxXWhxW3h9l1K6ayvLZfK/fzRAO0TL3dRgleoAzVG68TfAzQdf0WSxs9Kea8aS0s7y18oi3RYT&#10;KcnIITYe2fvA9DXz78B/2hv2Jf2rvFmoTfA39rLRdSks/Ek3ii50toRDMm60NvK2JdpMYDZ3cgHG&#10;a5Gb9ub/AIJj/C/4o6T4L1D9tDRTPo2ufbLexSN5rWPNsbUwrKFZQnzk/eIGQBgZyvaUv5iuTFX5&#10;VTR9gabN8CdF+z6ppU+g2+6HzbWaKSMfu52PKYPR2Run3tp9K0NN8B/CzW/D0K6X4b0m6026lW7h&#10;8mFGikdhxKMcE+9ed6B+zf4N8R+B9FvvCXxDa+tIdWj1bQdUt2WSJ7MiUwW6lThogtxJtYHjdkZ6&#10;V6t4P8Kaf4N8M2fhrS4UW3sohHDHHHtVQPQdqG49DWlGXNacEvkayRJGqoi4CrtVfYU5Y0XjNP2j&#10;OcUuB6VC0Osj8oFt1O8vjPenUUARd84p7jI3Zp1FAbbBRRRQAUUUUAFFFFABRRRQAA5Ga+D/APgr&#10;/Ei/GD9mj7HpYupdU+MVlYX9p53l/b7ZpISbaQ5AKMc8Nxzz3r7wrg/ij+z38KvjLrWheIPiL4Vj&#10;1K68N3y3mhyyMQbO4BBWVMHhhjr7VMouSsOL5T85/hf+2P4x/ZI+F3x2+KWhRNJqE3x4i8L6X8P9&#10;RmeS18Js7SbpiwPMbqDgKQhMagYyTXrnx7/aS/aP8M2+s6z4t/Z2s/ECaf4w02y0fV4bc/bLnQ3S&#10;S5uJVsRIS0sTQDC7vm4bjbX0Z8VP2dP2WbKPW9a8dfCrT7hfGl1HFry/ZwRfzx7pI5HGeXGxiH6/&#10;nRF8N/2YNF0ux0sWMMZjvvtdrcNNIbiGZIZ4t5cncpWKO4U9gFcVnGnUWlx/WIwlo7Hybov7TC+O&#10;vG/wI+G/wq0fwnfaX8XrvxELzVL6zuYTbHTjdPG3l+YWWTbO26Mnb5hYbsMCOd8Kft06neaX4Z8I&#10;6/8ABfQYfFGufGzVfh/qOvWNtK9mbO1jgLzRxFx5jSCcRiIvtJTJPGB7t8bP2O/hpq/xv+C/xO8E&#10;a7o+ieFfhvb6jcRaLarIsl79uxGZEZOQQ+1s92PNema58H/2MJvh7a/Di68F6PdabpusLqNpZ28f&#10;76O+klK/aVP3t5fOXznjk9Krlr3auaPFU+svxPAfC37SnxY8N/Gv4a/Bbxh8ItD8MeKPFXjDXdMs&#10;/Fcu+WGPTLC3EsM3kGTiedJynls+V65PArT+I3x+/a20r9rb9mX4P+N/iB4f0mbxZceJX8WQ+Hrc&#10;zWV1NZ28wiG5mBZTGynZxslAOWxivetZ+Ef7I3inRNN8NavpGl3CabqZvtLm85jNFdtsBnWX725g&#10;UGc85Uc8VPffCb9lnxva+HdfufD1hP8A8ILJ9s0S5XcJdPa7Actn737wEFgeveh06jIeIpt3bPgv&#10;T/id44+B9t+1F+2pDNpPiDxZ8NPjNc2GitqmnvlI7p7Oxl2usvyRCJuIyGAK5BGTXtv7SP7XPjvx&#10;x4z+MH7Lt/baTN4fh/Zg1DxZb3lrGftC3kkGwR7txBUElhwDnb6V77B8D/2Qh4U8XWD+HtLk0fxt&#10;qjHxUl0x8vUbzCyl23fefAVtw/u9eKo6N+zd+xZpN7dXWleGNLiurvQZNAvpPtD+ZNp4Cl7ZyTkp&#10;h0yD/eHXIqfY1CFiKV7to+J/207TXNV/4NmNLOkiaZofB/hme/xlm8kalalmPqBwx9ADn28H/wCD&#10;THVdLt/jn8XtGmdRe3PhbTZrdO5ijupVkP0BkjH4iv2Eg/Z++Cmv/s7XH7POneG7dvA+raDLp402&#10;Nt0X2SZMYTPQYOV9DjFfj74K/wCCYv8AwUF/4I9/toQ/tKfsx+CJviZ4IhaW3vLPS7lVu7rS5Apk&#10;hliJHzAhGVlz88anFY1IzhVjL7zop1IyptX3P3L8yNRk4r5s/wCCnP7TMvwN/Yb+M3jD4ZeLrdPF&#10;3hbwf8q2dwrXGly3hENvcMvJUjeZFJGCU71xOu/8FcNNj8Ayal4Z/Y5+Mt94m+xgw+H5PBU0a+eR&#10;jY05+XaG43Acj0rxf9hX9i79qn9pvwD+094u/b88GyeFdQ/aEt7Ozs7JpkebTraGG5jg+QEhPK8y&#10;LapJJKZPOa0lU5vdivmZxjbVnzb/AMGrHwp8M/EX4zfFz48eObYatruj6bp9pYXmofvpEa7lnknl&#10;y2TvY26fP1wW9TXnv/ByR4RT9nP/AIKS+E/jJ8G7htB1bWvBdlq73WlnyZE1CC7nhEw24xmOOIe5&#10;BzXr3/BND4I/ti/8EWP2pvGeifGT9n/xH4s+Hfi7T44G8ReCbH7cfNtpHa3m8pTvHySSqy443jk4&#10;rF/bO/Yy/bE/4LS/8FALH4k6Z8E9f8A/DPSNLtNFt9c8X24tZhZRySSyyrASWLtJLIQMAYC5PWuZ&#10;e9RUepvzWq36Hu//AAWe8T2vx/8A+CEnhn9oXxdoNifEGtaX4U1R7pbcb7ea4ETSrGx+ZQTI/fkG&#10;vPP+DY39lL4B/FP9mnx38TPin8MdJ8Saovi/+zrVtdsluo7e3W1ibCJICqsxc7mAyw2gnAFe6/8A&#10;Bar4PfELW/8Agnxp/wCwr+zF+z/4q8TzW1noi6bcaXbxta2tnZSBAkjs4PmhYR8uOdwOetYH/BvF&#10;8M/2gP2SfgR46+DP7QP7PHivw/qEmtS6/Y3FxbxNDeRi3hiMClZCfO3JwuMEd+tX/wAvlftYnm/d&#10;WR+cOg+E9J/Z2/4OCLPwV8IYToul6V8f4bLT7SzYotvay3yq1uMH/V7JDHg/w8V9if8AB0f+zz+0&#10;d8Rdb+HvxV8D6VqGs+CdC0i5tdSsNNiMv2C9eXf9pkRRna8YRQ2MDySD158F8c/siftwa5/wVum/&#10;bb0z9jXxw3hH/hbsHiONGggW4exjuo5Pu+Z98opOM9Tiv0M/bL8f/tkfCn9qn4ffto/CD4EeJPF/&#10;w21b4eronxF8ABUa7tB9qknWZrbJHnL5wBK7v9WVPrWcYx9nJPuOUveT8vxPhHSP+CuH7Jv7dnwN&#10;0H9kf9vr4TL4F1DS7yxXRviD4ZsUkj06W2eMbzEdrQh1VkZclQrE9hX0/wD8HRjeF9e/4J5+A/HW&#10;gfY7oXvxS0w2mqQKrGa3fSdTZcOBkowII5wetfPH/BRv9iy6/wCCkHxy8F6l+wh+xH4n8FTXS3B8&#10;ba94k0H+yLTfI6MpZW+8VPm5ZR824ccZr7D/AOCr/wDwTc+KXxa/4JK+Cf2Yfgu8niDxB8LZtGur&#10;e1ZgsmrJZWE1nIqknAci4MgBODsx3zWkYS9m0yuaPNFrTUxP+DYbwn4Xv/8AgnbceIbzQrOS+g+J&#10;WqCG8ktVaWMCC04DkZHU/nX55/8AByl4b0Dwz/wU0vIdA0W2s47jwPpM9wlrCsYllPnguQo5bAXn&#10;uAPSvsT/AIIGeLP22/2a/hNqH7LPif8AYo8SrZXHjSTU28S6tILGCyimjgjmQiQbpCvkll2g7icZ&#10;A5r5/wD+C037JH7an7cH7b+ofGj4Kfsg+NpNBt/DtlpcM99bwRvNJAJNzhfNOF3PgeoGfaplH9yk&#10;twWlXU+9vDv/AAQJ/Yk8QfEb4f8A7SSnxLb6xosWm6pqlumrmSLW76HbN9puDIGffJJ80m1gGHAC&#10;5zX5i/8ABy34X0Dw1/wUrmj0LSLazW78E6bcXMdrCqCSUmYGQ4xliAOevAr96P2VvirrPxT+E9jP&#10;r3wn8SeEb7TbWCzutN8SWqRyNIsKbihR2DICSN3HIr8pf+Dj/wD4JvftM/GP9orSv2pvgp8O9R8V&#10;aTN4Xg03VbXRofOubOeGSQBvLHzMjLIvKgkEHI6VpWppUbxRNOo/aas+4v8AgsX4V0HxB/wSN+JF&#10;9rGk29zNY+CbeezlmhVmgcSwDehIypx3HNfFv/BpAWGlfHU5/wCW/h0/XjUa9C+L/wAXv+Cln7ev&#10;/BMXxB8FtP8A2I9R8O6hceF7ez1jUNcvBDPqRgMbOLW3bDb5CmBv2gZ4zXM/8G6fwN/ai/Yp8b+P&#10;/h7+0F+zF4w0eHx1JpZ03Wmt4mtbY2q3e7ziJCyg+cgBAPNTq6sZCT/dtXPlP/gmD4tvP+CgX/Bc&#10;rSPip+0JctrP2jWNa1y107UJDJGht4J3tIEU9EhOxlXp+5GRyc/qV+3R/wAEQvgX+25+0r4d/aWu&#10;viLq/g7VNJtIbfVLfw/Zxj+1BDJvikMmQYpFBK7wGyoTpt5/O745f8EwP28P+CZf7e9v+13+yB8M&#10;rzxl4Y03xJLqeijSV8yaK1nMgksZoh823y5Hj3KDkYPBr7z8B/tlf8FDv26NNtvhr8Nf2T9b+ENv&#10;dXMKeI/HfiZjG1jbhwZRaQuA0kjKCASNoznPFFOO8ZIqpzaNdj5S/wCDsnQNI0m9+CN5ZadDHcXE&#10;evfarlYwHn2CwC72AyxHv2r76/4I0+EPCkv/AATR+DutSeHLH7ZeeCVjurj7Km+ZTJICrNjLA46G&#10;vm7/AIOSP2F/2gf2qPhZ8PfH3wK8JXHiabwPcaimr6XZANcvBcLb/vkX+PBgwwHPzcAkV1X/AAR1&#10;+PH7XPgP9knwr8Evid+xR4p0vTfAOiXUV5r126QzXsMYmmiS2tnw8kzErHtO0c5zQvdxF2uhLvKi&#10;rH5p/GfQtI8Of8HDw0Xw/plvZ2sP7QWlGG1tohHHHuu7djhRwMnJ+tfoB/wc1fsTad8V/wBl2x/a&#10;q8G6BGuvfDq+P9sSW0AD3Wl3LIjs5AyxikWJhnorSGvj34s/skfty+L/APgrPP8Ats6N+xn44bwr&#10;/wALastfjikht1uGs4LmJidvm/eKxk7foK/cjxD4d8MftN/AK+8JeO/Cd9ZaT408PzWmp6RqsKx3&#10;EEU8RR0dQWCuAT0JAOKmnByhLzegSkoyi12R+cX/AAS7/wCClHhnw/8A8EP/ABZ438b3VjNr3wZ0&#10;u50WKzeFN14TEBpIZMfNuZ44M858gk9DXK/EH4Qa7/wSp/4N9r/VfDthcaX8TviJ9h/4SPXoVCXl&#10;pPqEys8ZYDcnl2gaDg5DuzdTXg37BH/BIX9tnw5+2q3wE+LXw/1rTfg7D42W+8UapNsFnrkOlTzP&#10;ajAYkrK23qOkhPpX7Gf8FEP2RbL9uP8AY98Zfs2y6hHY3WtWcT6TfPHuW1vIJUmhcj0Lx7T32s1V&#10;TVSVPXtYUuXn+dz8rf8Ag3d8f6l8M/2f/H3inw7+xz4g+Imp614sFnqXiHS1t2CW6W0TLakysDkN&#10;LI5HQ+YOuBiP/gmX+wF/wUQ/Zz/4Kiad8btJ+BereEPh7q3iTUv7Ys7i6XyYtJnWcxwyKrYYx7oy&#10;uOd6qfXNL/gntc/8FNv+CMnxB8VfCHxd+x14i8aeE/ENzHclfD8bXEP2pRt+0QyIDjeo2MGA+6p7&#10;c/op+yp8T/2+v2q/jhpXxb+LPwqm+Evw10G1uPI8L3syy6h4guZY/LV5xz5ccY+ZRwS2M0qcdr7r&#10;yHUlaTsfX0/MBX0r+Wz9k+7uPBH/AAWN8FyfEttl1ZfHyGPVnuP+Wc/9q7WY57CT5s1/Uo2Ocn61&#10;+P3/AAV+/wCCEXxf+JHx9uv2xf2Ijbyaxql6NR13w49wIXS8TDfabdjwXd1DFTj5jnI5rXERckmu&#10;9xUKijdM/YOKSMoKy9e8W+GPDd3p9j4g160sptUvPsumw3M6o11PtLCOME/MxCscDnANfFP7OH/B&#10;VP4n6L8NbHw3+2B+xr8VdD8babbRwak2i+EZL+1vZFQZlR4iVXcR93JxXl2ma9+3J/wUK/4KUfCX&#10;4z6j+zbr/gX4L/CvWLu+g/4Sci3nvbiS1kQTmIncW3eWqjHyhm5OTWntNkkY8up8Tf8AB0L4Z8P+&#10;HP8Agon4ePh7R7Wy+3/CvT7q8+y26x+dMdR1JTI2ANzFVUbjzhR6CvvzwD/wQI/Yi+Jlv8Lf2iL8&#10;eJLfWrPRtK1TXUXWGlTXLoRxTmWcy7mDM/LbSARwAK+Q/wDgur+y3+2R+3T+2dY/FL4GfsjeNrnR&#10;dC8E22hNd3ltBH9onhvb2V3Qeb9widQCeuO1frb+xN8UvEXjn4JaL4c8WfBvxR4P1Tw7oGnWV9a+&#10;IrRI/NkWAI5iZHYOoZDnOOorCFNOtLmRtKX7uNmfjF/wdOeGtA0H9urwbc6No9tatffC+3mvHt4F&#10;Qzy/2jfje+PvEgDk5PFfoh8XtI0rUf8Ag3Xsru/0+GaS1/Zb0t7WWWJWaFv7Et8MpI4PuOa+MP8A&#10;gvn+y7+19+3D+2LpfjL4Cfso+Mr7RvC/hFdBm1Ka3hSO6njvbuQyRjzMmMrKu1iAT3Ar7z+F3wt+&#10;Jf7RP/BHGb9kjWPhzrHg7xba/BeHwY1r4jhVFe+h0qKDzVKM2YjIv3uDjPFKMZe0kDkuWJ8Df8Gp&#10;PhXwx4l+J/xkg8Q6FZ3yw6DpBiW8tlk2Ez3OSNw4PTP0rsf+Ds7wv4f07Rvgt4isdGt4r66v9cju&#10;bqOFVkmRI7DYrMBkgdsnjNeX/wDBGLwV/wAFBf8AgnT+034z8La3+w94s1yPxBpsOm3m0LBBFNDN&#10;ujnFw37to8O+cEnDDjPFe3f8HBXwZ/a2/bdsvhb4I+EP7KXiq+1Dwit9d+JLi2WJrOOa6t7NhDDI&#10;XBlClHUttHI6VKj/ALO11Kverfcs/BH9ozxp+y5/wa66P8Tfh3dtba5JperaVpt+jENZveeIr23a&#10;ZSOQ6JIzIezBTzXK/wDBqX8N/C/iVPjT8X/E1rDqWvLdaTp0NzfKJZYYXS5kkOWyf3jBMnv5Qr2/&#10;9hT9kfxl8ev+CNc3/BNv9on4QeJfBOt6dpd8n9oaxbRiE3Muq3N7aTxMjktsZot6kDjIzzXyD+wj&#10;4R/4KZf8EUPjj4o03Wv2RNc8c+F/E6wwah/wjkTXEVw8LOYZ4mjBKkCV1IZRw3sKpc3NGT2BcrjK&#10;N0foV+y7/wAER/gt+yt+3DrH7Z3gn4oa1/xMrzUJrHwbHapDZWYvFkEkTMrEyxr5jFUKqAQh/hr8&#10;nf289B0Xwz/wcGXGiaBpNvZWcPxe8KvFbWsKxxoSmnM2FAAGWYk+pNfsV+zh8Yv23P2lfiXY/G/4&#10;m/CC8+F/w78O6TdSQ+EbqZZtV8RXbphWkXpFGi5KqSGZ8ZAGa/LL9sL9kz9uH4y/8FV9Q/bU8D/s&#10;a+OZPC8nj7R9WtYri3gS4kgs1tFfjzCAzfZ2wMntRWj7q5F1Cnfm1fQ+n/8Ag6D/AGef2i/i54F+&#10;Hvjb4W6RqGseGfDkl8PEGk6bud4ppRH5dw0S8su1WXdjC57bq+YPh7/wVq/Zo/aP/ZDsf+CfP7fn&#10;wSPhuysdHtdL0nx94bsVkl02S3RUiumgYBkcMqhtpIZS+cAmv0I/bi+In7aegfFj4Rftwfs3fAXx&#10;Hr3hex0fUNK+Ivw6vAiX0lpNcRncbfcVLr5RZWBY8rx8xFfG3/BT/wDZiuP+CknjTwLc/sPfsH+L&#10;vCviSa4upPGmueIPDv8AZFsFdY9qSFsbyrKx3gdO3NKopczceoRkuSzPp7/gvjpHw28S/wDBHH/h&#10;OPC72GtW9tN4dbw/4gEKs8kDTRosqP1AeNjnBxhq8U/4Nh/2VPgH8Vf2ePiB8U/ih8MdJ8Sakvi0&#10;aZaNrlklylrALWN3EayAqrM0p3MBlgqjoK7/AP4KXfBT4p+Gf+CTXhL/AIJt/Cb4ba9468UaXouh&#10;JeazpPkiyjNrMfOBaSRW3AwnC4+6ynPUVY/4N4/Cvxm/Y++AXj74QfH/AOBPiTQ9Sm1ifxDp8kqw&#10;PHeRLbQxfZ0Il/1xZcKp4b1GKfLKVaN10JUo+yevU/NPTfgh4F0j/guDJ+zlodlJZeEbj9oJ9BfS&#10;7WZo1Olyap5bWpKkHyzEfL25wVr7Y/4OfP2UP2f/AIS/AX4X/En4W/CnRfDmoR+J59GZ9F0+O2Wa&#10;1e0aRUcIAGKtCNpOSoZvU14Iv7MH7Yj/APBXD/ht1f2UvFh8Ij43f8JOFb7L9o+w/wBoGUfL52N/&#10;ljpnrxnvX2P/AMHEPhH4y/tifBz4f/CX9n74GeItdvNP1yPXdTvIlgWC2SS0ljWBiZR+9DONy4wo&#10;7nPERpy9nK6NPaR5o6/ie5f8G7viPXvEn/BKjwDJr2qTXklnf6xZ27XEhZlhTUZ9keTzhQcAdAAA&#10;OBX3EMivgP8A4IFj4h/BT9jax/Zj+OHws1nwnrnhu+1C8kudWaAW1zFcXjugjdJCdw38ggfXtX31&#10;BPDcxLPbyq6sMqytkEetdtH4Fc5ajvJk1FFFaEhRRRQAUUUUAFFFFABRRRQAUUUUAFFFFABRgelF&#10;FAGfqvh3S9cMB1WxWb7LcLPb7iRtkAI3cH0JrJk+E3gOa/k1SfwvbtcSTNJJK3JLHzcn/wAjy/8A&#10;fxs9a6aindk8kHuj45/as8b6/wDD39u34D/B3QXvP+ER8UaXrx1zQdN0eC4kn+xW3nw7GMTSr87f&#10;NtYZX35HnHwC+PraV8TP2gNa+Jnh2+17TfB/xE0rRfCmj3NrbWc9qt1JKwMj7IyAHbcxYkhQeCev&#10;2X41/Zz+HHjv4zeFfj14jsLiTxH4Mt7qLw/cx3RVIFuUKTZTo25Tg+wr5f8AiX8J/gno/wAUviRp&#10;WqfA/XL6x1Dxxo+p61rFjqT+ZJqwjgks50GMACS5kU4+VRHzWEnNO5ap0ZbotN+3x8FZvB+j+JtO&#10;/Z11S7mk+NC/DRNPtLyEeTqXmKyOhZ1DRNtUr93GApC1b8Y/treH/hzc+J/A+v8A7H+rWup+HPhR&#10;B4117S21W1BjsbabHk7953NGQzL3Yjpg1iR+Df2UdN0g6jf/AAe8bLax/FS+8Y27faHZv+Egs5Sv&#10;2lgBlcuGYZ4wM9K6D4hav+zd8TviB4p8aeNvhV4oOqeKvBE3hLWrgTOiz6e7LutwoHyg7y2/05pc&#10;1Xl3D2VHmtYNI/b8/Z/02BbfxR8E9U0HR2+Eq/FDRbyRoZftOn7FhxsjkLRy7HVdpPIJBIzkwz/t&#10;kfBnwnol5D4z/ZsvNMvx8K3+Iulaat9BML3TVTbIBJuAiuFjVcqeo2hWPNcV4fuv2dNW8UQw+Ivg&#10;Hr02k6f8M5vCOj5eV2/4R8WulTi3dSPvKL6XJ65tjjJBFbFjb/sva4txprfDPxBcRXHhQ+BW1DW7&#10;t0+zaKJdPXyI2IGAy6jkt1PksD900/aVO43Rov7J2tt/wUEh8UWNx4B0T4a634Z1TVvgS3xA8J3y&#10;zWtyfshix9xm2CWNiGVZDhwvOOKwvhd/wU00Hwx8PvhT4Y8fWmsa5rHjDwHY6xN4k1gWtit280oh&#10;2AKRG0+Q0hjUgbRwc8VVsrz9j+58WeFbzR/h34mmuP8AhALXwNp9xBeMRa6FcvpsaxuvX5f7Th3H&#10;qvlyZ+4cetJ+wh+yxqPhuz+Fb6bJd6b4f0+xs10abUvN8iG2lM1sSpyyEE/eGC6jByBR7z2Y1GMe&#10;h5JoH/BQLVfhDpHxS8a/EO08QeLLfRfj0nhCz01rWxtm0tJViESRtG376JSwIZyXJJyFwa7Hxf8A&#10;8FGfDmmw+LvB/iL4Va3p/iDwv8QNI8KzafHeQmN59QCvbTtOCY4oSv32OdvTByK7fXf+Cf37OniL&#10;S9e0XU9DvpLfxJ40i8V6sn9pOvm6pGRsm9sbV+XpxXJftPf8E+tF+JumazqPwyuJLHVvF3jjRdc8&#10;ZTTXrZvY7H5VWPsjBcAZBHHIzSlTqONmOMo3uzq/2XvjDc/tJ2PifURoHiXQbfwx4qvNCkl1DUo5&#10;Be3NuxWWSExjDQAkBJDy/PTbXa/EGwvPh94a1LxwL/xNq0en2vmLpOkxia4lYE/6tQBvbB6frXLf&#10;sh/ATx78BbXxRpfirxlNfaRqGuC48NaZczea2mW/kqHQvgbt8m58ds+9ezOu77zZBFZ/Vaco6le2&#10;lfQ/N/Xf+C/f7DvgnxvcfDTxxf8AxQtNe0vUFsb7SpPDrRyrcp+7MbL97duPOCOceldp8Tv+Cw37&#10;L3wUvbB/jnofxd8D2eqSMINQ17wlPHE+WyACAfuhiMYJxx2Br8af+CgcKQ/8Fn/HcSD5f+F0Idv/&#10;AG+RV+2//BfHRvh5qP8AwSz+Jl747gszJZ21nLoc1wq74743kAj8snkMcsDjqpbtmuSNCEou/Q3l&#10;KXNF9z3T9nr4u/Bf9pnwDb/Fn4E/GSTxFos+U8+zvgyrIEIKyLt3I4zuIOCGAOO1eUW3xh+Kegfs&#10;nf8AC+YfiDeXWtadr0sclnerFJDfQC9MIhKlcqSnIZCrZHOelfmh/wAGwvjP45+Gtb+Nr+DfCmoa&#10;94Xs/B8F3JpNvNsE+sedtt0jZvlV2g+0A+yJnoK9P+E//BdX9n+f9onTf2f/AIgfsw6h4b8P6TrG&#10;ofbvtGoPdyQXsaSuEW3QfPI9wgQDn5n4rtw9ajSprQ87G4bEYir7r2/W1j7/ANS/aS8R/DXXfid4&#10;m1HS7zUYfD91oax6Tcagix263cSnEeIsqfmUsCTyTySMnf8AE/7U/jPw5r914LufhCsmuWOkvqdx&#10;pyatv822MxijETIjbpGHzbSFC427uc18M/sXf8FXPhX+3r+2/wCIv2XtY/Zq1PRdP8UrcXVxqd5f&#10;P5xNkplRrmMgeWAowB/CdorS+Kn/AAWH+Fnx0/bD079mb9i34E3PxI8WLNLpcXiJdWaztpI4wZJT&#10;vUfNCoRzuOBxkdRXT9Yw/KckcHmVO8U9tfle/wCVj7t8KfH7X/Hnia/07wV8PIZrPSNQtbPVJLzU&#10;RDcQSSoHciIrysYZQcsCcnaDjmf9nb4zeIfid8PNS+IPjaw0vTba11O9jRre7ZhFDDLIpMhZVA2h&#10;PvfxDkhelfBvxl/4KlXX7Cn7UWk+Gf25P2VT4UTxNbw3UPibwxrTXNtcxxP5e948De0Z5I64KnuK&#10;9y/bo8Zv4L/4JxeOPiN+xx4Ig8U6F448H6tc6hqFprHlxWGn3GnXDPqEWepUkfIMHPuKh1qUoNJa&#10;2NadDF+0jKpLS7+d9jx3UP8Agvl8S/ipb/FTxz+xl+yHa+PPBfwlWGXW9YvvFDWl1e28jyJ9ot7Z&#10;YXJiAiLli2QnzFR0r6a/4Jf/APBRfw//AMFKfgZdfFfT/hrfeE9Q0jVDp+taLeSGaNJtgcNFNtXz&#10;EKt12gg5BHGT+Mf/AAb0/GX49fDn9oTx94T+BfwSt/Hz674HEmsaHc6klqghiuokEpLghh++ZNuO&#10;Q9fqt+2V/wAFR/2bP+CW3wr8N+H9c+GNpZeM/EWlpqC/D7w5HFGLWUoN5lZAABv3KGxlthxXNSrN&#10;xu9kelOn73Klqe9ftJ+NPG3hH4geA9O8GarLHDq2oX0WqWSzRxpNGtnJImZHRvLPmKoDDHJwcjiu&#10;Z0L9rvWrLxRpPw6bRU1JpNc03RI9avpPKk1ETaebhtQ8tEChSykbVODycjG2vmP9oP8A4Kv/ALXH&#10;7NPwT8L/ALUP7Rn7DGlweCvElxbxYh1oTXmnfaEMkQlQr8rMoP0Ix3r3HRP2+P2JfjT+xZH/AMFD&#10;mutnhvwTL9ruIfLCXWn30Z8tbRlH8bGVVUdCJVPQ11RrUXpY3pSpxpqM4X3V/M6XR/25dX1Wws7i&#10;7+H1rAbrw7pd9MrXEreRcXV81rLbnEfJj2huQoyw3bR81cXr37U/xD8UrdeNrA6rpEMng20l/sWx&#10;uh+6u1182sjq8kTjcYlBIKHKNjI+/XlX7Pf/AAU9/aZ/bd+Hfib41fskfsRaHqXhXw/qsmnbdX1u&#10;OG61CVEjndFQKRnbKh54LH1Fe3/sc/t6fC39o79kTxN+1n8TfhfH4Gs/Bl/qVp4u03UIVdrKSyVZ&#10;J+3JGemM7hTjXpdF03L9ph4aqn12udHYftYeOtNj1nWPEXhGC60+z+Jlx4cVbdXjlt7fy1W2nI+b&#10;zBJNheNuPNHYYr3jS5dUfSoZtZhhhu2jX7RHbuWjSQjJUEgZAJwCQM9wK/Ob4Gf8FQvi1/wUW8Se&#10;ItR/Yw/ZF0/VNF8B30Ny+peINeWz+2XDBjCPLUHJxGWGeFIFe7/sTf8ABRHx5+1h4C+KK65+zrqP&#10;h3xx8K9Q/s7VfCMl4rPc3RikkSONzgDdswCeDuB6VHtqUvh+8xrcstVG1t/0PJPBn/BxZ+yl4z/b&#10;Lt/2S9P+HXiVbe88Sjw/p/ixkj8iXUGuPIUeVu8xYmfgP1HpjmvsX4pa54s0z4l+D9P8P3Egtbx7&#10;z+0rdW2xyBYgU3NtJ4bOPWvxp+Ff7VX7EE//AAVe8O6FpP8AwT0bQfHV98V003VbzUtdLR6dqb33&#10;lSzLAo2b0lyw5wCMiv1R/wCCh/8AwUV/Z/8A+CdnwztPH/xjle61HVJpIvD2h2qg3F9IgVnK5+6i&#10;hly3uBXn4inLFYdxU7arVeWth0rUayk4302fpY0PDnx18beGPB9nLrWlNqV7NdXLyNOzBvLF/wCQ&#10;oB2gYVGyD14+7/EOpPxo8avYXGqDwtZ+TH4nj0qBfOk3sGuBGZiNvChW3dexHQZPyF8NP+ClP7dH&#10;xx/Zquv2vPht+wVpkvgu3t5ruws7vXdl9f2sJbfLFHs5HyNj+9jjIIr0r/gmd/wVz/Zz/wCCjlvf&#10;+EvDWmHw/wCMtMtxd3vhi9KlpIs4MsTf8tADjPcZz7159HL8dH3frD200/E6amIw0veVLW+v+R7E&#10;f2gfGMdk11N4FhlI02/m8uKR8+bbXIhA+7910O8dwBxkfNWhN8bPFn9vxaFY+G7d1bVprL7cWfy2&#10;UWf2gSAAdNw2EZ68g9q+Hf8AgoP/AMF5Ne/YS+M918EvEP7Ilx/aCwtc6Zd3uqIsd5ZmaWOO5XYD&#10;8rtE/B57V0Xx+/4LLfEnwl+z5aftI/AD9ifxD4k8ELpqXd54q1GP7PbRxlFDuiYLFAxK78YIGRwc&#10;1KwmYL3frL0307B7bD6P2K1v1+4+qrD41+LJr5fEcWgXDG88N6bdtp/2keVE8skglCAqCXVQP4gD&#10;8owDyZtM+MfiVPEGoahDpk00d1JoqW9vcMyxxLcZVyi7NylfvEEn3214h/wSn/4K0fCn/gplaa94&#10;dt/AX/CNeKvDttHPqGjySLKk1s7BfOjbAJCvgMMcFl9a5j9vb/gtx8Jf2T/j3H+yt8MfhLd+PPiJ&#10;9stbSbS7bEccNxcLG0MW7BLOwkTgdN2KccDjOVS+sP7g+sUdV7L+tP8AI+ln/aH8Q/aLezl8J2cN&#10;xMtwFaa5KqzRXnkd8FV2ASZJ/wBn3qb9sv8AaH8dfst/s9a58dPA/wAFbrxw3h3T5r/VNJs9UitG&#10;hsoonlmuNz/eCqhO1VLegr4X/bT/AOCq/wAcv2IfGXhG4/bE/Yt0uDTfGFhIlvcaH4g84xpG8bTw&#10;MMYLqZEPbdu9q+uvjV8bfAn7SP8AwS68f/HT4aXkk2h+Jvgpr17p7SLtZVbTbgFWHZlYFSOxU115&#10;fTxkJTVapzaaeRz4p0ZRg6cLd9T55/4JV/8ABc3X/wDgpX+03qnwKk/Zys/CNlpvg251sX6eJHvZ&#10;HkiurWARkGCMAEXBbPPKgdyR1X/BQ7/gu1+z3/wT3+ONj8BPEvw617xJrItoLrXP7KMccenwTAsh&#10;/eEeY5X5towMEZYEivzg/wCDV7/lIZ4q5/5pHqH/AKctNr1v/gtz+1D+yp4W/anh0r9qL/gn5eav&#10;4os9L3aRrU3iD7PHqmnrPJHFMfLzvXdFIMHkDiuyNSfsea+tzP2cee3kfsR8Ifib4Y+Nnwq8N/GP&#10;wa0zaT4o0O11bS2uI9r/AGe4iWWPcD0O1hketbWrzXdtplxc2Nv51xHC5hiJx5jYOF/E8V89337Z&#10;nwT/AGWP+Cc/hP8Aap8daPH4f8MReBdHuNO0LTxu8tp7WIwWcPrywUegBJ6V4L8Df+Cp/wC2v+1p&#10;8FNS/aW/Zp/Yw0/U/CGm39xBb2t74kCX2oCEAyCNAMBhnGCeTXTGrGLSe9jn9nKVz6Y8OfFHWtD+&#10;DGn/ABMv76+1XxE1lu1PRpCUjMrSqkmUC/uhCSeVH3QQ24nNT6j+0x4psrnULD/hCEZbGTVljviz&#10;iG7FnDFIioMEgyGQp1O0xvjd287/AGfP2/dU/aN/YWf9sb4a/s6aheaoby6tLzwfDNGtwWtp2SX5&#10;mAzjaTg8npXyh+zN/wAHIXhX9oT42p8KP+GWdRjgurGZtCs9IYXV5fXy/wCqgWMABdw3kseFCkni&#10;reIox6HL9TxMo+7LY+8W/ab8WjXv7Kt/h3HM0eraXa3GnwTM10kd3Z+e0mCMfuz8pBxkAnIxgs0r&#10;9pL4iazoWk6xD8O9PQ61qljaQrNfOPs7TiYyLKArMPLMajdgbt5wBjn8/fjJ/wAF4/iP+x7+0vde&#10;Hf2gv2EdQ8Mx+IPJvJpbnUd11NagbFlTjaSFBUqDwRivaPjN/wAFlPEN38Frv4+fscfseeIfiD4J&#10;06FrnUPFdxb/AGa1QIP3zIvLybDkMwGAQfSj6xh3HQmOFxvLeUz6W8QftK+MLO51zw9ZeFrcXmn6&#10;Rq7wTQiR1FzaJCVUBgNwfzGIGB9wYLZO2SL41eKdJ8V6s8VrNqSSyeHYbdZpiLdPtbOkrxqEyu3h&#10;myWzgfdxXz9/wSV/4LIfDf8A4KV+Kda+GmqfDVfDPjPR9LbU2tlcSxXlmJI4mdWxkMGdAR3DfWvo&#10;b9sL9rP4SfsUeBIvib8WPDt82hyXUdtNfadZrIIJGP7sMPcggfSrjWpSjdIn6piYys6j+4pTftU+&#10;LVMOmzeBrGO7kfUI4/PvGSKSS2vUt+pA2K0bNNuPAwBznI6n4h/HS/8AAni618NWugQ3Syf2cJZv&#10;mXK3NwYmZeowgAfq2c4O3GT5V4p/a4+BviDwr4R+Kviz4M+KF8P+OP7P03SdZbTQYZIdTeLyfMwT&#10;tR98eWI749q+ljpWnS+X51lC3loFjLIDgccc/wCRRzU3sHscVqnPt0+88l0T4i6XrfgvxF411r4X&#10;2dvfaHYm5NrJEzLMzI7ACQK29Wx95Ru+Y5Ud6MnxO0W7+Ffibx1L8NtP87w14gW1t4lzGJUMluwn&#10;45BHmE7QTuMeMjdxH+2T+2t8NP2Kx4PtvG3gbWtUXxprjafbroemmbyGyu95MDuXXjq3PpXsGseE&#10;vDnibRJtH1DTY1tbho3aONduWRldTx6Mo/Lnimqkb29B/VqvL8XT/hjxfRvHVzr2sW9ppvwt0C6j&#10;ubS9u5PLmfHlWs3logUKymaSOV3Ctt2lsEnGajt/i5aXGgLdX/wj0xbea10aeYRRkLbC9leOaJsr&#10;9+IDOeM7ui4r2zw54N8OeFoJLfRtNji826knmYKNzSN1bPqQP6Vof2LY+W8ZsIdsjZkTyxtP1Hc0&#10;c8eiMo4Wtb4z59m+MVg0Mjx/CnRfNktddmijlVlM32CZdgUbTnzQykY6H1r3fwdcG98K6beto/8A&#10;ZxnsopGsNoH2clAfL4A6cjpVa7+HfhrUPFFn4uuNMja80+GWK1YgbUWQjfx6navPsK3AjBQMU3KJ&#10;th6NSndzdyaiiioOoKKKKACiiigAooooAKKKKACiiigAooooAKKKKACiiigAIB6iqj6TZuZC9nC3&#10;nY8zcgO/HTPrVuigCm2jWD/KbKHazMWXyxyT1/Pv60PounO299Pty3Td5Iz/AC9AKuUUAUF8P6VG&#10;cx6Zbr2+WFRx+Xt+leMf8FD/AA/oUv7DHxYdtLh3W/gTU7i3dYwrRzJbOyyKR0YEAg+oFe7VzfxP&#10;+FPgv4x+B774cfETSf7Q0bVI/K1CyaRlWePurFSCQe475qZxvEfMz8y/2hdI074T/wDBIb4GftH/&#10;AAqlbSfiTptv4ck0bVbBj9o1GadE8+Bxk+aJAN7KQeVBx2r0TUfjf45+En7Vf7XvjnwzoWjw+JPB&#10;/wAL9J8QLdTLPIlw0dgJxA6GTaNqL5e5AuSA5Havrrwp+w/+zJ4MOiro3wus3j8NyK+g297NJcRa&#10;eQNoMKSMVQgAYIGR2xTdd/Yb/Zo8S+JfFni/Wvh1HNqHjqxFn4suTdyhtStwABFJhvuYGNvpx04r&#10;L2ci+c+Vrn9vf9sLwt8KfhJ8QvGI8ILD8bNX0Gw8O3FnYysdIW4gMl3JMpYK7k7PLXOMlh0ArY8Y&#10;ft1/tcfC/wAQ+F/gT8TvA2jabr3jP4xN4a0DxhJGv2eXRwUdLx7dXPlzski7Y2IB6445+l9R/Yu/&#10;Zu1n4O2HwF1f4cWt14V0qaObS9NnkdvsckfEbROTujKj7uCMVl+Ov2WP2YL7wFZfCTxZ8Nob/TGv&#10;zfWYmkd7iK5iUEXInLb1dcDDBgQBgcVfs5X3CUo210Pmn9sL44ftqfDfWfgf4D8Q/ErQdJvfFPx4&#10;t9Ev73w7bswurATwtbmYMfkLLJmSEcHA5wTX3pYidLSGO5nWSRYwJJMYDMBycds14X4z+DX7FHjb&#10;wNo/gLxXoVjdadoesR6xpLPNKZoLxMKJxLnfuIwCd3Ix2xXb+MvihZab4EvrD4S6npM2s2dkq6TH&#10;qzSi13Z2qsjoCwHB6c8H0qlTktTJ1abW6P5uP+ClGlza3/wWG+JGj2mpSWc138Xmhhu7f78LNcxg&#10;Ovqy5yPpX7SfG7/gjBcftYW1hov7WX7bvxK8Z6PptwJodD321pbM46MVijBLYyN2eh96+EfjZ/wR&#10;X/am+PP7UHiH9qrWfj38PdM1nWvFf9vfZY47vyUkby7qNV3ISVCFRzzgGv1++AHxP+KFzop0T9o6&#10;98KQ+JHuI/s0fhWSdoJoZIg6MfOG4Mfm4BxjFctHDy9pK8dzadem1HllexJ+yh+x78Af2K/hmvwq&#10;/Z68DQ6LpZlM10ysZJrubABklkbLO2Bjn6DAr+fz9jDTbDVf+C+ui2Go20c8TfGzVnMUiBlJWa6Z&#10;eDnoQPy7V/Ql8UPi3dReA7qX4Ratos3iO4t3Ohxa35otZHRwH8zyxvChc9O+K/I/4Pf8EY/2vvg/&#10;+2Rp/wC2xpnx1+G93rtp4yn1v+z7j7X9nlmm3SvDwm4KVkPOc4IOeRVVqMvdSWw6VanaTctz9O/2&#10;u/hT4I8A/s1fGL4v/Cr4caTYeNn+FuuC11jTdOSO6llSwnaJd6jd9/GPf1r8cv8Ag1XsNGuf2+fG&#10;F3ewxm6tfhXeNal1GUY6hYK7r77WwfYntX7t/DyTxX4r+F2nv8VbLSJNR1DT2/tWDSWeSzcODwnm&#10;DcVKHv6mvzR0P/giP8Zv2L/21bb9rH/gm58XfDptbe4uFuPAviqaQIbSUBZbTzYsl0ydwyAVYIck&#10;qKVSnU9pGSWxVKScZanN/wDB2hp3h8/CH4O6pOkY1ZfEuqRWrHAb7MbeFpB9A4hNd9/wT4vNavv+&#10;DaLxA2ss/wC7+GfjiOzaTJzCsuoBPwyCB7Cs/wDbI/4JJ/t3/wDBUr44+HPGn7WnxH8G+CfCPhe1&#10;aDT9B8KtLeTKsjo1w4aRVBkfYg3HIAjUAev1l8ev2QfH2gfsIt+xH+xXZeGdI0q68M3PhuZvEkkx&#10;FtYzwSxySRmMHdMWcsS3BLMT1pcspTlOwc1qaiflF/waoBT+3Z46LD/mk1yM+o/tPT+fp1ryH/g4&#10;A1jxDP8A8FfPHUXiO7aG3sv7Bj0lrhSyR2o021fcoPVfMaUn1Oa+8f8Agmd/wRj/AG7P+CbXx5vP&#10;jR4U8ffDrXo9Y8PvoupWN9JdoBbvcQTGRCqj5wYBjORya9h/4Kuf8EdfhV/wU41LT/i78LPiLYaD&#10;8QNN09rVr7b51vqlrHIUWOYKcgpIHQSAHHKkHaMZ+xk6HKkacyVS/TuM/ag/4J1ft1ft4fs4w/BL&#10;4nftoeDJPCupNY36/wBleARGz+ViSPa4m+7yDx1HtXnPhH/gj18Nv2Y/+CbvxU/ZD+L/AO1lYzW/&#10;xK8XaVDpeufZfJt9L1hZohaQuvmMcyTLErAkfKy9Dg1ofs2/sf8A/Ber4NeAtN+BMf7WPgHTfCmj&#10;262dhq15Yf2hd2luBtVYy6Kx2rgLkjAAAPFe4fET/glX4W8ff8E5/E37Efhv4wXk2veItVTVdc+I&#10;Gqsbm5utbS7huJLiUBsgkxCIICNqkdxmto0+dXa6WM5ScVZPQ/I1/hx/wWA/4IbazqXibwtFqOn+&#10;E7i+b7Zf2UK32jX2MBZZFwRGzKOrBWA9OMfeH7EP7bv7NX/BRf8A4Jv/AB68F/Fvw3p/wtlW3km+&#10;JmraYpWzkuNU3ompqOoZpYfnQ55Uc4PHpXjn4Df8Fe/Fn7IWufsffEHVPhP4gi1Xw7NosnxA1K8u&#10;VnNkyGJpJYShDTrGc789eTk80v7If/BD/wCHn7PH7CnxS/Zhm+Jn9qeIvi5pP2TxB4oht8R2/lo4&#10;tliizysbySPycszHPGAMadOpGVktPMqVSEleTV7n5l69+x//AMFYv+CNfi/V/jF8Db6+l8LjHm+K&#10;vDIF3p9/aht0b3EHO1dvPzjjccE9T+iH/BCH/gpl4Y/bh8VePtB8ZfCfStA+J1xa2mreKNc0WHZF&#10;4hjiUWiTOn8EkaiJcZwQ3GMYrqvhh8Bf+CvPwS/Ztvv2UG174X/EHTY9Fk0jw74u166uYbi3szF5&#10;KLPFsZZdiD5ck54yWAqt/wAEtf8AgkPr3/BMjwN4v8caV460bxL8VvFGkR2tg94skWm2aI24Qjaf&#10;MZWkZNzAA/KuAOc3TpzjJKN7db9CZ1Iyi77n5Z220/8ABxBIWH3f2ppeR/2GW5/pXrv/AAdZ6r4r&#10;m/be8CaLfvJ/Ytt8MIZ9JU/cFw+oXonI/wBohIA3fAWvX0/4INft12f7azftz3Pxb+HH9vL8RX8Y&#10;Saaz3S2vnm8a6MX3d2zPy5znHevs7/go7/wSy0P/AIKcfAvw3Y/FrVrPw38SfDdozWOuaOHltYJp&#10;QnnwlGIaSAlFIyQw25zy2YjSqShKPncv21NSi32seyfsDWGjJ+wd8GbKyt4vsjfCbw+qptG1l/sy&#10;Ht05yfz5r+fz/gifdTaN/wAFkvh1b+BrmRbNvE2r26LCxw9n9gvOD2K+Xzz6Zr9Ufgz+zz/wWR/Z&#10;/wD2Qv8Ahjfwl4n+GWrDT9Nk0nw346vNSuRdWFgfkRfK2fM0anah52gAc7RWh/wSN/4Ib+E/+CeX&#10;iu5+OXxP8Y2/izx9NYtaabcQWpS10qJx+88rcdzOw+UucfLkADcc0/3k4+X9WI92PNrft/mfA/8A&#10;wdU7R+314Nx/0Si16f8AYQv6/U74haVpdv8A8ER9W0uKyhW3j/Zml2xrGNoxoJI49yM+xr5O/wCC&#10;nX/BFn9uP/gpD+0Wvxq8QfEH4faLbaXow0XRbG1a6LGzS4nlV5CVOZD55zjj5eMV9Ya3+z5+2jqf&#10;/BNaX9k/Ur/wB/wls/hNvCV1qwkulsjpRsfsn2gDG4XGDnH3AeeBxRGMueTtugcouMYroz8tv+DU&#10;6TP7fXjYZ4b4Q3h46f8AIU0z+ufzr3j/AIKBft0fsSfD/wD4Kc6fpfwC/ZA0/wAcfH+x1+20qPxV&#10;f3rW1jBrD+VbwrIq/wDHw8YITcduwrwcg46T/gll/wAEZf20f+Ccf7SMvxr0v4ieAfEFjrOgtoms&#10;WcktyJBZSXNtO8kRC/6xTbjGcrzisr/goh/wb+fHj4oftkah+2L+x78UtJ0y+1jXo9cm07VZpIZb&#10;HUldHaaKRQQwaQeYAQCpJHIIxMeZUUo6mknF1G2zwj/g438AftU+HPDnwj8X/tUfGjS/EGoatdaw&#10;LHw/4f0gWun6LtSzLCNmJknZiwBd/wC4AAK+5v2Mzn/g3PA9fgT4o6/9c9Qrx/8Abv8A+CNf/BSP&#10;9vH4S+F9f+OP7UPhfXvG/hqWSKy0K1037HptvbzL+/fzEUtJOWSH5iAu1SABXpX7O37DH/BU/wCE&#10;P/BPzVP2ItY+IPwrvrC88M6h4f01pobrzrCzvUmV5PNUDzHXzm2qVwOOSBiqhzc7bvZomUoumlfU&#10;+E/+DVyTH/BQ3xUSP+aSah3/AOojpn862P8Ag652n9tTwBx/zSuIf+VK9x/X619A/wDBNP8A4I6/&#10;tdf8Exv2mY/jZ/wtT4b6pFrGjSaLqNjf3VzGzWclzbSyvDhRmQeSuM5HzDPWtP8A4Kk/8Ebf23v+&#10;Ckv7Q0Pxg1n4hfD7RLLR9L/sfQbOBrre1ktzPKrykqf3h87nHAxwDU8klR5bdRynD2id9Ej1j9pj&#10;9nf4ZftX/wDBG34NfADx/wDFO18H33iTw74RtvBuqX2TFLrR09Ps9u2OokUSqPTOeSMH8v8AS5P+&#10;Cwv/AAQ2v7trTTNS0jwfcaoTKWhS/wBEvXzt39CI2YAYPyufY1+r3xQ/4J2ftD/tHf8ABOLw7+x9&#10;8VviL4d8N+KvAd5o0vg/xR4bjmmjH9m2yxwzSByrLIx352HC5BFcb+0J8D/+Cq37R37LF9+w78Yd&#10;b+Dt1deKLVLK48cNqE63VxFDLHI0i23l7fOAUbiOBnIwcGrnDm2WpMZ2Vnsdx/wRv/bT+GX7Zf7G&#10;3ibXfAvwnsfBepaLrF8nijRdLz9mlv7lDcvdRjqFleSRip5DAjJ61+Tv/Bt/Y2V3/wAFT/D7XdvH&#10;I1v4b1mSFpAP3bfZipYe+Gb6V+sf7GH/AATz8bf8E+P2ONe+Av7J/jXw14l+IGra40/irWfEyyR2&#10;qSPbqoQJCSy7E8sqjHnezEnNfK/7A3/BDv8AbV/4J4/tQaH+0tpfxJ8C60tms1lfWMi3Tb7e4Xy5&#10;GG1Qd4H3exbGQRzUyUouLey3Y4yj7yXU47/g7XtoE8f/AATu44FWVtJ1xWk24LKJLPAJ64BJx9Ti&#10;vv7/AIJhaNpUH/BHL4c6dHp0K29x8LpHkh8sbXLxys+R33FiT9a+df8AgsX/AME1v2oP+CmXxY0H&#10;WvD/AIx8K6H4b8H2txBoKXFvdm8m85IGnabCFRteMhdvVeeele5fsufDD9rz9nT/AIJ/r+yvfXPg&#10;288UeH9JGjeFNQaG8WzktGYKzXHG4yhZG27PlO0ZxzWUa9GNaTb0f5l+zl7KKPyz/wCDXwmP/gpb&#10;fKG2qPhnqoZf+3m0/wDrcfQ1+mP/AAcVgf8ADtHW1/veKtJ+uPOr5h/4Ju/8Ec/21P8Agn5+01a/&#10;H3wf4/8AA+tyTaTPpV5p+oR3qI9vO0TEhggwylVIzx2xX3r+3/8ABT4e/tV6b4f/AGY/ivbatJpO&#10;vzy3gj0vUhbCSa1XzAXbaWwB0we/OKmWLoYbC81R2V7X8x+xqVMRaCvpe36nn/7OcP7Vmp/s0/sz&#10;2F1oPhG48A/8I/oEviZoVkkuI9Pi0NpIJJFlGxQtwls7MpyrBccZNfIfxt/aV+Mw/Yy+K/7RXw5/&#10;ah8a/EDxFovji3jj8feHbqTTdD0KH7VAq2sVuzDz2ZZRnYrjbIh3cZP6Ofs2a58HfAf7P+h/DhvF&#10;l1/Yun6WdL0+18QXCNMlnaoLfytwHzqEUDd3zzjNeAaZ/wAEhv2IbDwP4w/Z68O/GLxfa+F/G+qC&#10;d/Cdr4k22tvdxhXVlTH7xlCKwDk8KOuBSjjsHUhzxqK3qH1fEU58ri9PLoeJf8FLvj/8dLL9kj9l&#10;f49aN8WdZsda8af2RF4hW0uNtvcu1tHO0uwDAlZmbLDHGB0AruP+CgPxG/aH8J/8Fa/gr8EPhZ+0&#10;R4m8O6L8QNN36lZ29wJreCT9/AXjhkBThUDYII3/ADYJzXfT/wDBPX9mf4y/AnwL8LvjF8UfFM2l&#10;fDrUZrbwnFceII2bfbjaHyijOIlA29FC8ivQvi3+xn+zd8T/ANpTwp+0j49+Mes/8Jp4LhtIfD90&#10;upIsdvnJjJTbt/eMzNz94tVU8bhqkeZVFrbrqKdCrGVnHa56l+x18CPil+z98Iv+EC+Lvx71T4ia&#10;udXuLpvEOrRlJBC5BSADcx2rgnryWPQYr1xlJOc1DYwNHbLGZ/MKjG9upOOtWK9OPwnHcad+eBQV&#10;JWnUVQgooooAKKKKACiiigAooooAKKKKACiiigAooooAKKKKACiiigAooooAKKKKACiiigAooooA&#10;aY1/hFV7vSrO92/araOXacqJIwcVaooDcw7/AOHvhPUo44rrQLNhFIrx4t1GNrbgOB03c46HvVr/&#10;AIRTQv4tHtG+bdzbr1BJHb1Y/mfU1pUU7sn2cOxi6h8P/COpW7W114bsWVtpYC2UdBgdvQAfTjpx&#10;UmneDPDulxRw2WjWqCGNI42EI3BUACjd1OAqj6AVrUU+aQcsV0MV/AHhR7631A6Ha+ZaK62+2IAI&#10;H+8MdOe//wBYVJfeCvDepW5tbvR7Zoy2ceSBg8ZI44zjn1Fa1FHNIOSHYqrZJbWq28AVURdqqq4C&#10;rjGBXga/sweM9PfxB4t0TVo7LxBceKrq90d7ebbGLK4ubWSaJyByzxwNGCfu7yRyc19CjJGGFRbe&#10;cgUk2janWlS2PD5Pgl8anTVli+JWoq76bp8OkzNehtkiOTMXXGDuUIvuN3QnNZ+u/Br9p/VdJ1SO&#10;H4niG8uNOuI7eSG4IRWbT7eKMAEfKUuY5Zd3U7/fj6CESd2pPKj5yc5p8zNliqi6L7j54174KftM&#10;3ERsdH+IrRwr4ia8gkkviXFv5tm4iPHIxHdLjoBMO3Sv4f8A2bvjF4ft9Qj0XX7fT557e8FvcW7j&#10;cjS63cX4BOAShjlCFc8/Njnmvo/yl67qBEnrR7TyH9cqdl9x83+JPgB+0v4pn1WPU/iGFt73T/Jj&#10;jt7+RVEiT2kiEEYK5EVwp9pO4rTn+CHx8jv9Yfw541g0uG/1S/urPyXH+jzSy2ximcAfvNqRygqe&#10;u/nORj33yYgMBqTyUPJb8aPaeQfW6vZfceJ+A/gz8Y7fxfqTeOPHU13oeraTrFrNatceZsa4vd9s&#10;VGMDy7dnjPrXZH4CaLBJ/oeu6hBCWLfZ4bhlXcy4cjBGAW+bHQHOOpruhGoqTBYZzRzM5K3LXldo&#10;4G5+A1tc2H2FvGerL8rLvW6YHBRU7HttyPQs3rRe/Ai3vr641C48W3zNNNJIo3f6stLHJheeAPKU&#10;cdq9Aoo5pdzH6vS7Hm8vwAjuIJra48canJHNHs2yNux/o8sGevXbKx+oHpVq3+CcenatBrn/AAm2&#10;rSNbzGQQyXBKN88TEEZ5z5ZU+ztXegetJJH5i7SamV5RsVGjTi72Pm34RTpeXuvXmu6lJ5Vj8Rrl&#10;Ypm1GTfHGjgxoi7vmRn2rjGCGNafhL9o7xd4nv8AwmXS0hXxHqd/b3Fiy/vLRIFfYD7nZz65r2OL&#10;wF4TikaSLw/aKzSiUssIHzg5DfXIzXP6/wDBXw5q3i7RvFtnEtnNo1xJcolvCoEzOmxt3Hpn8a+P&#10;qZVm2GpxVCpdp+equn+R9BHHYKrK9SHTTy02+84Pwf8AtE+KtbsfB8t6tosutatfWmqRgHMQhaTZ&#10;j0OFX65rH1L4/wDiDxdoWo6JPLbtb6l4R1a4SaDKlJIsqAueenrzkVqatrWr+G/EeoCy8L2Nx5eo&#10;GS1uobUtDCpuYomMigBklVWYhskOAT0AItX+vQwNbaha/DizeCHWruz8izt/3lwFjnzgY+7IVjAx&#10;1LV5VSpj5JxdZq1r6PyTt+J2RWF3jTWqbWq03f8Akcr4N8U6vpV54Zm0+d5LmP4TGeFnndgJECYB&#10;TOCSfx4rotC+NHjzQPAvgbxVr15DeaZq8PlaveeV+8jnaMmPpx8z/L9eO9b/AIV1wan4p8OCLwzp&#10;dva32mz+ZNHatuixHERBuIG1gXfK/wCz65A6nVfhlpGpT6baxP5OlWUhkbS4Y1EMz71ZHPHVWTIx&#10;+tduCy/Hyg5Uqr0sl0/l7/1qc9bFYWMkqkF3/P8AHU0NKt/EupeDY4tZvltdUmtczT2q/wCqkIyQ&#10;AfTpXzD+xZ8ePi78fB4sm+InxZTT49Cmt0tWjtYl3K4m3McntsH0ya+rtV1TTdC0qbVtY1KG1tLa&#10;PfPcXEgjjjUd2Y8Cvz9/4J7n4C6j/wAJ5pfxl8QaPZ/aZrY2P9qaktuJE/0gSbCzAN1XODxketfd&#10;YWnKNGz1asfEZlVksdTUdL3/AAWh7p4x+G114/8AhtafEP45/FqzjsdInvJdJ1gW6LHd2NyLaWBm&#10;X3Ee0qOSCQK8/wDiHpHg3TvAscFl+0v4ih1TVLDUf7LutQmuYotRkuoUhjYHIwUfynBU8HcR941R&#10;/a08T2XxT/ZVj0j4NGbVfC/w/wDEtppc2oWeZftMMNjtM5IHMalwu7oc7s4wax/20vjB8Lvipp3w&#10;dX4ca3b3S2dw32i1t1ObTd9lAjfjCsNpyvXjOMEZ09hGclc5qmZ1qEWlayS363ev3Hp1/wDCfwho&#10;nxMtfhZqH7S3iBdd1CSA2Oky3U5VkF9JeNB97mJkJhzncFjAz2qXTvhR8K5vjZa/DvTfjNdN4p0u&#10;/uLiztZFlMsf+l2N5IpctyrR2bRHn5knbrznn/2rdc034Z/8FAfhz8T/ABnvstDj0aGObUXibygw&#10;kulI3Afw+bGT3AIJHSs7w5448L6//wAFU18U6bqsa6ffaaI7O7lUxJcMdPVV2FwNwZhhSPvHpnNH&#10;saZp/ateMuWy+K3Xa17nqnwT8Z/Bz9nLTvFGh6h8VLjxBcWs1pLr+oLbvMbV4LC2ssyv83zMLYMS&#10;STuZs1X/AG6Pi5q1r+zRY/GH4M/EO6tY59QhS3utPlXZPFISG3ZB5BU9MYOa8RT4raT4m8N/Gbwh&#10;qsUHg++b7VJB4XsrErc6lNtkDGRiNzbQoJUYA3FjgVR8ZePfBt9/wTB8O+ErPxRYyaraa8FuNN+1&#10;L58X+lTvzHncBtZWzjGGB6GnGjGP3nNXzCtWjOHk7eqa0Pavjx8WPHnh34U/DO50D4zW3hu8vtPs&#10;59UuL61Mhvt0MeecHPO7K8E5Fd78dP2sfDXwe+IPhf4atpM13qWvatbwTL5R2wW7SIrSDj5z84wB&#10;3Br5z/bX8WeFdR/Z/wDgzBYeIbG4mit7eSYQ3KsyottGrE7TwA4IOehBHUHHV/t1a5o+lftHfBn4&#10;m3V3H/YNvqcUtxq8fz24jS6hdjvXI4TLdenNHsqT6IX13E01Jxk/sr77XPoPUv2mPg5pHiSz8Iap&#10;rzwapqPlmzspLV1kl3nCkDHOefyrmvibbeGvHf7SPhnQn1Nftmh2txJc6a0citNFPHs3hxwFHHOe&#10;TkVwH/BQLwZa+L/hloH7Tfwtnjub/wAJX0d5FfWbbvMs9wO4EdQsgVvZd/rXof7Kkdz8SBq37TOt&#10;WzRTeMRbppNrMvzWlhAmxE9vMffJxwQy1xYrAYfGUEprTmvbzR6+DzPGUsa6d1e2j/utWf4kvifw&#10;34Gh+K2gnTL/AEi3tfDFvNDe6P5Y+UXIABKgYGffrzWVb/CHxH4v8U2fj3SPFen3VjaeKZr6zaNC&#10;mYzmIx4GBuUg/N1P0rWPwk8Uan8ffFPjG8t7q00zULfSxZzW80f+kNbMzSI6k52tnb9GOcVzPgz4&#10;MfFdb3wfpXiKw1C302xn1dtaa31JVBEs/mWvCvk4HB/u57159bh7La3RrW+mmui/Q9GOdZhSkvdv&#10;pb5X3/E0Jv2YPEFx4aOk3Gswrdrqt/fWd5bytG9vJOwZCpHYHIYfxA1NbfswaifEt9d67eWesWWq&#10;w2P24XW9CstvGqFwEIByVyAfunpWLpPwk+NUWo2t5qFpqXltq2uNdqurKf8AQ5lP2RPv9VY9O3rX&#10;rnwP03xho/wo0LSPHyyf2xaWKRXzSTCTe68btwJ3Z7E8nuBWP+rOWwalZ3VvwOinn2YVZOMlZNf5&#10;M7K3i8qPbUlFFe5tocoUUUUAFFFFABRRRQAUUUUAFFFFABRRRQAUUUUAFFFFABRRRQAUUUUAFFFF&#10;ABRRRQAUUUUAFFFFABRRRQAUUUUAFFFFABRRRQAAY4AooooAKKKKACiiigAooooAKKKKACiiigAo&#10;oooAbsBbcaPKGadRRYCF7C2Zt3ljPrSPZQ5LbfvdcDFT0EZ4IqPZ0+w+Znm/jH4d/EvXNR1eXw78&#10;QGsLfUrVIoo1zm22pIpZDg7S29SSMH5OCOtNh8D/ABuZF834n26ZlUyMtipyoj27QCvGXy5ySeAo&#10;I616MIE7GnGPnirjLl2RqqzX/DI8qT4Y/HJ9Rt9Qu/itasyxNHcBbH93Ku5mH7s8cEhc9SBjNZEH&#10;w5+OmjavdSXvxDs4dHhunuleS3idjCWkkMZLRkgAuoBzwseABnNe1CNduQKzvEukLrug3mjebs+1&#10;2skHmYzt3LtzROUuV2Q1WUpe8k/kjy8eFvi5q+mpFovxk05PMsmMvkWMews6IqSr8vGNsh9yRxwR&#10;XHftafsreLfjnqfhOLwHPoml2/hm7kuWj+550jmHd8qLgf6rr716PL8C5baSYaP4mmtoJJGaK2Vf&#10;li3RSIVHsHkLgdiBTdG+HNvZeIIdZj+JDSqslysircLlsRQwMOvVHjyfRnINeXDHZlzRUqXXe+lu&#10;48Zg8DiqfJzee2voO8S+GfF3ivXotQs/FOmxxWdpHBdaTd2q3EUVyAXaT5h12ugyMcAZ61lWujfG&#10;ec2dnrXj7Q4dcWyeaOH7HlRIoCFmwfmUFlPbkjngVY1X4daprNxreoz+L10+C5uLgwy+eP8AUNYx&#10;QeYx7EMjP7d6Z4s+FWr/AGqbxFpXilZLk+YE82QLtie5t5H+bPRVhIA6EHBrCpmWZxUrUHo+/S51&#10;0cNhdItrVLW2z8zdv/CfjaWGO903xHo6ah9hjjurySxUmQ87j67fRc44qlD4M+I1nZiDSfFHh+BY&#10;422xx6Sqrvzy3HTJP+elUNJ+E+sy+H7hdY8Wm1kubVoV23BbySI3j3Bie6kOfRhUup/ClkmVIviC&#10;1ubiabyY/MHz7pY59g55AWJx9HarjmOZSpqXsHr0vrvYTwuFi+VSW/8AKXp/CXxNk1Jb0+M9HEKW&#10;e1bdLHA8z5Tv6nKgqcDHRm55qpdeHPHkFjfa3rfxC0WWxGn+ZbCawDQ2jKMiVQeNoGT69DnAxUy/&#10;CUf2kt0njd9u6MLD5n8KRzRsOvczL/3ytZ97+zxrF5pNvoo8ayi3t9FbT3jWPh1Nq0G48+pD/Wh4&#10;/Mv+fP4h7LCWacl/4CUPi38O/wBonx/Lp/g3w/4q0GPwrqegtYeKGmsyZZGkBWSWIZAXKHCjoCee&#10;1et+F/Dul+FvD1n4a0a0WGzsbWO3tLeNQFjjRQqqB7AYqxYWv2e1jticmOMKW+lWVHc168akp003&#10;2PHjRp06spx6v8AEKjt70vkpuzinUU7GwzyE6/hSfZ19akooAKKKKACiiigAooooAKKKKACiiigA&#10;ooooAKKKKACiiigAooooAKKKKACiiigAooooAKKKKACiiigAooooAKKKKACiiigAooooAKKKKACi&#10;iigAooooAKKKKACiiigAooooAKKKKACiiigAooooAKKKKAADHQU3af71OooAOnApuwZp1FAEckIZ&#10;cCuF1b9n/wAHawPKuGvkQ3VzPthvGUbp5/PlHHZnJ/A47DHfA5HSmbTnFGxUZSjszz62/Zz8C29o&#10;tj5moSRq1yf3l4zH9+MSD6dcf3c4GBgCi37MvhRNSu5IdY1JbLUNIksLyxacsrRvF5RZWOSp246Y&#10;5Ge5z6ljAwtN2A/eFPmZXtqnc4a5+A/g240xtKabUBG929w+29bczNF5RGf7uMHHTIz3Oak37Nvg&#10;OWNojc6n81x56t9ubKSeX5YYemFyMdDk5zXouxfSl2gdqfMw9tUXU88s/wBnLwNp80c9g2oQtDcS&#10;TIVvm4Z5kmYew3IB/u5HSvQEi20oQ96cTgdKm5MpSlqxu3ByDSlc9KWigkKKKKACiiigAooooAKK&#10;KKACiiigAooooAKKKKACiiigAooooAKKKKACiiigAooooAKKKKACiiigAooooAKKKKACiiigAooo&#10;oAKKKKACiiigAooooAKKKKACiiigAooooAKKKKACiiigAooooAKKKKACiiigAooooAKKKKACiiig&#10;AooooAKKKKACiiigAooooAKKKKACiiigAooooAKKKKACiiigAooooAKKKKACiiigAooooAKKKKAC&#10;iiigD//ZUEsDBBQABgAIAAAAIQBARdmU3AAAAAYBAAAPAAAAZHJzL2Rvd25yZXYueG1sTI9BS8NA&#10;EIXvgv9hGcGb3aRa0ZhNKUU9FcFWEG/T7DQJzc6G7DZJ/72jF70MPN7jzffy5eRaNVAfGs8G0lkC&#10;irj0tuHKwMfu5eYBVIjIFlvPZOBMAZbF5UWOmfUjv9OwjZWSEg4ZGqhj7DKtQ1mTwzDzHbF4B987&#10;jCL7StseRyl3rZ4nyb122LB8qLGjdU3lcXtyBl5HHFe36fOwOR7W56/d4u1zk5Ix11fT6glUpCn+&#10;heEHX9ChEKa9P7ENqjUgQ+LvFe8uSUXuJTR/TBegi1z/xy+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8PG13MAQAABwOAAAOAAAAAAAAAAAAAAAAADwCAABkcnMv&#10;ZTJvRG9jLnhtbFBLAQItAAoAAAAAAAAAIQDsBZM7CSQBAAkkAQAVAAAAAAAAAAAAAAAAAJgGAABk&#10;cnMvbWVkaWEvaW1hZ2UxLmpwZWdQSwECLQAUAAYACAAAACEAQEXZlNwAAAAGAQAADwAAAAAAAAAA&#10;AAAAAADUKgEAZHJzL2Rvd25yZXYueG1sUEsBAi0AFAAGAAgAAAAhAFhgsxu6AAAAIgEAABkAAAAA&#10;AAAAAAAAAAAA3SsBAGRycy9fcmVscy9lMm9Eb2MueG1sLnJlbHNQSwUGAAAAAAYABgB9AQAAziwB&#10;AAAA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381;top:299;width:25082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7BE69A7C" w:rsidR="00B77123" w:rsidRPr="00A97548" w:rsidRDefault="00341316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The Larder and The Cubby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18408;width:24587;height:14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NOvwAAAANoAAAAPAAAAZHJzL2Rvd25yZXYueG1sRE9Na8JA&#10;EL0L/Q/LCL3pxhaKTV2DTRvwIFJtvQ/ZaRLMzobdbRL/fVcQPA2P9zmrbDSt6Mn5xrKCxTwBQVxa&#10;3XCl4Oe7mC1B+ICssbVMCi7kIVs/TFaYajvwgfpjqEQMYZ+igjqELpXSlzUZ9HPbEUfu1zqDIUJX&#10;Se1wiOGmlU9J8iINNhwbauwor6k8H/+MguW7/Xw9uK992cniIy92eDo9o1KP03HzBiLQGO7im3ur&#10;43y4vnK9cv0PAAD//wMAUEsBAi0AFAAGAAgAAAAhANvh9svuAAAAhQEAABMAAAAAAAAAAAAAAAAA&#10;AAAAAFtDb250ZW50X1R5cGVzXS54bWxQSwECLQAUAAYACAAAACEAWvQsW78AAAAVAQAACwAAAAAA&#10;AAAAAAAAAAAfAQAAX3JlbHMvLnJlbHNQSwECLQAUAAYACAAAACEAY7jTr8AAAADaAAAADwAAAAAA&#10;AAAAAAAAAAAHAgAAZHJzL2Rvd25yZXYueG1sUEsFBgAAAAADAAMAtwAAAPQCAAAAAA=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top:72618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3EF4E6BE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UHI Inverness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61DB9B1D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341316">
              <w:rPr>
                <w:rStyle w:val="normaltextrun"/>
                <w:rFonts w:ascii="Calibri" w:hAnsi="Calibri" w:cs="Calibri"/>
                <w:sz w:val="24"/>
                <w:lang w:val="en-IE"/>
              </w:rPr>
              <w:t>support students</w:t>
            </w:r>
            <w:r w:rsidR="007600F9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and help ease the burden of financial anxiety, ensuring the impact of the cost-of-living crisis does not disrupt their studies.</w:t>
            </w:r>
          </w:p>
          <w:p w14:paraId="44C67F40" w14:textId="6E29C307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341316">
              <w:rPr>
                <w:rFonts w:ascii="Calibri" w:hAnsi="Calibri" w:cs="Calibri"/>
                <w:sz w:val="24"/>
              </w:rPr>
              <w:t>Kelly MacKenzie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>To provide a stocked food pantry which allows students to help themselves to free food and toiletries</w:t>
            </w:r>
            <w:r w:rsidR="002850A7">
              <w:rPr>
                <w:rFonts w:ascii="Calibri" w:hAnsi="Calibri" w:cs="Calibri"/>
                <w:sz w:val="24"/>
              </w:rPr>
              <w:t>. The project also includes two similar cupboards in the student accommodation, with plans to provide another at the School of Forestry campus.</w:t>
            </w:r>
            <w:r w:rsidR="00A25D21" w:rsidRPr="00D844D4">
              <w:rPr>
                <w:rStyle w:val="eop"/>
                <w:rFonts w:ascii="Calibri" w:hAnsi="Calibri" w:cs="Calibri"/>
                <w:sz w:val="24"/>
              </w:rPr>
              <w:t> 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Pr="00D844D4">
              <w:rPr>
                <w:rFonts w:ascii="Calibri" w:hAnsi="Calibri" w:cs="Calibri"/>
                <w:sz w:val="24"/>
              </w:rPr>
              <w:t>All students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67F5783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5032CE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Support students </w:t>
                  </w:r>
                  <w:r w:rsidR="002669F0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who are struggling financially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012C5BF4" w:rsidR="00D01C1A" w:rsidRPr="00305D7C" w:rsidRDefault="00854C56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Ease the financial burden on students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5C7B07DE" w:rsidR="00D01C1A" w:rsidRPr="00305D7C" w:rsidRDefault="00854C5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Engage with the local community</w:t>
                  </w:r>
                  <w:r w:rsidR="00E941FC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connect with other food groups in the area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632FB809" w:rsidR="00D01C1A" w:rsidRPr="00305D7C" w:rsidRDefault="00E941F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Reduce food waste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2EF43AB7" w:rsidR="00D01C1A" w:rsidRPr="00305D7C" w:rsidRDefault="0088585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Increase student retention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3B76C741" w:rsidR="0034667D" w:rsidRPr="00305D7C" w:rsidRDefault="0088585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Allow students to focus on their studies</w:t>
                  </w:r>
                  <w:r w:rsidR="008C6606">
                    <w:rPr>
                      <w:rFonts w:ascii="Calibri" w:hAnsi="Calibri" w:cs="Calibri"/>
                      <w:sz w:val="22"/>
                      <w:szCs w:val="22"/>
                    </w:rPr>
                    <w:t>, without disruption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4804E3C9" w:rsidR="0034667D" w:rsidRPr="00305D7C" w:rsidRDefault="008C660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 Larder was </w:t>
                  </w:r>
                  <w:r w:rsidR="00110B78">
                    <w:rPr>
                      <w:rFonts w:ascii="Calibri" w:hAnsi="Calibri" w:cs="Calibri"/>
                      <w:sz w:val="22"/>
                      <w:szCs w:val="22"/>
                    </w:rPr>
                    <w:t>supported by the sale of old IT equipment initially, then by a Highland Council grant of £9,999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3474FDB6" w:rsidR="00F41983" w:rsidRPr="00305D7C" w:rsidRDefault="005F0A9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Cubby is stocked via donations, both of items and cash to purchase them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3B006C30" w:rsidR="00D657AB" w:rsidRDefault="005F0A9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Fundraising events regularly take place, including </w:t>
                  </w:r>
                  <w:r w:rsidR="00250348">
                    <w:rPr>
                      <w:rFonts w:ascii="Calibri" w:hAnsi="Calibri" w:cs="Calibri"/>
                      <w:sz w:val="22"/>
                      <w:szCs w:val="22"/>
                    </w:rPr>
                    <w:t xml:space="preserve">Workroom Cake Days. Donations have also been received from external </w:t>
                  </w:r>
                  <w:r w:rsidR="00D431A1">
                    <w:rPr>
                      <w:rFonts w:ascii="Calibri" w:hAnsi="Calibri" w:cs="Calibri"/>
                      <w:sz w:val="22"/>
                      <w:szCs w:val="22"/>
                    </w:rPr>
                    <w:t>foundations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469CFBA7" w:rsidR="00F41983" w:rsidRPr="00305D7C" w:rsidRDefault="00D431A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cupboards are stocked with basic food items and other essentials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22B7D22C" w:rsidR="00F41983" w:rsidRPr="00305D7C" w:rsidRDefault="00EF155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team liaise with</w:t>
                  </w:r>
                  <w:r w:rsidR="00EB111E">
                    <w:rPr>
                      <w:rFonts w:ascii="Calibri" w:hAnsi="Calibri" w:cs="Calibri"/>
                      <w:sz w:val="22"/>
                      <w:szCs w:val="22"/>
                    </w:rPr>
                    <w:t xml:space="preserve"> external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EB111E">
                    <w:rPr>
                      <w:rFonts w:ascii="Calibri" w:hAnsi="Calibri" w:cs="Calibri"/>
                      <w:sz w:val="22"/>
                      <w:szCs w:val="22"/>
                    </w:rPr>
                    <w:t>organisations such as the Co-op, Tesco, Morrisons, and FareShare</w:t>
                  </w:r>
                </w:p>
              </w:tc>
            </w:tr>
          </w:tbl>
          <w:p w14:paraId="2223D7D0" w14:textId="489AA9E6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35119A">
              <w:rPr>
                <w:rFonts w:ascii="Calibri" w:hAnsi="Calibri" w:cs="Calibri"/>
                <w:sz w:val="24"/>
              </w:rPr>
              <w:t>Thanks to fundraising efforts and individual donations, the team spent £1,150 on toiletries and £8,325 on food</w:t>
            </w:r>
            <w:r w:rsidR="00362AC1">
              <w:rPr>
                <w:rFonts w:ascii="Calibri" w:hAnsi="Calibri" w:cs="Calibri"/>
                <w:sz w:val="24"/>
              </w:rPr>
              <w:t xml:space="preserve"> during the </w:t>
            </w:r>
            <w:r w:rsidR="00DC024B">
              <w:rPr>
                <w:rFonts w:ascii="Calibri" w:hAnsi="Calibri" w:cs="Calibri"/>
                <w:sz w:val="24"/>
              </w:rPr>
              <w:t>12-month</w:t>
            </w:r>
            <w:r w:rsidR="00362AC1">
              <w:rPr>
                <w:rFonts w:ascii="Calibri" w:hAnsi="Calibri" w:cs="Calibri"/>
                <w:sz w:val="24"/>
              </w:rPr>
              <w:t xml:space="preserve"> period. A Students in Poverty working group has also been convened to look at other ways to support students </w:t>
            </w:r>
            <w:r w:rsidR="00DC024B">
              <w:rPr>
                <w:rFonts w:ascii="Calibri" w:hAnsi="Calibri" w:cs="Calibri"/>
                <w:sz w:val="24"/>
              </w:rPr>
              <w:t>in the current financial climate.</w:t>
            </w:r>
          </w:p>
          <w:p w14:paraId="541B0906" w14:textId="77777777" w:rsidR="00B77123" w:rsidRPr="00AA3A5D" w:rsidRDefault="00B77123" w:rsidP="00AA3A5D"/>
        </w:tc>
      </w:tr>
    </w:tbl>
    <w:p w14:paraId="3014FADC" w14:textId="3FC9E983" w:rsidR="00A22D84" w:rsidRPr="00AA3A5D" w:rsidRDefault="00505B66" w:rsidP="00DC38AB">
      <w:pPr>
        <w:pStyle w:val="NoSpacing"/>
      </w:pPr>
      <w:r w:rsidRPr="00305D7C">
        <w:rPr>
          <w:rFonts w:ascii="Calibri" w:hAnsi="Calibri" w:cs="Calibri"/>
          <w:b/>
          <w:bCs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50D8E" wp14:editId="6312D7C3">
                <wp:simplePos x="0" y="0"/>
                <wp:positionH relativeFrom="margin">
                  <wp:posOffset>38100</wp:posOffset>
                </wp:positionH>
                <wp:positionV relativeFrom="paragraph">
                  <wp:posOffset>77470</wp:posOffset>
                </wp:positionV>
                <wp:extent cx="6810375" cy="10382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881235" w14:textId="07CFB75D" w:rsidR="00305D7C" w:rsidRDefault="00E244E2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Retention of students who would otherwise have left their studies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778D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Reduce food waste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B12E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Allow students to focus on their studies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B12EA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Engage with the local community</w:t>
                            </w:r>
                            <w:r w:rsidR="00ED4D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external organisations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ED4D3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Raise funds to continue provision of the service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1025B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 all students have access to basic supplies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50D8E" id="Text Box 8" o:spid="_x0000_s1032" type="#_x0000_t202" style="position:absolute;margin-left:3pt;margin-top:6.1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uBXAIAABIFAAAOAAAAZHJzL2Uyb0RvYy54bWysVN9v2jAQfp+0/8Hy+wgwSjtEqFirTpOq&#10;tlo79dk4NkRzfJ59kLC/vmcnBNRVmzTtJTn7fn/3neeXTWXYTvlQgs35aDDkTFkJRWnXOf/+dPPh&#10;grOAwhbCgFU536vALxfv381rN1Nj2IAplGcUxIZZ7XK+QXSzLAtyoyoRBuCUJaUGXwmko19nhRc1&#10;Ra9MNh4Op1kNvnAepAqBbq9bJV+k+ForifdaB4XM5Jxqw/T16buK32wxF7O1F25Tyq4M8Q9VVKK0&#10;lLQPdS1QsK0vfwtVldJDAI0DCVUGWpdSpR6om9HwVTePG+FU6oXACa6HKfy/sPJu9+gePMPmMzQ0&#10;wAhI7cIs0GXsp9G+in+qlJGeINz3sKkGmaTL6cVo+PH8jDNJOhIvxuOzGCc7ujsf8IuCikUh557m&#10;kuASu9uArenBJGYzNt4d60gS7o1qld+UZmWRyo0XiSzqyni2EzRmIaWyOO0qMJaso5Uujekdxyn7&#10;Hx07++iqEpF659HfnXuPlBks9s5VacG/FaD4kcAn0HRrf0Cg7TtCgM2qocZPxrSCYk/T89ASOzh5&#10;UxLCtyLgg/DEZBoYbSfe00cbqHMOncTZBvyvt+6jPRGMtJzVtBk5Dz+3wivOzFdL1Ps0mkziKqXD&#10;5Ox8TAd/qlmdauy2ugKayojeASeTGO3RHETtoXqmJV7GrKQSVlLunONBvMJ2X+kRkGq5TEa0PE7g&#10;rX10MoaOKEf+PDXPwruOZEj8vIPDDonZK661ttHTwnKLoMtExIhzi2qHPy1eonL3SMTNPj0nq+NT&#10;tngBAAD//wMAUEsDBBQABgAIAAAAIQDMcr3M3QAAAAkBAAAPAAAAZHJzL2Rvd25yZXYueG1sTI9B&#10;T8MwDIXvSPyHyEjcWEqltaNrOgEqElc2OHDLGq8tJE7VpFvh1+Od2M32s5+/V25mZ8URx9B7UnC/&#10;SEAgNd701Cp4373crUCEqMlo6wkV/GCATXV9VerC+BO94XEbW8EmFAqtoItxKKQMTYdOh4UfkFg7&#10;+NHpyO3YSjPqE5s7K9MkyaTTPfGHTg/43GHzvZ0cY0xf9Tj81qaes7D7eAr24fXTKnV7Mz+uQUSc&#10;4/8ynPH5Bipm2vuJTBBWQcZJIo/TFMRZTvLVEsSeq3yZg6xKeZmg+gMAAP//AwBQSwECLQAUAAYA&#10;CAAAACEAtoM4kv4AAADhAQAAEwAAAAAAAAAAAAAAAAAAAAAAW0NvbnRlbnRfVHlwZXNdLnhtbFBL&#10;AQItABQABgAIAAAAIQA4/SH/1gAAAJQBAAALAAAAAAAAAAAAAAAAAC8BAABfcmVscy8ucmVsc1BL&#10;AQItABQABgAIAAAAIQAKWSuBXAIAABIFAAAOAAAAAAAAAAAAAAAAAC4CAABkcnMvZTJvRG9jLnht&#10;bFBLAQItABQABgAIAAAAIQDMcr3M3QAAAAkBAAAPAAAAAAAAAAAAAAAAALYEAABkcnMvZG93bnJl&#10;di54bWxQSwUGAAAAAAQABADzAAAAwAUAAAAA&#10;" fillcolor="#a7c4bd [2169]" strokecolor="#7ba79d [3209]" strokeweight=".5pt">
                <v:fill color2="#94b7af [2617]" rotate="t" colors="0 #bcd0cc;.5 #b0c8c2;1 #a4c1ba" focus="100%" type="gradient">
                  <o:fill v:ext="view" type="gradientUnscaled"/>
                </v:fill>
                <v:textbox>
                  <w:txbxContent>
                    <w:p w14:paraId="0A881235" w14:textId="07CFB75D" w:rsidR="00305D7C" w:rsidRDefault="00E244E2"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Retention of students who would otherwise have left their studies</w:t>
                      </w:r>
                      <w:r w:rsidR="00305D7C" w:rsidRP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8778DF">
                        <w:rPr>
                          <w:rFonts w:ascii="Calibri" w:hAnsi="Calibri" w:cs="Calibri"/>
                          <w:sz w:val="22"/>
                          <w:szCs w:val="22"/>
                        </w:rPr>
                        <w:t>Reduce food waste</w:t>
                      </w:r>
                      <w:r w:rsidR="001A4E8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B12EAC">
                        <w:rPr>
                          <w:rFonts w:ascii="Calibri" w:hAnsi="Calibri" w:cs="Calibri"/>
                          <w:sz w:val="22"/>
                          <w:szCs w:val="22"/>
                        </w:rPr>
                        <w:t>Allow students to focus on their studies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B12EAC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Engage with the local community</w:t>
                      </w:r>
                      <w:r w:rsidR="00ED4D3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external organisations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 w:rsidR="007B4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ED4D31">
                        <w:rPr>
                          <w:rFonts w:ascii="Calibri" w:hAnsi="Calibri" w:cs="Calibri"/>
                          <w:sz w:val="22"/>
                          <w:szCs w:val="22"/>
                        </w:rPr>
                        <w:t>Raise funds to continue provision of the service</w:t>
                      </w:r>
                      <w:r w:rsidR="007B4E23" w:rsidRPr="007B4E23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816072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| </w:t>
                      </w:r>
                      <w:r w:rsidR="001025B8">
                        <w:rPr>
                          <w:rFonts w:ascii="Calibri" w:hAnsi="Calibri" w:cs="Calibri"/>
                          <w:sz w:val="22"/>
                          <w:szCs w:val="22"/>
                        </w:rPr>
                        <w:t>Ensure all students have access to basic supplies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172BC" w14:textId="77777777" w:rsidR="00745137" w:rsidRDefault="00745137" w:rsidP="0096533B">
      <w:r>
        <w:separator/>
      </w:r>
    </w:p>
  </w:endnote>
  <w:endnote w:type="continuationSeparator" w:id="0">
    <w:p w14:paraId="01D42C29" w14:textId="77777777" w:rsidR="00745137" w:rsidRDefault="00745137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5AA0" w14:textId="77777777" w:rsidR="00745137" w:rsidRDefault="00745137" w:rsidP="0096533B">
      <w:r>
        <w:separator/>
      </w:r>
    </w:p>
  </w:footnote>
  <w:footnote w:type="continuationSeparator" w:id="0">
    <w:p w14:paraId="4C0AD28B" w14:textId="77777777" w:rsidR="00745137" w:rsidRDefault="00745137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29323">
    <w:abstractNumId w:val="2"/>
  </w:num>
  <w:num w:numId="2" w16cid:durableId="1878278455">
    <w:abstractNumId w:val="0"/>
  </w:num>
  <w:num w:numId="3" w16cid:durableId="1745057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40A0A"/>
    <w:rsid w:val="0006534F"/>
    <w:rsid w:val="00091FE6"/>
    <w:rsid w:val="000A75CE"/>
    <w:rsid w:val="000C7030"/>
    <w:rsid w:val="001025B8"/>
    <w:rsid w:val="00110B78"/>
    <w:rsid w:val="0011415A"/>
    <w:rsid w:val="00153813"/>
    <w:rsid w:val="0016374B"/>
    <w:rsid w:val="001676C6"/>
    <w:rsid w:val="001973EE"/>
    <w:rsid w:val="001A4E82"/>
    <w:rsid w:val="0022252D"/>
    <w:rsid w:val="00250348"/>
    <w:rsid w:val="002669F0"/>
    <w:rsid w:val="002850A7"/>
    <w:rsid w:val="002E4C04"/>
    <w:rsid w:val="00305D7C"/>
    <w:rsid w:val="00330C61"/>
    <w:rsid w:val="00341316"/>
    <w:rsid w:val="0034667D"/>
    <w:rsid w:val="0035119A"/>
    <w:rsid w:val="00362AC1"/>
    <w:rsid w:val="00373F2C"/>
    <w:rsid w:val="00393F12"/>
    <w:rsid w:val="003E5D02"/>
    <w:rsid w:val="003F18CD"/>
    <w:rsid w:val="004009B1"/>
    <w:rsid w:val="0044682D"/>
    <w:rsid w:val="004531A7"/>
    <w:rsid w:val="0046006A"/>
    <w:rsid w:val="0049544B"/>
    <w:rsid w:val="004D7D51"/>
    <w:rsid w:val="004E6F21"/>
    <w:rsid w:val="005032CE"/>
    <w:rsid w:val="00505B66"/>
    <w:rsid w:val="0050615A"/>
    <w:rsid w:val="00571098"/>
    <w:rsid w:val="005A65EF"/>
    <w:rsid w:val="005D369F"/>
    <w:rsid w:val="005F0A94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706A2E"/>
    <w:rsid w:val="00712AE8"/>
    <w:rsid w:val="00737584"/>
    <w:rsid w:val="00745137"/>
    <w:rsid w:val="007600F9"/>
    <w:rsid w:val="007879FB"/>
    <w:rsid w:val="007B4E23"/>
    <w:rsid w:val="007C7FC4"/>
    <w:rsid w:val="007E7EE0"/>
    <w:rsid w:val="007F604F"/>
    <w:rsid w:val="00816072"/>
    <w:rsid w:val="00854C56"/>
    <w:rsid w:val="008605B0"/>
    <w:rsid w:val="00862754"/>
    <w:rsid w:val="00864DDD"/>
    <w:rsid w:val="00872580"/>
    <w:rsid w:val="008778DF"/>
    <w:rsid w:val="00885850"/>
    <w:rsid w:val="008C283B"/>
    <w:rsid w:val="008C6606"/>
    <w:rsid w:val="008D494F"/>
    <w:rsid w:val="00930476"/>
    <w:rsid w:val="0095347B"/>
    <w:rsid w:val="009646A6"/>
    <w:rsid w:val="0096533B"/>
    <w:rsid w:val="009928FC"/>
    <w:rsid w:val="009978E7"/>
    <w:rsid w:val="009B7B34"/>
    <w:rsid w:val="009D433C"/>
    <w:rsid w:val="00A04823"/>
    <w:rsid w:val="00A22D84"/>
    <w:rsid w:val="00A25D21"/>
    <w:rsid w:val="00A903DC"/>
    <w:rsid w:val="00A97548"/>
    <w:rsid w:val="00AA3A5D"/>
    <w:rsid w:val="00AD65E1"/>
    <w:rsid w:val="00B12EAC"/>
    <w:rsid w:val="00B16E8D"/>
    <w:rsid w:val="00B676F4"/>
    <w:rsid w:val="00B700F8"/>
    <w:rsid w:val="00B77123"/>
    <w:rsid w:val="00BA696E"/>
    <w:rsid w:val="00BD50FA"/>
    <w:rsid w:val="00BE0E98"/>
    <w:rsid w:val="00C3231D"/>
    <w:rsid w:val="00C51FE4"/>
    <w:rsid w:val="00C56A3D"/>
    <w:rsid w:val="00C666FD"/>
    <w:rsid w:val="00C70DB6"/>
    <w:rsid w:val="00C82941"/>
    <w:rsid w:val="00C91ADC"/>
    <w:rsid w:val="00CD3AEA"/>
    <w:rsid w:val="00CE1045"/>
    <w:rsid w:val="00CF3142"/>
    <w:rsid w:val="00D012F2"/>
    <w:rsid w:val="00D01C1A"/>
    <w:rsid w:val="00D27E21"/>
    <w:rsid w:val="00D4132F"/>
    <w:rsid w:val="00D42E7E"/>
    <w:rsid w:val="00D431A1"/>
    <w:rsid w:val="00D657AB"/>
    <w:rsid w:val="00D72C62"/>
    <w:rsid w:val="00D779EF"/>
    <w:rsid w:val="00D812F9"/>
    <w:rsid w:val="00D844D4"/>
    <w:rsid w:val="00D8473A"/>
    <w:rsid w:val="00DC024B"/>
    <w:rsid w:val="00DC38AB"/>
    <w:rsid w:val="00DF1CFE"/>
    <w:rsid w:val="00E244E2"/>
    <w:rsid w:val="00E45708"/>
    <w:rsid w:val="00E5004F"/>
    <w:rsid w:val="00E941FC"/>
    <w:rsid w:val="00E95A5B"/>
    <w:rsid w:val="00E96A6F"/>
    <w:rsid w:val="00EB111E"/>
    <w:rsid w:val="00ED4D31"/>
    <w:rsid w:val="00EF155C"/>
    <w:rsid w:val="00EF561B"/>
    <w:rsid w:val="00F36869"/>
    <w:rsid w:val="00F41983"/>
    <w:rsid w:val="00F84512"/>
    <w:rsid w:val="00F94D48"/>
    <w:rsid w:val="00FA0D1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purl.org/dc/dcmitype/"/>
    <ds:schemaRef ds:uri="http://purl.org/dc/elements/1.1/"/>
    <ds:schemaRef ds:uri="http://schemas.microsoft.com/office/2006/metadata/properties"/>
    <ds:schemaRef ds:uri="2492c110-e754-4bc0-9925-b560135c1a36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688173-6920-4db4-a106-52e1f932be5c"/>
    <ds:schemaRef ds:uri="282c4300-90b7-4b62-a9cd-1dadac32430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2023-09-27T10:58:00Z</dcterms:created>
  <dcterms:modified xsi:type="dcterms:W3CDTF">2023-09-27T11:21:00Z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