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77777777" w:rsidR="00B77123" w:rsidRPr="00AA3A5D" w:rsidRDefault="002E4C04" w:rsidP="00CF3142">
            <w:pPr>
              <w:pStyle w:val="NoSpacing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8965A" wp14:editId="3F82804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4019550</wp:posOffset>
                      </wp:positionV>
                      <wp:extent cx="2286000" cy="180022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1800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9A6906" w14:textId="03E8A612" w:rsidR="002F377D" w:rsidRPr="002F377D" w:rsidRDefault="002F377D" w:rsidP="002F377D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“</w:t>
                                  </w:r>
                                  <w:r w:rsidRPr="002F377D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Very prompt and very helpful - I will definitely use the chat function again where applicable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.”</w:t>
                                  </w:r>
                                  <w:r w:rsidRPr="002F377D">
                                    <w:rPr>
                                      <w:rStyle w:val="eop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6624EB55" w14:textId="2D2778B9" w:rsidR="00E244E2" w:rsidRPr="002F377D" w:rsidRDefault="00E244E2" w:rsidP="002F377D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2F377D">
                                    <w:rPr>
                                      <w:rStyle w:val="normaltextrun"/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="002F377D" w:rsidRPr="002F377D">
                                    <w:rPr>
                                      <w:rStyle w:val="normaltextrun"/>
                                      <w:rFonts w:ascii="Calibri" w:hAnsi="Calibri" w:cs="Calibri"/>
                                      <w:color w:val="333333"/>
                                      <w:sz w:val="22"/>
                                      <w:szCs w:val="22"/>
                                      <w:shd w:val="clear" w:color="auto" w:fill="FFFFFF"/>
                                      <w:lang w:val="en-IE"/>
                                    </w:rPr>
                                    <w:t>So glad this service is now here, I can get on with studying rather than spending hours of my time with library queries that I don't know who to turn to with!</w:t>
                                  </w:r>
                                  <w:r w:rsidR="002F377D" w:rsidRPr="002F377D">
                                    <w:rPr>
                                      <w:rStyle w:val="eop"/>
                                      <w:rFonts w:ascii="Calibri" w:hAnsi="Calibri" w:cs="Calibri"/>
                                      <w:color w:val="333333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Pr="002F377D">
                                    <w:rPr>
                                      <w:rStyle w:val="normaltextrun"/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”</w:t>
                                  </w:r>
                                  <w:r w:rsidRPr="002F377D">
                                    <w:rPr>
                                      <w:rStyle w:val="eop"/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89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1.25pt;margin-top:316.5pt;width:180pt;height:14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" fillcolor="white [3201]" strokeweight=".5pt">
                      <v:textbox>
                        <w:txbxContent>
                          <w:p w14:paraId="0A9A6906" w14:textId="03E8A612" w:rsidR="002F377D" w:rsidRPr="002F377D" w:rsidRDefault="002F377D" w:rsidP="002F377D">
                            <w:pPr>
                              <w:pStyle w:val="paragrap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“</w:t>
                            </w:r>
                            <w:r w:rsidRPr="002F377D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Very prompt and very helpful - I will definitely use the chat function again where applicable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.”</w:t>
                            </w:r>
                            <w:r w:rsidRPr="002F377D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624EB55" w14:textId="2D2778B9" w:rsidR="00E244E2" w:rsidRPr="002F377D" w:rsidRDefault="00E244E2" w:rsidP="002F377D">
                            <w:pPr>
                              <w:pStyle w:val="paragrap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F377D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“</w:t>
                            </w:r>
                            <w:r w:rsidR="002F377D" w:rsidRPr="002F377D">
                              <w:rPr>
                                <w:rStyle w:val="normaltextrun"/>
                                <w:rFonts w:ascii="Calibri" w:hAnsi="Calibri" w:cs="Calibri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  <w:lang w:val="en-IE"/>
                              </w:rPr>
                              <w:t>So glad this service is now here, I can get on with studying rather than spending hours of my time with library queries that I don't know who to turn to with!</w:t>
                            </w:r>
                            <w:r w:rsidR="002F377D" w:rsidRPr="002F377D">
                              <w:rPr>
                                <w:rStyle w:val="eop"/>
                                <w:rFonts w:ascii="Calibri" w:hAnsi="Calibri" w:cs="Calibri"/>
                                <w:color w:val="333333"/>
                                <w:sz w:val="22"/>
                                <w:szCs w:val="22"/>
                              </w:rPr>
                              <w:t> </w:t>
                            </w:r>
                            <w:r w:rsidRPr="002F377D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”</w:t>
                            </w:r>
                            <w:r w:rsidRPr="002F377D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4E23"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5505B21D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8526145</wp:posOffset>
                      </wp:positionV>
                      <wp:extent cx="6810375" cy="10382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038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34562000" w:rsidR="00305D7C" w:rsidRDefault="00A0530E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Information gained through calls used to improve the online help available and amend service provision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Multiple entry points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Offers help to students and staff wherever they are based</w:t>
                                  </w:r>
                                  <w:r w:rsidR="00E244E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Easy to find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Instant responses to </w:t>
                                  </w:r>
                                  <w:r w:rsidR="0011538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simple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questions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E244E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Sign</w:t>
                                  </w:r>
                                  <w:r w:rsidR="0011538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posting for more complicated issues, which saves time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50D8E" id="Text Box 8" o:spid="_x0000_s1027" type="#_x0000_t202" style="position:absolute;margin-left:1.5pt;margin-top:671.35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34562000" w:rsidR="00305D7C" w:rsidRDefault="00A0530E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Information gained through calls used to improve the online help available and amend service provision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Multiple entry points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Offers help to students and staff wherever they are based</w:t>
                            </w:r>
                            <w:r w:rsidR="00E244E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Easy to find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Instant responses to </w:t>
                            </w:r>
                            <w:r w:rsidR="0011538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simple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questions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E244E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Sign</w:t>
                            </w:r>
                            <w:r w:rsidR="0011538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posting for more complicated issues, which saves time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75DF4114">
                      <wp:extent cx="2527300" cy="83820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3820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6"/>
                                  <a:ext cx="2508250" cy="20237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75F20A52" w:rsidR="00B77123" w:rsidRPr="00A97548" w:rsidRDefault="00FB0674" w:rsidP="00686AC2">
                                    <w:pPr>
                                      <w:pStyle w:val="Heading1"/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  <w:t>Library Chat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968493"/>
                                  <a:ext cx="2486025" cy="1843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63F51BA7" w:rsidR="005A65EF" w:rsidRPr="002E4C04" w:rsidRDefault="00FB0674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Executive Office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8" alt="decorative element" style="width:199pt;height:660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">
                      <v:rect id="Rectangle 7" o:spid="_x0000_s1029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30" type="#_x0000_t202" style="position:absolute;left:190;top:6572;width:25083;height:20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75F20A52" w:rsidR="00B77123" w:rsidRPr="00A97548" w:rsidRDefault="00FB0674" w:rsidP="00686AC2">
                              <w:pPr>
                                <w:pStyle w:val="Heading1"/>
                                <w:rPr>
                                  <w:sz w:val="40"/>
                                  <w:szCs w:val="40"/>
                                  <w:lang w:val="en-IE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n-IE"/>
                                </w:rPr>
                                <w:t>Library Chat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1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">
                        <v:imagedata r:id="rId12" o:title=""/>
                        <o:lock v:ext="edit" aspectratio="f"/>
                      </v:shape>
                      <v:shape id="Text Box 11" o:spid="_x0000_s1032" type="#_x0000_t202" style="position:absolute;left:190;top:69684;width:24860;height:18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63F51BA7" w:rsidR="005A65EF" w:rsidRPr="002E4C04" w:rsidRDefault="00FB0674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Executive Office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62818E3F" w14:textId="419CAFEF" w:rsidR="00393F12" w:rsidRDefault="006949D0" w:rsidP="00393F12">
            <w:pPr>
              <w:pStyle w:val="NoSpacing"/>
              <w:rPr>
                <w:rStyle w:val="eop"/>
                <w:rFonts w:ascii="Calibri" w:hAnsi="Calibri" w:cs="Calibri"/>
                <w:sz w:val="24"/>
              </w:rPr>
            </w:pPr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sz w:val="24"/>
              </w:rPr>
              <w:t xml:space="preserve"> </w:t>
            </w:r>
            <w:r w:rsidR="00FB0674">
              <w:rPr>
                <w:rStyle w:val="normaltextrun"/>
                <w:rFonts w:ascii="Calibri" w:hAnsi="Calibri" w:cs="Calibri"/>
                <w:sz w:val="24"/>
                <w:lang w:val="en-IE"/>
              </w:rPr>
              <w:t>To enhance and improve student and staff use of library resources and services, leading to improved outcomes.</w:t>
            </w:r>
            <w:r w:rsidR="00A25D21" w:rsidRPr="00A25D21">
              <w:rPr>
                <w:rStyle w:val="eop"/>
                <w:rFonts w:ascii="Calibri" w:hAnsi="Calibri" w:cs="Calibri"/>
                <w:sz w:val="24"/>
              </w:rPr>
              <w:t> </w:t>
            </w:r>
          </w:p>
          <w:p w14:paraId="44C67F40" w14:textId="56D87FC5" w:rsidR="00B77123" w:rsidRPr="00393F12" w:rsidRDefault="00627139" w:rsidP="00393F12">
            <w:pPr>
              <w:pStyle w:val="NoSpacing"/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FB0674">
              <w:rPr>
                <w:rFonts w:ascii="Calibri" w:hAnsi="Calibri" w:cs="Calibri"/>
                <w:sz w:val="24"/>
              </w:rPr>
              <w:t>Ruth Priest, Richard Hughes</w:t>
            </w:r>
            <w:r w:rsidR="00FA4CDE">
              <w:rPr>
                <w:rFonts w:ascii="Calibri" w:hAnsi="Calibri" w:cs="Calibri"/>
                <w:sz w:val="24"/>
              </w:rPr>
              <w:t>, on behalf of the Library Practitioners Group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A25D21" w:rsidRPr="00D844D4">
              <w:rPr>
                <w:rFonts w:ascii="Calibri" w:hAnsi="Calibri" w:cs="Calibri"/>
                <w:sz w:val="24"/>
              </w:rPr>
              <w:t>T</w:t>
            </w:r>
            <w:r w:rsidR="00A25D21" w:rsidRPr="00D844D4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o </w:t>
            </w:r>
            <w:r w:rsidR="00FB0674">
              <w:rPr>
                <w:rStyle w:val="normaltextrun"/>
                <w:rFonts w:ascii="Calibri" w:hAnsi="Calibri" w:cs="Calibri"/>
                <w:sz w:val="24"/>
                <w:lang w:val="en-IE"/>
              </w:rPr>
              <w:t>offer ‘business hours’ quick real-time response to library patrons and ‘library counter’ query and help service to non-</w:t>
            </w:r>
            <w:r w:rsidR="002F377D">
              <w:rPr>
                <w:rStyle w:val="normaltextrun"/>
                <w:rFonts w:ascii="Calibri" w:hAnsi="Calibri" w:cs="Calibri"/>
                <w:sz w:val="24"/>
                <w:lang w:val="en-IE"/>
              </w:rPr>
              <w:t>campus-based</w:t>
            </w:r>
            <w:r w:rsidR="00FB0674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 students and staff, via an online tool.</w:t>
            </w:r>
            <w:r w:rsidR="00A25D21" w:rsidRPr="00D844D4">
              <w:rPr>
                <w:rStyle w:val="eop"/>
                <w:rFonts w:ascii="Calibri" w:hAnsi="Calibri" w:cs="Calibri"/>
                <w:sz w:val="24"/>
              </w:rPr>
              <w:t> </w:t>
            </w:r>
            <w:r w:rsidR="00B77123" w:rsidRPr="00D844D4">
              <w:rPr>
                <w:sz w:val="24"/>
              </w:rPr>
              <w:br/>
            </w:r>
            <w:r w:rsidR="0034667D" w:rsidRPr="00D844D4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D844D4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D844D4">
              <w:rPr>
                <w:sz w:val="24"/>
              </w:rPr>
              <w:t xml:space="preserve"> </w:t>
            </w:r>
            <w:r w:rsidRPr="00D844D4">
              <w:rPr>
                <w:rFonts w:ascii="Calibri" w:hAnsi="Calibri" w:cs="Calibri"/>
                <w:sz w:val="24"/>
              </w:rPr>
              <w:t>All students</w:t>
            </w:r>
            <w:r w:rsidRPr="00F41983"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22A9C292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FB0674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Assist students and staff, wherever they are located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4B1B4764" w:rsidR="00D01C1A" w:rsidRPr="00305D7C" w:rsidRDefault="00393F12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To </w:t>
                  </w:r>
                  <w:r w:rsidR="00FB0674">
                    <w:rPr>
                      <w:rFonts w:ascii="Calibri" w:hAnsi="Calibri" w:cs="Calibri"/>
                      <w:sz w:val="22"/>
                      <w:szCs w:val="22"/>
                    </w:rPr>
                    <w:t>offer a 9-5 live service throughout the year, except for the Christmas/New Year break</w:t>
                  </w:r>
                </w:p>
              </w:tc>
            </w:tr>
            <w:tr w:rsidR="00D01C1A" w14:paraId="75A8D3AD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782B3D4B" w:rsidR="00D01C1A" w:rsidRPr="00305D7C" w:rsidRDefault="00FB067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Signpost to online library help for out-of-hours queries</w:t>
                  </w:r>
                </w:p>
              </w:tc>
            </w:tr>
            <w:tr w:rsidR="00D01C1A" w14:paraId="2E4BAFC9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2A18F336" w:rsidR="00D01C1A" w:rsidRPr="00305D7C" w:rsidRDefault="00FB067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Equivalence of experience for students and staff </w:t>
                  </w:r>
                  <w:r w:rsidR="00583797">
                    <w:rPr>
                      <w:rFonts w:ascii="Calibri" w:hAnsi="Calibri" w:cs="Calibri"/>
                      <w:sz w:val="22"/>
                      <w:szCs w:val="22"/>
                    </w:rPr>
                    <w:t>who are not based on-campus</w:t>
                  </w:r>
                </w:p>
              </w:tc>
            </w:tr>
            <w:tr w:rsidR="0034667D" w14:paraId="2439741B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39A1B269" w:rsidR="0034667D" w:rsidRPr="00305D7C" w:rsidRDefault="00583797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Discover, measure, and monitor where students and staff have issues with finding and using library resources and services</w:t>
                  </w:r>
                </w:p>
              </w:tc>
            </w:tr>
            <w:tr w:rsidR="00CF3142" w14:paraId="56B42177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11EFF66A" w:rsidR="0034667D" w:rsidRPr="00305D7C" w:rsidRDefault="00583797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Acquisition</w:t>
                  </w:r>
                  <w:r w:rsidR="00393F12">
                    <w:rPr>
                      <w:rFonts w:ascii="Calibri" w:hAnsi="Calibri" w:cs="Calibri"/>
                      <w:sz w:val="22"/>
                      <w:szCs w:val="22"/>
                    </w:rPr>
                    <w:t xml:space="preserve"> of a new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live enquiry services, LibAnswers launched at the start of 21/22</w:t>
                  </w:r>
                </w:p>
              </w:tc>
            </w:tr>
            <w:tr w:rsidR="00F41983" w14:paraId="461775C7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1E609D2C" w:rsidR="00F41983" w:rsidRPr="00305D7C" w:rsidRDefault="00583797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Staffed by members of the UHI Library Practitioners Group, on a voluntary basis</w:t>
                  </w:r>
                </w:p>
              </w:tc>
            </w:tr>
            <w:tr w:rsidR="00D657AB" w14:paraId="750409C1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B92423E" w14:textId="7D0E52DD" w:rsidR="00D657AB" w:rsidRDefault="00583797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Links to LibGuides online, so even when not staffed callers can search for information or leave a ticket</w:t>
                  </w:r>
                </w:p>
              </w:tc>
            </w:tr>
            <w:tr w:rsidR="00F41983" w14:paraId="733F8A86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60B4D19C" w:rsidR="00F41983" w:rsidRPr="00305D7C" w:rsidRDefault="00583797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Multiple entry points, with pop-up boxes and widgets on most of the library online pages</w:t>
                  </w:r>
                </w:p>
              </w:tc>
            </w:tr>
            <w:tr w:rsidR="00F41983" w14:paraId="36728194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7D037FAB" w:rsidR="00F41983" w:rsidRPr="00305D7C" w:rsidRDefault="002F377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At busy periods, there are multiple staff members available from across the partnership</w:t>
                  </w:r>
                </w:p>
              </w:tc>
            </w:tr>
            <w:tr w:rsidR="00F41983" w14:paraId="32D7F6C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1E1E9EC" w14:textId="2597F071" w:rsidR="00F41983" w:rsidRPr="00305D7C" w:rsidRDefault="002F377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Informal; first names are used and the tone is friendly, chatty, and non-jargon based</w:t>
                  </w:r>
                </w:p>
              </w:tc>
            </w:tr>
          </w:tbl>
          <w:p w14:paraId="2223D7D0" w14:textId="40016030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7879FB">
              <w:rPr>
                <w:rFonts w:ascii="Calibri" w:hAnsi="Calibri" w:cs="Calibri"/>
                <w:sz w:val="24"/>
              </w:rPr>
              <w:t xml:space="preserve">During </w:t>
            </w:r>
            <w:r w:rsidR="002F377D">
              <w:rPr>
                <w:rFonts w:ascii="Calibri" w:hAnsi="Calibri" w:cs="Calibri"/>
                <w:sz w:val="24"/>
              </w:rPr>
              <w:t>2020/21 a Servicedesk-owned system based on a similar model received 672 chat queries</w:t>
            </w:r>
            <w:r w:rsidR="007879FB">
              <w:rPr>
                <w:rFonts w:ascii="Calibri" w:hAnsi="Calibri" w:cs="Calibri"/>
                <w:sz w:val="24"/>
              </w:rPr>
              <w:t>.</w:t>
            </w:r>
            <w:r w:rsidR="002F377D">
              <w:rPr>
                <w:rFonts w:ascii="Calibri" w:hAnsi="Calibri" w:cs="Calibri"/>
                <w:sz w:val="24"/>
              </w:rPr>
              <w:t xml:space="preserve"> LibAnswers has received 944 chat queries from Sept 21-</w:t>
            </w:r>
            <w:r w:rsidR="00FA4CDE">
              <w:rPr>
                <w:rFonts w:ascii="Calibri" w:hAnsi="Calibri" w:cs="Calibri"/>
                <w:sz w:val="24"/>
              </w:rPr>
              <w:t>Feb 22</w:t>
            </w:r>
            <w:r w:rsidR="002F377D">
              <w:rPr>
                <w:rFonts w:ascii="Calibri" w:hAnsi="Calibri" w:cs="Calibri"/>
                <w:sz w:val="24"/>
              </w:rPr>
              <w:t>. The tool has been particularly useful during Covid lockdowns, but will also fill a gap for distance and other students who are not often on campus. Where ratings are left, they have been overwhelmingly positive.</w:t>
            </w:r>
          </w:p>
          <w:p w14:paraId="541B0906" w14:textId="77777777" w:rsidR="00B77123" w:rsidRPr="00AA3A5D" w:rsidRDefault="00B77123" w:rsidP="00AA3A5D"/>
        </w:tc>
      </w:tr>
    </w:tbl>
    <w:p w14:paraId="3014FADC" w14:textId="77777777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A9E8" w14:textId="77777777" w:rsidR="0035320C" w:rsidRDefault="0035320C" w:rsidP="0096533B">
      <w:r>
        <w:separator/>
      </w:r>
    </w:p>
  </w:endnote>
  <w:endnote w:type="continuationSeparator" w:id="0">
    <w:p w14:paraId="3B2C593F" w14:textId="77777777" w:rsidR="0035320C" w:rsidRDefault="0035320C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91AE" w14:textId="77777777" w:rsidR="0035320C" w:rsidRDefault="0035320C" w:rsidP="0096533B">
      <w:r>
        <w:separator/>
      </w:r>
    </w:p>
  </w:footnote>
  <w:footnote w:type="continuationSeparator" w:id="0">
    <w:p w14:paraId="401933CF" w14:textId="77777777" w:rsidR="0035320C" w:rsidRDefault="0035320C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B5001"/>
    <w:multiLevelType w:val="multilevel"/>
    <w:tmpl w:val="FD12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BFB"/>
    <w:multiLevelType w:val="multilevel"/>
    <w:tmpl w:val="3BA2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34FD9"/>
    <w:rsid w:val="00040A0A"/>
    <w:rsid w:val="0005648E"/>
    <w:rsid w:val="0006534F"/>
    <w:rsid w:val="00091FE6"/>
    <w:rsid w:val="000A75CE"/>
    <w:rsid w:val="000C7030"/>
    <w:rsid w:val="0011415A"/>
    <w:rsid w:val="00115382"/>
    <w:rsid w:val="00153813"/>
    <w:rsid w:val="0016374B"/>
    <w:rsid w:val="001676C6"/>
    <w:rsid w:val="001973EE"/>
    <w:rsid w:val="001A4E82"/>
    <w:rsid w:val="002E4C04"/>
    <w:rsid w:val="002F377D"/>
    <w:rsid w:val="00305D7C"/>
    <w:rsid w:val="00330C61"/>
    <w:rsid w:val="0034667D"/>
    <w:rsid w:val="0035320C"/>
    <w:rsid w:val="00373F2C"/>
    <w:rsid w:val="00393F12"/>
    <w:rsid w:val="003E5D02"/>
    <w:rsid w:val="003F18CD"/>
    <w:rsid w:val="004009B1"/>
    <w:rsid w:val="0044682D"/>
    <w:rsid w:val="004531A7"/>
    <w:rsid w:val="0046006A"/>
    <w:rsid w:val="0049544B"/>
    <w:rsid w:val="004D7D51"/>
    <w:rsid w:val="004E6F21"/>
    <w:rsid w:val="0050615A"/>
    <w:rsid w:val="00571098"/>
    <w:rsid w:val="00583797"/>
    <w:rsid w:val="005A65EF"/>
    <w:rsid w:val="005D369F"/>
    <w:rsid w:val="006007BF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6AC2"/>
    <w:rsid w:val="006949D0"/>
    <w:rsid w:val="00695230"/>
    <w:rsid w:val="006C5129"/>
    <w:rsid w:val="006D0267"/>
    <w:rsid w:val="00706A2E"/>
    <w:rsid w:val="00712AE8"/>
    <w:rsid w:val="00737584"/>
    <w:rsid w:val="007879FB"/>
    <w:rsid w:val="007B4E23"/>
    <w:rsid w:val="007E7EE0"/>
    <w:rsid w:val="007F604F"/>
    <w:rsid w:val="00816072"/>
    <w:rsid w:val="008605B0"/>
    <w:rsid w:val="00862754"/>
    <w:rsid w:val="00864DDD"/>
    <w:rsid w:val="00872580"/>
    <w:rsid w:val="008C283B"/>
    <w:rsid w:val="008D494F"/>
    <w:rsid w:val="00930476"/>
    <w:rsid w:val="0095347B"/>
    <w:rsid w:val="009646A6"/>
    <w:rsid w:val="0096533B"/>
    <w:rsid w:val="009928FC"/>
    <w:rsid w:val="009978E7"/>
    <w:rsid w:val="009B7B34"/>
    <w:rsid w:val="009D433C"/>
    <w:rsid w:val="00A04823"/>
    <w:rsid w:val="00A0530E"/>
    <w:rsid w:val="00A22D84"/>
    <w:rsid w:val="00A25D21"/>
    <w:rsid w:val="00A81437"/>
    <w:rsid w:val="00A903DC"/>
    <w:rsid w:val="00A97548"/>
    <w:rsid w:val="00AA3A5D"/>
    <w:rsid w:val="00AD65E1"/>
    <w:rsid w:val="00B16E8D"/>
    <w:rsid w:val="00B676F4"/>
    <w:rsid w:val="00B700F8"/>
    <w:rsid w:val="00B77123"/>
    <w:rsid w:val="00BA696E"/>
    <w:rsid w:val="00C23F54"/>
    <w:rsid w:val="00C3231D"/>
    <w:rsid w:val="00C51FE4"/>
    <w:rsid w:val="00C56A3D"/>
    <w:rsid w:val="00C666FD"/>
    <w:rsid w:val="00C70DB6"/>
    <w:rsid w:val="00C82941"/>
    <w:rsid w:val="00C91ADC"/>
    <w:rsid w:val="00CD3AEA"/>
    <w:rsid w:val="00CF3142"/>
    <w:rsid w:val="00D01C1A"/>
    <w:rsid w:val="00D27E21"/>
    <w:rsid w:val="00D4132F"/>
    <w:rsid w:val="00D42E7E"/>
    <w:rsid w:val="00D4652A"/>
    <w:rsid w:val="00D657AB"/>
    <w:rsid w:val="00D72C62"/>
    <w:rsid w:val="00D779EF"/>
    <w:rsid w:val="00D812F9"/>
    <w:rsid w:val="00D844D4"/>
    <w:rsid w:val="00D8473A"/>
    <w:rsid w:val="00DC38AB"/>
    <w:rsid w:val="00DF1CFE"/>
    <w:rsid w:val="00E244E2"/>
    <w:rsid w:val="00E45708"/>
    <w:rsid w:val="00E5004F"/>
    <w:rsid w:val="00E95A5B"/>
    <w:rsid w:val="00E96A6F"/>
    <w:rsid w:val="00F36869"/>
    <w:rsid w:val="00F41983"/>
    <w:rsid w:val="00F84512"/>
    <w:rsid w:val="00F94D48"/>
    <w:rsid w:val="00FA0D19"/>
    <w:rsid w:val="00FA4CDE"/>
    <w:rsid w:val="00FB0674"/>
    <w:rsid w:val="00FB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25D21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A25D21"/>
  </w:style>
  <w:style w:type="character" w:customStyle="1" w:styleId="eop">
    <w:name w:val="eop"/>
    <w:basedOn w:val="DefaultParagraphFont"/>
    <w:rsid w:val="00A2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2022-03-29T14:47:00Z</dcterms:created>
  <dcterms:modified xsi:type="dcterms:W3CDTF">2022-03-29T14:47:00Z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