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00B77123">
        <w:tc>
          <w:tcPr>
            <w:tcW w:w="4050" w:type="dxa"/>
          </w:tcPr>
          <w:p w14:paraId="40EF21A8" w14:textId="37FDF2C4" w:rsidR="00B77123" w:rsidRPr="00AA3A5D" w:rsidRDefault="007B4E23" w:rsidP="00CF3142">
            <w:pPr>
              <w:pStyle w:val="NoSpacing"/>
            </w:pPr>
            <w:r w:rsidRPr="00305D7C">
              <w:rPr>
                <w:rFonts w:ascii="Calibri" w:hAnsi="Calibri" w:cs="Calibri"/>
                <w:b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50D8E" wp14:editId="360EAE9B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8439151</wp:posOffset>
                      </wp:positionV>
                      <wp:extent cx="6810375" cy="112395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0375" cy="11239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81235" w14:textId="5D0CF2E1" w:rsidR="00305D7C" w:rsidRDefault="003A1A50"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83% of students passed the first five learning outcomes</w:t>
                                  </w:r>
                                  <w:r w:rsidR="00305D7C" w:rsidRP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7E7EE0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AE203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tudent engagement has continued, despite the move to online learning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F85ED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The app has resolved some of the issues with lack of practical course elements during lockdown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| </w:t>
                                  </w:r>
                                  <w:r w:rsidR="00ED2660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The blend of learning elements has ensured students continue to submit coursework on time and achieve good results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873B7B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Encourages collaborative working among the cohort</w:t>
                                  </w:r>
                                  <w:r w:rsidR="007B4E23" w:rsidRPr="007B4E23">
                                    <w:rPr>
                                      <w:rFonts w:ascii="Calibri" w:hAnsi="Calibri" w:cs="Calibri"/>
                                      <w:sz w:val="24"/>
                                    </w:rPr>
                                    <w:t xml:space="preserve"> </w:t>
                                  </w:r>
                                  <w:r w:rsidR="0081607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6731B5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The app is used by Open University, allowing staff to benchmark their practice against </w:t>
                                  </w:r>
                                  <w:r w:rsidR="00E31FD6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that used by experts in distance education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50D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.5pt;margin-top:664.5pt;width:536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" fillcolor="#a7c4bd [2169]" strokecolor="#7ba79d [3209]" strokeweight=".5pt">
                      <v:fill color2="#94b7af [2617]" rotate="t" colors="0 #bcd0cc;.5 #b0c8c2;1 #a4c1ba" focus="100%" type="gradient">
                        <o:fill v:ext="view" type="gradientUnscaled"/>
                      </v:fill>
                      <v:textbox>
                        <w:txbxContent>
                          <w:p w14:paraId="0A881235" w14:textId="5D0CF2E1" w:rsidR="00305D7C" w:rsidRDefault="003A1A50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83% of students passed the first five learning outcomes</w:t>
                            </w:r>
                            <w:r w:rsidR="00305D7C" w:rsidRP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7E7EE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 w:rsidR="00AE203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tudent engagement has continued, despite the move to online learning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F85ED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The app has resolved some of the issues with lack of practical course elements during lockdown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 w:rsidR="00ED266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The blend of learning elements has ensured students continue to submit coursework on time and achieve good results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873B7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Encourages collaborative working among the cohort</w:t>
                            </w:r>
                            <w:r w:rsidR="007B4E23" w:rsidRPr="007B4E2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6731B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The app is used by Open University, allowing staff to benchmark their practice against </w:t>
                            </w:r>
                            <w:r w:rsidR="00E31FD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that used by experts in distance education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0FCFA3F1">
                      <wp:extent cx="2527300" cy="8382000"/>
                      <wp:effectExtent l="0" t="0" r="635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8382000"/>
                                <a:chOff x="0" y="0"/>
                                <a:chExt cx="2527300" cy="89027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5"/>
                                  <a:ext cx="2508250" cy="151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31BA97F8" w:rsidR="00B77123" w:rsidRPr="00657C24" w:rsidRDefault="00DB5842" w:rsidP="00686AC2">
                                    <w:pPr>
                                      <w:pStyle w:val="Heading1"/>
                                      <w:rPr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lang w:val="en-IE"/>
                                      </w:rPr>
                                      <w:t>Use of Multis</w:t>
                                    </w:r>
                                    <w:r w:rsidR="00D74B87">
                                      <w:rPr>
                                        <w:lang w:val="en-IE"/>
                                      </w:rPr>
                                      <w:t>i</w:t>
                                    </w:r>
                                    <w:r>
                                      <w:rPr>
                                        <w:lang w:val="en-IE"/>
                                      </w:rPr>
                                      <w:t>m Live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2670375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4441233"/>
                                  <a:ext cx="2486025" cy="4370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7F91B07A" w:rsidR="005A65EF" w:rsidRPr="002E4C04" w:rsidRDefault="00D2776C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North Highland</w:t>
                                    </w:r>
                                    <w:r w:rsidR="005A65EF" w:rsidRPr="002E4C04"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 xml:space="preserve"> College UHI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3B86FEEE" w14:textId="77777777" w:rsidR="005A65EF" w:rsidRDefault="005A65EF" w:rsidP="005A65EF"/>
                                  <w:p w14:paraId="44EED697" w14:textId="2BD10E19" w:rsidR="005A65EF" w:rsidRPr="005A65EF" w:rsidRDefault="005A65EF" w:rsidP="005A65E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7" alt="decorative element" style="width:199pt;height:660pt;mso-position-horizontal-relative:char;mso-position-vertical-relative:line" coordsize="25273,89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">
                      <v:rect id="Rectangle 7" o:spid="_x0000_s1028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 id="Text Box 9" o:spid="_x0000_s1029" type="#_x0000_t202" style="position:absolute;left:190;top:6572;width:25083;height:15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31BA97F8" w:rsidR="00B77123" w:rsidRPr="00657C24" w:rsidRDefault="00DB5842" w:rsidP="00686AC2">
                              <w:pPr>
                                <w:pStyle w:val="Heading1"/>
                                <w:rPr>
                                  <w:lang w:val="en-IE"/>
                                </w:rPr>
                              </w:pPr>
                              <w:r>
                                <w:rPr>
                                  <w:lang w:val="en-IE"/>
                                </w:rPr>
                                <w:t>Use of Multis</w:t>
                              </w:r>
                              <w:r w:rsidR="00D74B87">
                                <w:rPr>
                                  <w:lang w:val="en-IE"/>
                                </w:rPr>
                                <w:t>i</w:t>
                              </w:r>
                              <w:r>
                                <w:rPr>
                                  <w:lang w:val="en-IE"/>
                                </w:rPr>
                                <w:t>m Live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0" type="#_x0000_t75" style="position:absolute;left:381;top:26703;width:24587;height:1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">
                        <v:imagedata r:id="rId12" o:title=""/>
                        <o:lock v:ext="edit" aspectratio="f"/>
                      </v:shape>
                      <v:shape id="Text Box 11" o:spid="_x0000_s1031" type="#_x0000_t202" style="position:absolute;left:190;top:44412;width:24860;height:43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7F91B07A" w:rsidR="005A65EF" w:rsidRPr="002E4C04" w:rsidRDefault="00D2776C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North Highland</w:t>
                              </w:r>
                              <w:r w:rsidR="005A65EF" w:rsidRPr="002E4C04"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 xml:space="preserve"> College UHI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3B86FEEE" w14:textId="77777777" w:rsidR="005A65EF" w:rsidRDefault="005A65EF" w:rsidP="005A65EF"/>
                            <w:p w14:paraId="44EED697" w14:textId="2BD10E19" w:rsidR="005A65EF" w:rsidRPr="005A65EF" w:rsidRDefault="005A65EF" w:rsidP="005A65EF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30EB0FB6" w14:textId="7BBC2492" w:rsidR="006949D0" w:rsidRDefault="006949D0" w:rsidP="006949D0"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rFonts w:ascii="Calibri" w:hAnsi="Calibri" w:cs="Calibri"/>
                <w:sz w:val="24"/>
              </w:rPr>
              <w:t xml:space="preserve"> </w:t>
            </w:r>
            <w:r w:rsidR="005A38BD">
              <w:rPr>
                <w:rFonts w:ascii="Calibri" w:hAnsi="Calibri" w:cs="Calibri"/>
                <w:sz w:val="24"/>
              </w:rPr>
              <w:t xml:space="preserve">Find a way to </w:t>
            </w:r>
            <w:r w:rsidR="00C900AE">
              <w:rPr>
                <w:rFonts w:ascii="Calibri" w:hAnsi="Calibri" w:cs="Calibri"/>
                <w:sz w:val="24"/>
              </w:rPr>
              <w:t>enhance the online experience of students unable to do practical laboratory work due to the pandemic restrictions and closure of campuses.</w:t>
            </w:r>
          </w:p>
          <w:p w14:paraId="44C67F40" w14:textId="23DAB14B" w:rsidR="00B77123" w:rsidRPr="00F41983" w:rsidRDefault="00627139" w:rsidP="00AD65E1">
            <w:pPr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D74B87">
              <w:rPr>
                <w:rFonts w:ascii="Calibri" w:hAnsi="Calibri" w:cs="Calibri"/>
                <w:sz w:val="24"/>
              </w:rPr>
              <w:t>Adrian Mackay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7B4E23">
              <w:rPr>
                <w:rFonts w:ascii="Calibri" w:hAnsi="Calibri" w:cs="Calibri"/>
                <w:sz w:val="24"/>
              </w:rPr>
              <w:t xml:space="preserve">To </w:t>
            </w:r>
            <w:r w:rsidR="00B17537">
              <w:rPr>
                <w:rFonts w:ascii="Calibri" w:hAnsi="Calibri" w:cs="Calibri"/>
                <w:sz w:val="24"/>
              </w:rPr>
              <w:t xml:space="preserve">utilise online technology to engage students who are struggling to </w:t>
            </w:r>
            <w:r w:rsidR="009C0CE4">
              <w:rPr>
                <w:rFonts w:ascii="Calibri" w:hAnsi="Calibri" w:cs="Calibri"/>
                <w:sz w:val="24"/>
              </w:rPr>
              <w:t>study fully online due to lockdown.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34667D" w:rsidRPr="00F41983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Pr="00F41983">
              <w:rPr>
                <w:rFonts w:ascii="Calibri" w:hAnsi="Calibri" w:cs="Calibri"/>
                <w:sz w:val="24"/>
              </w:rPr>
              <w:t>All students</w:t>
            </w:r>
            <w:r w:rsidR="0034667D" w:rsidRPr="00F41983">
              <w:rPr>
                <w:rFonts w:ascii="Calibri" w:hAnsi="Calibri" w:cs="Calibri"/>
                <w:sz w:val="24"/>
              </w:rPr>
              <w:t xml:space="preserve"> 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39DE6023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9C0CE4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Enhance the online learning experience</w:t>
                  </w:r>
                </w:p>
              </w:tc>
            </w:tr>
            <w:tr w:rsidR="00D01C1A" w14:paraId="2D7599A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7C652A34" w:rsidR="00D01C1A" w:rsidRPr="00305D7C" w:rsidRDefault="009C0CE4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Find a method </w:t>
                  </w:r>
                  <w:r w:rsidR="0068780F">
                    <w:rPr>
                      <w:rFonts w:ascii="Calibri" w:hAnsi="Calibri" w:cs="Calibri"/>
                      <w:sz w:val="22"/>
                      <w:szCs w:val="22"/>
                    </w:rPr>
                    <w:t>to deliver practical elements of the course while working fully online</w:t>
                  </w:r>
                </w:p>
              </w:tc>
            </w:tr>
            <w:tr w:rsidR="00D01C1A" w14:paraId="5D96098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1395316E" w14:textId="385199AC" w:rsidR="00D01C1A" w:rsidRPr="00305D7C" w:rsidRDefault="0002419D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Enhance student skills in an innovative manner</w:t>
                  </w:r>
                </w:p>
              </w:tc>
            </w:tr>
            <w:tr w:rsidR="00D01C1A" w14:paraId="75A8D3A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FF92FBA" w14:textId="59F44919" w:rsidR="00D01C1A" w:rsidRPr="00305D7C" w:rsidRDefault="0002419D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Ensure </w:t>
                  </w:r>
                  <w:r w:rsidR="00FB2B56">
                    <w:rPr>
                      <w:rFonts w:ascii="Calibri" w:hAnsi="Calibri" w:cs="Calibri"/>
                      <w:sz w:val="22"/>
                      <w:szCs w:val="22"/>
                    </w:rPr>
                    <w:t>students can share their work using secure methods</w:t>
                  </w:r>
                </w:p>
              </w:tc>
            </w:tr>
            <w:tr w:rsidR="00D01C1A" w14:paraId="2E4BAFC9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8CD7D45" w14:textId="0AD58312" w:rsidR="00D01C1A" w:rsidRPr="00305D7C" w:rsidRDefault="006553D6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Encourage collaborative working</w:t>
                  </w:r>
                  <w:r w:rsidR="007B4E2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4667D" w14:paraId="2439741B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28A38531" w14:textId="1F3DE0B5" w:rsidR="0034667D" w:rsidRPr="00305D7C" w:rsidRDefault="00CB6FB8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Ensure continued student engagement with the course</w:t>
                  </w:r>
                </w:p>
              </w:tc>
            </w:tr>
            <w:tr w:rsidR="00CF3142" w14:paraId="56B4217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78897C72" w:rsidR="0034667D" w:rsidRPr="00305D7C" w:rsidRDefault="006A2D7F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A free, online app was utilised </w:t>
                  </w:r>
                  <w:r w:rsidR="00AE1E21">
                    <w:rPr>
                      <w:rFonts w:ascii="Calibri" w:hAnsi="Calibri" w:cs="Calibri"/>
                      <w:sz w:val="22"/>
                      <w:szCs w:val="22"/>
                    </w:rPr>
                    <w:t>which can be used for circuit drawing and for simulations</w:t>
                  </w:r>
                </w:p>
              </w:tc>
            </w:tr>
            <w:tr w:rsidR="00F41983" w14:paraId="461775C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377792DA" w:rsidR="00F41983" w:rsidRPr="00305D7C" w:rsidRDefault="00AE1E21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The app allows students to design and test circuits in a safe environment</w:t>
                  </w:r>
                  <w:r w:rsidR="00841416">
                    <w:rPr>
                      <w:rFonts w:ascii="Calibri" w:hAnsi="Calibri" w:cs="Calibri"/>
                      <w:sz w:val="22"/>
                      <w:szCs w:val="22"/>
                    </w:rPr>
                    <w:t>, which has encouraged more active learning</w:t>
                  </w:r>
                </w:p>
              </w:tc>
            </w:tr>
            <w:tr w:rsidR="00F41983" w14:paraId="733F8A86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D0E28CA" w14:textId="3EC9DEBC" w:rsidR="00F41983" w:rsidRPr="00305D7C" w:rsidRDefault="00841416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The app is industry-standard, which gives students the confidence and ability to </w:t>
                  </w:r>
                  <w:r w:rsidR="008D580B">
                    <w:rPr>
                      <w:rFonts w:ascii="Calibri" w:hAnsi="Calibri" w:cs="Calibri"/>
                      <w:sz w:val="22"/>
                      <w:szCs w:val="22"/>
                    </w:rPr>
                    <w:t xml:space="preserve">contribute </w:t>
                  </w:r>
                  <w:proofErr w:type="gramStart"/>
                  <w:r w:rsidR="008D580B">
                    <w:rPr>
                      <w:rFonts w:ascii="Calibri" w:hAnsi="Calibri" w:cs="Calibri"/>
                      <w:sz w:val="22"/>
                      <w:szCs w:val="22"/>
                    </w:rPr>
                    <w:t>in</w:t>
                  </w:r>
                  <w:proofErr w:type="gramEnd"/>
                  <w:r w:rsidR="008D580B">
                    <w:rPr>
                      <w:rFonts w:ascii="Calibri" w:hAnsi="Calibri" w:cs="Calibri"/>
                      <w:sz w:val="22"/>
                      <w:szCs w:val="22"/>
                    </w:rPr>
                    <w:t xml:space="preserve"> a digital environment</w:t>
                  </w:r>
                </w:p>
              </w:tc>
            </w:tr>
            <w:tr w:rsidR="00F41983" w14:paraId="36728194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7B218E9" w14:textId="21B727C1" w:rsidR="00F41983" w:rsidRPr="00305D7C" w:rsidRDefault="008D580B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Groups were set up </w:t>
                  </w:r>
                  <w:r w:rsidR="00477FF1">
                    <w:rPr>
                      <w:rFonts w:ascii="Calibri" w:hAnsi="Calibri" w:cs="Calibri"/>
                      <w:sz w:val="22"/>
                      <w:szCs w:val="22"/>
                    </w:rPr>
                    <w:t>for students to share their circuits, encouraging collaborative learning</w:t>
                  </w:r>
                </w:p>
              </w:tc>
            </w:tr>
            <w:tr w:rsidR="00F41983" w14:paraId="32D7F6C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1E1E9EC" w14:textId="6D2BDE1D" w:rsidR="00F41983" w:rsidRPr="00305D7C" w:rsidRDefault="00477FF1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Use of the app during classes encourages creativity, communication, and problem solving skills</w:t>
                  </w:r>
                </w:p>
              </w:tc>
            </w:tr>
          </w:tbl>
          <w:p w14:paraId="2223D7D0" w14:textId="62C1A498" w:rsidR="00B77123" w:rsidRPr="00305D7C" w:rsidRDefault="00F41983" w:rsidP="00AD65E1">
            <w:pPr>
              <w:rPr>
                <w:rFonts w:ascii="Calibri" w:hAnsi="Calibri" w:cs="Calibri"/>
                <w:sz w:val="24"/>
              </w:rPr>
            </w:pPr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E223A4">
              <w:rPr>
                <w:rFonts w:ascii="Calibri" w:hAnsi="Calibri" w:cs="Calibri"/>
                <w:sz w:val="24"/>
              </w:rPr>
              <w:t xml:space="preserve">Students have adapted well to the blend of online lecturers, </w:t>
            </w:r>
            <w:r w:rsidR="007E3C9A">
              <w:rPr>
                <w:rFonts w:ascii="Calibri" w:hAnsi="Calibri" w:cs="Calibri"/>
                <w:sz w:val="24"/>
              </w:rPr>
              <w:t>Brightspace material, and use of the app. It has ensured that, despite the impact of Covid, students are still acquiring technical knowledge, communication skills, digital technology skills, and team-working skills</w:t>
            </w:r>
            <w:r w:rsidR="00B4328D">
              <w:rPr>
                <w:rFonts w:ascii="Calibri" w:hAnsi="Calibri" w:cs="Calibri"/>
                <w:sz w:val="24"/>
              </w:rPr>
              <w:t>, in a project based environment.</w:t>
            </w:r>
            <w:r w:rsidR="007B4E23">
              <w:rPr>
                <w:rFonts w:ascii="Calibri" w:hAnsi="Calibri" w:cs="Calibri"/>
                <w:sz w:val="24"/>
              </w:rPr>
              <w:t xml:space="preserve"> </w:t>
            </w:r>
          </w:p>
          <w:p w14:paraId="541B0906" w14:textId="77777777" w:rsidR="00B77123" w:rsidRPr="00AA3A5D" w:rsidRDefault="00B77123" w:rsidP="00AA3A5D"/>
        </w:tc>
      </w:tr>
    </w:tbl>
    <w:p w14:paraId="3014FADC" w14:textId="77777777" w:rsidR="00A22D84" w:rsidRPr="00AA3A5D" w:rsidRDefault="00A22D84" w:rsidP="00DC38AB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AC7DC" w14:textId="77777777" w:rsidR="00776E59" w:rsidRDefault="00776E59" w:rsidP="0096533B">
      <w:r>
        <w:separator/>
      </w:r>
    </w:p>
  </w:endnote>
  <w:endnote w:type="continuationSeparator" w:id="0">
    <w:p w14:paraId="1ADECBB9" w14:textId="77777777" w:rsidR="00776E59" w:rsidRDefault="00776E59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8CCAE" w14:textId="77777777" w:rsidR="00776E59" w:rsidRDefault="00776E59" w:rsidP="0096533B">
      <w:r>
        <w:separator/>
      </w:r>
    </w:p>
  </w:footnote>
  <w:footnote w:type="continuationSeparator" w:id="0">
    <w:p w14:paraId="0E9A37F5" w14:textId="77777777" w:rsidR="00776E59" w:rsidRDefault="00776E59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2419D"/>
    <w:rsid w:val="00034FD9"/>
    <w:rsid w:val="000A75CE"/>
    <w:rsid w:val="001676C6"/>
    <w:rsid w:val="001973EE"/>
    <w:rsid w:val="002E4C04"/>
    <w:rsid w:val="00305D7C"/>
    <w:rsid w:val="00330C61"/>
    <w:rsid w:val="0034667D"/>
    <w:rsid w:val="003A1A50"/>
    <w:rsid w:val="003F18CD"/>
    <w:rsid w:val="004531A7"/>
    <w:rsid w:val="0046006A"/>
    <w:rsid w:val="0047517F"/>
    <w:rsid w:val="00477FF1"/>
    <w:rsid w:val="004D7D51"/>
    <w:rsid w:val="00571098"/>
    <w:rsid w:val="005A38BD"/>
    <w:rsid w:val="005A65EF"/>
    <w:rsid w:val="005D369F"/>
    <w:rsid w:val="006007BF"/>
    <w:rsid w:val="00627139"/>
    <w:rsid w:val="0063297A"/>
    <w:rsid w:val="00634386"/>
    <w:rsid w:val="00651A07"/>
    <w:rsid w:val="006553D6"/>
    <w:rsid w:val="00657C24"/>
    <w:rsid w:val="00667656"/>
    <w:rsid w:val="00667AD5"/>
    <w:rsid w:val="006731B5"/>
    <w:rsid w:val="00680B26"/>
    <w:rsid w:val="00684792"/>
    <w:rsid w:val="00686AC2"/>
    <w:rsid w:val="0068780F"/>
    <w:rsid w:val="006949D0"/>
    <w:rsid w:val="006A2D7F"/>
    <w:rsid w:val="006D0267"/>
    <w:rsid w:val="00706A2E"/>
    <w:rsid w:val="00745B54"/>
    <w:rsid w:val="00776E59"/>
    <w:rsid w:val="007B4E23"/>
    <w:rsid w:val="007E3C9A"/>
    <w:rsid w:val="007E7EE0"/>
    <w:rsid w:val="007F604F"/>
    <w:rsid w:val="00816072"/>
    <w:rsid w:val="00841416"/>
    <w:rsid w:val="008605B0"/>
    <w:rsid w:val="00864DDD"/>
    <w:rsid w:val="00872580"/>
    <w:rsid w:val="00873B7B"/>
    <w:rsid w:val="008D494F"/>
    <w:rsid w:val="008D580B"/>
    <w:rsid w:val="009646A6"/>
    <w:rsid w:val="0096533B"/>
    <w:rsid w:val="009C0CE4"/>
    <w:rsid w:val="00A22D84"/>
    <w:rsid w:val="00AA3A5D"/>
    <w:rsid w:val="00AD65E1"/>
    <w:rsid w:val="00AE1E21"/>
    <w:rsid w:val="00AE2032"/>
    <w:rsid w:val="00B17537"/>
    <w:rsid w:val="00B4328D"/>
    <w:rsid w:val="00B676F4"/>
    <w:rsid w:val="00B700F8"/>
    <w:rsid w:val="00B77123"/>
    <w:rsid w:val="00BA696E"/>
    <w:rsid w:val="00C56A3D"/>
    <w:rsid w:val="00C70DB6"/>
    <w:rsid w:val="00C900AE"/>
    <w:rsid w:val="00C91ADC"/>
    <w:rsid w:val="00CB6FB8"/>
    <w:rsid w:val="00CD3AEA"/>
    <w:rsid w:val="00CF3142"/>
    <w:rsid w:val="00D01C1A"/>
    <w:rsid w:val="00D2776C"/>
    <w:rsid w:val="00D74B87"/>
    <w:rsid w:val="00D779EF"/>
    <w:rsid w:val="00DB5842"/>
    <w:rsid w:val="00DC38AB"/>
    <w:rsid w:val="00DF1CFE"/>
    <w:rsid w:val="00E223A4"/>
    <w:rsid w:val="00E31FD6"/>
    <w:rsid w:val="00E45708"/>
    <w:rsid w:val="00E5004F"/>
    <w:rsid w:val="00ED2660"/>
    <w:rsid w:val="00F36869"/>
    <w:rsid w:val="00F41983"/>
    <w:rsid w:val="00F85ED2"/>
    <w:rsid w:val="00F94D48"/>
    <w:rsid w:val="00FA0D19"/>
    <w:rsid w:val="00FB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self-assessment.dotx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2021-04-16T10:07:00Z</dcterms:created>
  <dcterms:modified xsi:type="dcterms:W3CDTF">2021-04-16T10:38:00Z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