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11031643" w:rsidR="00B77123" w:rsidRPr="00AA3A5D" w:rsidRDefault="000317D9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07FA82A4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8153400</wp:posOffset>
                      </wp:positionV>
                      <wp:extent cx="6810375" cy="12192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219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31EAC246" w:rsidR="00305D7C" w:rsidRDefault="00086994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IT kit issues swiftly dealt with; 27 college laptops were provided on loan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Extra one to one support resolved technical issues such as access to lectures and Brightspace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15 students were able to immediately apply for financial support, or guided to external agencies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Students were encouraged to access mental health resources such as Togetherall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Report provided to SMT to inform and guide actions, based on feedback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0317D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Students who were not engaging with classes were identified and supported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42pt;width:536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+RcAIAADAFAAAOAAAAZHJzL2Uyb0RvYy54bWysVG1P2zAQ/j5p/8Hy95Gm46VUpKgDMU1C&#10;gAYTn13HptFsn2dfm3S/fmcnDYihTZr2JbHvnnt77s5n5501bKtCbMBVvDyYcKachLpxTxX/9nD1&#10;YcZZROFqYcCpiu9U5OeL9+/OWj9XU1iDqVVg5MTFeesrvkb086KIcq2siAfglSOlhmAF0jU8FXUQ&#10;LXm3pphOJsdFC6H2AaSKkaSXvZIvsn+tlcRbraNCZipOuWH+hvxdpW+xOBPzpyD8upFDGuIfsrCi&#10;cRR0dHUpULBNaH5zZRsZIILGAwm2AK0bqXINVE05eVXN/Vp4lWshcqIfaYr/z6282d4F1tQVp0Y5&#10;YalFD6pD9gk6NkvstD7OCXTvCYYdianLe3kkYSq608GmP5XDSE8870ZukzNJwuNZOfl4csSZJF05&#10;LU+pe8lP8WzuQ8TPCixLh4oHal7mVGyvI/bQPSRFMy7JUn59HvmEO6N65Velqa6cbhLkiVIXJrCt&#10;oFkQUiqHx0MGxhE6oXRjzGg4zdH/aDjgk6nK0zYal383Hi1yZHA4GtvGQXjLQf09k0+k6R6/Z6Cv&#10;O1GA3aob+raCekdtC9CPffTyqiFqr0XEOxFozqlTtLt4Sx9toK04DCfO1hB+viVPeBo/0nLW0t5U&#10;PP7YiKA4M18cDeZpeXiYFi1fDo9OpnQJLzWrlxq3sRdA7SjplfAyHxMezf6oA9hHWvFlikoq4STF&#10;rjjujxfYbzM9EVItlxlEq+UFXrt7L5PrRG8anIfuUQQ/TBfSYN7AfsPE/NWQ9dhk6WC5QdBNnsBE&#10;cM/qQDytZZ7h4QlJe//ynlHPD93iFwAAAP//AwBQSwMEFAAGAAgAAAAhADDu8A/eAAAADAEAAA8A&#10;AABkcnMvZG93bnJldi54bWxMT01PwzAMvSPxHyIjcWMJY+tGaToBKhJXNjhwyxrTFhKnatKt8Ovx&#10;TnB7tp/fR7GZvBMHHGIXSMP1TIFAqoPtqNHwunu6WoOIyZA1LhBq+MYIm/L8rDC5DUd6wcM2NYJF&#10;KOZGQ5tSn0sZ6xa9ibPQI/HtIwzeJB6HRtrBHFncOzlXKpPedMQOrenxscX6azt6jjF+VkP/U9lq&#10;yuLu7SG62+d3p/XlxXR/ByLhlP7IcIrPP1Bypn0YyUbhNNxwk8Tr+XrB6ERQq+USxJ7RYpUpkGUh&#10;/5cofwEAAP//AwBQSwECLQAUAAYACAAAACEAtoM4kv4AAADhAQAAEwAAAAAAAAAAAAAAAAAAAAAA&#10;W0NvbnRlbnRfVHlwZXNdLnhtbFBLAQItABQABgAIAAAAIQA4/SH/1gAAAJQBAAALAAAAAAAAAAAA&#10;AAAAAC8BAABfcmVscy8ucmVsc1BLAQItABQABgAIAAAAIQAX8U+RcAIAADAFAAAOAAAAAAAAAAAA&#10;AAAAAC4CAABkcnMvZTJvRG9jLnhtbFBLAQItABQABgAIAAAAIQAw7vAP3gAAAAwBAAAPAAAAAAAA&#10;AAAAAAAAAMoEAABkcnMvZG93bnJldi54bWxQSwUGAAAAAAQABADzAAAA1Q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31EAC246" w:rsidR="00305D7C" w:rsidRDefault="00086994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IT kit issues swiftly dealt with; 27 college laptops were provided on loan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Extra one to one support resolved technical issues such as access to lectures and Brightspace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15 students were able to immediately apply for financial support, or guided to external agencies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Students were encouraged to access mental health resources such as Togetherall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Report provided to SMT to inform and guide actions, based on feedback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317D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Students who were not engaging with classes were identified and supported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4C0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69ED0A3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4019551</wp:posOffset>
                      </wp:positionV>
                      <wp:extent cx="2286000" cy="28003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80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20C1EBBB" w:rsidR="008D494F" w:rsidRPr="008D494F" w:rsidRDefault="00086994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Student described the contact as “The best call of the day” and felt as though the university was concerned for their welfare.</w:t>
                                  </w:r>
                                  <w:r w:rsidR="008D494F"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A75D8A8" w14:textId="44613C03" w:rsidR="00305D7C" w:rsidRDefault="00086994"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Learning Centre staff felt more positive and </w:t>
                                  </w:r>
                                  <w:r w:rsidR="000317D9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stated,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“It really felt like I made a difference”.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965A" id="Text Box 10" o:spid="_x0000_s1027" type="#_x0000_t202" style="position:absolute;margin-left:11.25pt;margin-top:316.5pt;width:180pt;height:2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fuSwIAAKsEAAAOAAAAZHJzL2Uyb0RvYy54bWysVN9v2jAQfp+0/8Hy+5rAWkYRoWKtmCah&#10;tlI79dk4Tonm+DzbkLC/fp8doLTd07QX53758913d5ledY1mW+V8Tabgg7OcM2UklbV5LviPx8Wn&#10;MWc+CFMKTUYVfKc8v5p9/DBt7UQNaU26VI4BxPhJawu+DsFOsszLtWqEPyOrDJwVuUYEqO45K51o&#10;gd7obJjno6wlV1pHUnkP603v5LOEX1VKhruq8iowXXDkFtLp0rmKZzabismzE3Zdy30a4h+yaERt&#10;8OgR6kYEwTaufgfV1NKRpyqcSWoyqqpaqlQDqhnkb6p5WAurUi0gx9sjTf7/wcrb7b1jdYnegR4j&#10;GvToUXWBfaWOwQR+WusnCHuwCAwd7Ig92D2Mseyuck38oiAGP6B2R3YjmoRxOByP8hwuCd9wnOef&#10;LxJ+9nLdOh++KWpYFAru0L7EqtgufUAqCD2ExNc86bpc1FonJY6MutaObQWarUNKEjdeRWnD2oKP&#10;4tPvECL08f5KC/kzlvkaAZo2MEZS+uKjFLpV15N4IGZF5Q58Oeonzlu5qAG/FD7cC4cRAw9Ym3CH&#10;o9KEnGgvcbYm9/tv9hiPzsPLWYuRLbj/tRFOcaa/G8zE5eD8HLAhKecXX4ZQ3Klndeoxm+aaQNQA&#10;C2plEmN80AexctQ8Ybvm8VW4hJF4u+DhIF6HfpGwnVLN5ykIU21FWJoHKyN05DjS+tg9CWf3bQ2Y&#10;iFs6DLeYvOluHxtvGppvAlV1an3kuWd1Tz82InVnv71x5U71FPXyj5n9AQAA//8DAFBLAwQUAAYA&#10;CAAAACEAR4QYON0AAAALAQAADwAAAGRycy9kb3ducmV2LnhtbEyPwU7DMAyG70i8Q2QkbiyhhVFK&#10;0wnQ4MKJMe3sNVka0SRVknXl7fFOcLT96ff3N6vZDWzSMdngJdwuBDDtu6CsNxK2X283FbCU0Ssc&#10;gtcSfnSCVXt50WCtwsl/6mmTDaMQn2qU0Oc81pynrtcO0yKM2tPtEKLDTGM0XEU8UbgbeCHEkju0&#10;nj70OOrXXnffm6OTsH4xj6arMPbrSlk7zbvDh3mX8vpqfn4ClvWc/2A465M6tOS0D0evEhskFMU9&#10;kRKWZUmdCCir82ZPpHi4E8Dbhv/v0P4CAAD//wMAUEsBAi0AFAAGAAgAAAAhALaDOJL+AAAA4QEA&#10;ABMAAAAAAAAAAAAAAAAAAAAAAFtDb250ZW50X1R5cGVzXS54bWxQSwECLQAUAAYACAAAACEAOP0h&#10;/9YAAACUAQAACwAAAAAAAAAAAAAAAAAvAQAAX3JlbHMvLnJlbHNQSwECLQAUAAYACAAAACEADYsH&#10;7ksCAACrBAAADgAAAAAAAAAAAAAAAAAuAgAAZHJzL2Uyb0RvYy54bWxQSwECLQAUAAYACAAAACEA&#10;R4QYON0AAAALAQAADwAAAAAAAAAAAAAAAAClBAAAZHJzL2Rvd25yZXYueG1sUEsFBgAAAAAEAAQA&#10;8wAAAK8FAAAAAA==&#10;" fillcolor="white [3201]" strokeweight=".5pt">
                      <v:textbox>
                        <w:txbxContent>
                          <w:p w14:paraId="220588B3" w14:textId="20C1EBBB" w:rsidR="008D494F" w:rsidRPr="008D494F" w:rsidRDefault="00086994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 described the contact as “The best call of the day” and felt as though the university was concerned for their welfare.</w:t>
                            </w:r>
                            <w:r w:rsidR="008D494F"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75D8A8" w14:textId="44613C03" w:rsidR="00305D7C" w:rsidRDefault="00086994"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Learning Centre staff felt more positive and </w:t>
                            </w:r>
                            <w:r w:rsidR="000317D9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stated,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“It really felt like I made a difference”.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554B62C">
                      <wp:extent cx="2527300" cy="7991475"/>
                      <wp:effectExtent l="0" t="0" r="6350" b="9525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7991475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0E899A3E" w:rsidR="00B77123" w:rsidRPr="00657C24" w:rsidRDefault="001F75C2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I Just Called To Say.. Are You OK?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4"/>
                                  <a:ext cx="2458720" cy="1605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576314"/>
                                  <a:ext cx="2486025" cy="1235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06C38F13" w:rsidR="005A65EF" w:rsidRPr="002E4C04" w:rsidRDefault="001F75C2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Argyll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44EED697" w14:textId="175492DD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29.25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WosRSBAAAXg4AAA4AAABkcnMvZTJvRG9jLnhtbOxXbW/bNhD+PmD/&#10;gdD3xpL8ItuIU2TJEhQI2mDJ0M80RUlEKZIj6Zf01++OlGQ3ybDO2/KpASKTOvJ4fO7uudP5+30r&#10;yZZbJ7RaJdlZmhCumC6FqlfJ74837+YJcZ6qkkqt+Cp54i55f/HzT+c7s+S5brQsuSWgRLnlzqyS&#10;xnuzHI0ca3hL3Zk2XIGw0ralHqa2HpWW7kB7K0d5ms5GO21LYzXjzsHb6yhMLoL+quLMf6oqxz2R&#10;qwRs8+Fpw3ONz9HFOV3WlppGsM4MeoIVLRUKDh1UXVNPycaKF6pawax2uvJnTLcjXVWC8XAHuE2W&#10;PrvNrdUbE+5SL3e1GWACaJ/hdLJa9nF7b4koV8ksIYq24KJwKoFpyR0DqErOtKVebDnhkrdceURt&#10;Z+olbL615sHc2+5FHWcIxL6yLf7CFck+4P004M33njB4mU/zYpyCWxjIisUimxTT6BHWgNte7GPN&#10;r6/tnC/SvAA1YMSoP3iE9g3m7AxElzsA6P4dgA8NNTz4xSEGHYBFD+BvEHVU1ZKTIiIVViFMCIgz&#10;d5p9cWgsmgX7owQnrlvzfeBlk1kP3msQ0KWxzt9y3RIcrBILdoUgpds75yNa/ZJgmZaivBFShomt&#10;11fSki2FzCnScXrZA+yOl0lFdpD3AX/CKGRwJakHj7YGYsqpOiFU1kANzNtwttJ4Ahwezbumroln&#10;BLXR+63wQApStKtknuJf51qpcBsPad3d4IAajta6fAJvWB3z3Bl2I+Dqd9T5e2ohsSHWgKz8J3hU&#10;UoPluhslpNH262vvcT2EC0gTsgOigFv9saGWJ0R+UBBIELUTZJYwmUyLHCb2WLI+lqhNe6UB0Qxo&#10;0bAwxPVe9sPK6vYzcNolngoiqhicHfHrJlc+EhiwIuOXl2EZsImh/k49GIbKe3gf95+pNZ3/PeTd&#10;R90HL10+C4O4FncqfbnxuhIhRg64dhELiYTp/wYZtegz6hEZ4xe9J4tnCUX8Hl73Nz4htbJFOgWU&#10;gX9m4Lq8o58DQaXzHOVIUNk0G+dpWDHQzD/OsaPwj6kzG4P+CHqXGKAcAz2wQyQEBNvv1/vA03kP&#10;wY9gf6tgN4It4b+rvzB6UT7+vk+BXX6DrBF7nfa7dLTUftmYdzG5xVpI4Z9C2wMRg0ap7b1gWFZw&#10;cqhEQC59KY+NTRYYtF8Ut0DoCjaUom9lI5x+o3wthelLA467awARPetEXkEidjnXmm2weYhtm+VQ&#10;JqBndI0wDghwyds1h4phP5RgPYOW0UMrYqyI3QaUTW+5Zw1mSgUFBGtsrGCDIBh9sBOv8Bf1dDzP&#10;sHBCTuczKG3FJJadIesn03mg8ZD1s3Q6X4SkOzXrg2HRlDAEy96IQLMhEgYGhVeAGzJK13n8hxRa&#10;TIvZOHuB5nyWArFGDs3H0/F4jCaciiaWp6GFOJFDgwGHwvajYfj/G4bQkMNHTHB898GFX0nH81D0&#10;Dp+FF38CAAD//wMAUEsDBAoAAAAAAAAAIQBMH3yepSUBAKUlAQAVAAAAZHJzL21lZGlhL2ltYWdl&#10;MS5qcGVn/9j/4AAQSkZJRgABAQEA3ADcAAD/2wBDAAIBAQEBAQIBAQECAgICAgQDAgICAgUEBAME&#10;BgUGBgYFBgYGBwkIBgcJBwYGCAsICQoKCgoKBggLDAsKDAkKCgr/2wBDAQICAgICAgUDAwUKBwYH&#10;CgoKCgoKCgoKCgoKCgoKCgoKCgoKCgoKCgoKCgoKCgoKCgoKCgoKCgoKCgoKCgoKCgr/wAARCAFC&#10;Ak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RmC9aAFopN69c0yW6hhjaWWR&#10;VVVJYs3AA6mgCSiq63sUiho5lOaDqVmfmF0m3dt3bhjdnGPrnj60DsyxRUP2uP1H59/Sj7fb/wDP&#10;RfT71Aiaiooby3uIVuIJVaN1DK6nIIPQg1CuuaW922npfwtcIu54VlG5V9SOuKAsy3RVN9c0qG5W&#10;ylv4VmcZWJpQGbjsM5NSWmq2F/bLeWN3HNE65SSKQMrD1BHWjUdmWKKj+0J/eWhJ0Ztu8H2oESUU&#10;gdT3oDA0ALRQGU9Go3D1oAKKQMD3pdw9aACiignAyaACiiigAooooAKKKKACiiigAooooAKKKKAC&#10;iiigAooooAKKKKACiiigAooooAKKKKACiiigAooooAKKKKACiiigAooooAKKKKACiiigAooLD1oJ&#10;x1oAKKMjOKQsAcE0ALRSBhjJNLketABRTS7DrQJCTgYoAdRTQ7HpijeevFACGYDoM0ecuM18+ftq&#10;wftA3X9iJ8BzrQm/srWvtDaWrlDc/ZB9jD4+UEzYwW+UdTxkHlfiJ8XP2tLCO8tNc8G3Vjpel3jz&#10;XuqQ2boi28Wq6e8becr7WBszd7yOMxkHjg58xXKfVn2hc4xQLhT2r88dL/bB+ItjD4c0C4+Klise&#10;k+Lrq+a6m1MSNewyahrGI7lg+REkR0/ahGSrZz8vHpmlftpePvFXgT4d6nZ+MvDcWt3XiDUYfF+n&#10;Wd1FI32dbS8Fo4jLB1R5VtucAjcMgc1PtYsfKfYQnU9vao7iZjEWi+8Ome9fLuj/ABd/bht/+EXG&#10;o+CYdSTWND0W81G4stEdUtLiaWYX9uxEjYMSfZwpONwLED06r9nvxn+1R4n8Z6Wfjd4Sk0uxn8L3&#10;n2tYLEiFtRjvQqNubDxq0HzIrhSQTkZ5rRS5tiZRfLdFnw5+2D9uh03Utb8HeTp+o+LpvD3nW90J&#10;JIrhGI8wpgExnB5HI4z1rubn4sfCHxnotjpg8VW11b+I4bpNPVVLfa1h3CYLxzt2nI61yPwb+Fng&#10;P4S32oeHtf1C11DVv7UuNWW8ksin2Rbou4GSSBwjAHjoRWP4B/Z4h8Gaj4LuH+KGnXFn4NvtTuLO&#10;EW4Vp47wtkMd5AKscAgflW1o9jyYVsXCOtm/y1Ra8D+LvgRfaFafEHTvH+tW9hf3jWVjbXV9NiQ2&#10;+5PkXG4/Im7dnOMcg9L3jb4ffDXQtAnu9d+KmsWf/CUfLYTLeswEpQujQx4JBX73HPHUd8G2/Zo0&#10;ey+F2m/DnUPiFp0kGjzX8ml6htMU1u1xIZEkDK2cqZcY6MGA7g11XxA+FOheO/Bei+ENV8bW9xNo&#10;dubb+0Jm23BuBCsQmRkYFJA3zEDIO7bxwaDpjjcdyu+6S7fMwo9U+DNlrlz4Gvvif4kaeDRItWvL&#10;1tQmEaQYyHDDhcr830A7gY0oNH+CmpanaXUHxV1RJ/8AhGo7+3m/tZgP7PDiQT/MMAEgZYEEjAPH&#10;FZmk/BbSby+uta/4WlBcxa18OYtBvGniCyv8g23P3uMiRflIPUDPNZ8v7Llvf2VrpniX4r2exfhy&#10;fDcf2W28tmgzuW4BLnPCc9BgHGKrlRP1/HNbdX2Ol8DftD+DbPxjdfDnT54I/Dfh7wfb38OvXMzK&#10;Wj3CJQwZR2Gdw68VyfxF0L4YePvHcnxT074/Noc8txa2Maw2rCWG5e1mijU5IKMwm3A4UnbtBwTS&#10;a7+zNpXie01Cz8YfFuwb+0/B1loMIsrURlPJuFeGT753EuoG3AzyBWhqfwi8P+L/AA7o+rv420eO&#10;5uPEWlapNeWel7Ptf2dHaNZAWJyyk8nhQBx6lox2MaGOx9GT0Tev3X2MfxJeeC9J0qz8Y3nx7vLo&#10;y+JU0qG8tbGRpEu2aUGI/PuVdkuGAwdq4Bzit34e+AvDdjp2ofBrTfjpeahdNa2tqLVon22bwqsu&#10;EGcKWQAsu4ZySeesWtfs/wCjz6bqUyfFDT4pJ/iEni61kkiG2J4hgxEb/uhVJJBGO3tuaH8K9Dsv&#10;jCvxYsvHNvay/bLt9StbcFF1DdEEUSKWwDGOjgZYAZ6ZIdUcyx8pRUkunYx9c8PWem+JbPwhcftJ&#10;6ha6h/ajpcQSPK3nPc3DzRQ5Mm1GER2Kvoo4FdB+zfeeG5dR8UXGk+PtS1xrW+is76fUoWRkeCII&#10;WBJwQe5wDlc9xjJ8afs26n8SPG3/AAnNh8R7WS2XxVp+sWcLWpfyWthhocq4GGxnON3r057H4ZfB&#10;2fwHB4q0y411bqz8R61dX8W2LZJAZx8yE55x24FJlfXMdUlyyS5ddS/Y/tAfB/U2u1tPHVm32K0a&#10;6uMuQPJDlDIpI+ZQwIyuRmnH47/Cr+zLjVn8YQCG1vEtJhtbetwy7lj243biOQMcivnT42p8EP2M&#10;Pgv9j+Nvxv0fQmurF9G8NakmkNJqVzvmDrDHGGZpSASu1Bk5U8HFeefssftG/sY/tY/FDxJ8IfA3&#10;xys9Q8Rahq8F/d+FdV0O5026MttbvFJ5PnEPuU/PkZYbSCMHiOale1zn9pj9HydD7Q1T47/CjR0t&#10;W1HxnaQ/arVbqLdu/wBSXCCRuPlXccZbHNdDH4k0We+fTotShaZFVmjWQZAYZB/EdK8W039j++0/&#10;WrfWL3xtDqrTeG10fVo9W0/zVnVJjIsigOMEZ24ORxk5Nd5rHwR0q/1fUNZtdXubeW/is4mWEAbF&#10;t87QPZs4PqOOOaJRia06mKcbyidt9vtwMmRD/wAC7etU4vFWgzXL2kOpQtJFJskQSDIb5ePr86/9&#10;9D1FfLn7RH7Rv7J/7IMVj4d/af8A2kIvDuqzaZDJ/Z8ZaRp49scW9Rt3EMLXpjj5sdc10n7J2u/A&#10;D9pj4Pab8Z/gj8TL7W9DurowW+o3lq0DXM1pJaI25ZAGOWslBJHO9iO2Jc6Md2WpYmS0gfSEd3HK&#10;u6Nh+dSfN3xXL/Dbwengvw6ukNeGZmkeR5C27G4/KgJ6hV2qMjOF5610T3scf+sZV6DLN69KXNHe&#10;5vHmluieioxcKedwoM/y5FMZJRRRQAUUUUAFFFFABRRRQAUUUUAFFFFABRRRQAUUUUAFFFFABRRR&#10;QAUUUUAFFFFABRRRQAUUUUAFFFFABRRRQAUUUUAFFJuX1paAGr0yaDIvSgE54+7Xj37XX7Veg/ss&#10;eBYdfvtMbUNS1KZodJ09ZAokZQC7MeyqCPclgO9EfelYxrV6eHpupPZHsPmIGxmo5psKSgGR618+&#10;6n8RP2yNP+E0fxks9K8KXn/ErXUZPDsMMvm+SUDlRJuwzbc8Acnoa9M8G/GDR9b+CWnfGrxT5el2&#10;N3oMep3nnSZFvG0e8gn2q/Zszp4yjN220v8AI4H/AIbIGk+HvDuv694RuGXVfDNxqeoR2cLu1qyT&#10;20YQ8ek5Y98IcUXn7b2g2M95ZXfgHWDNYT3aXCw25YBYr27tgwOOdzWufYSp616H8K/Gvw4+M/w/&#10;0/4g+C9NSXStSR2tTcWqoxVZGQ5XsNyH9K6NtE0FpGdtKt8tu3/ulydx3EnjuefrWUozudVOpTnG&#10;6PF4/wBtbTVgvNXuvA+pfZII1aNUhPmZWO5aTI9vsr4x1yvrVvSv20fC/iDwxeeL9D8LX1xZ2Pia&#10;30ebC5ctJndKFHO0Yx7nIFX/ANrLxX4v+E/wW1Dxj8JfAVvq2rQzRKsItPM8qNid0pQDL4BIwO5z&#10;0zWf+xK9/wCLPgnD4u8ZfCy08P6lqF7IbqCO18v7QEY+XNsIyvVsfn3o9nU5b3MfrVH6x7Hra/kW&#10;rP8AbE8K3HhDT/Fn/CMaqI7/AMRQaUsf2VtyNLFFIrnj7oEyKT2YMOxrH8Jft2eGfEvh6x1G68F6&#10;paXd5pdndSWzwsVha5TTSqE47HUkUnt5Mv8AdNe1/wBkaHCqxHT7dUSTdGvlLgN6j/GoLnSfCWl2&#10;Ml5c6ZZw28UX72Ro1VUjUZ59gAPoKXJLubc8Dwfwx+37p2o+GLC+1X4ba0L6a1tvtkcVq2xJ5LWK&#10;4KDI6BZcA9yrDtXXaJ+0L4O+J/iCP4Za14IuJLXWri4sSt5a74ZUW2SbEisMbXViADwcHNdF8HPi&#10;b8I/jtoN54j+HEEV1YWOqyafJM9qFEksSoSVz1XEgwePoK7SLRdHglW5g02BZEb5ZFjAIJXGfyoc&#10;JReoU6lOpHmifzTf8FGvhp4D8O/8FsvEvwq0PwxaWfh2b4kaHFJo9rH5cAjuI7J5kCjhVZpH4GMb&#10;uOK/SH/gvf8AsBfsk+Av2B9a+PHw5+GOk+E/FHg+607+x73RY/s5uElvYYHgYKfn+V2Ydxtz0zX5&#10;4/8ABVOwvtT/AOC63izT9N1JrO4uPiN4djhvI1BaF2tdPCyAHjKkgjqCRzXv3/Bwp8L/ANqL4B3f&#10;w31n4z/tG6n8SvAGr6rP/wASDU4harHdwqjBZPJ2h1dXO3uCjdc8cEbxjM7pLmcUfRX/AAa7fH74&#10;3fFv9nj4heDvijrGp6povhTxBYp4Z1XU5nlYieGQz2qu2SVj8uJ8ZOPP+lfWPxa/4Kt/sifDH4rr&#10;8CrHxfdeKPGD3DQnw/4Xs2vJkdRyG2cAjjv2rxb9lv8Aae+C9t/wRF8UftDfsefDq18IN4f8D6wZ&#10;dFsxu+waxBblXdm6uQdkoY8lCpNfm9/wb4fEH4q+GP2lfHvxG8Bfs0XXxW8QL4ZjjcJ4ht7GaxWS&#10;4DSXG+dW3lmVV4wRnnrW0akoxjHuZez5pSfY/X/4BftyfsP/ALYvxG1rwL4E+IDf8JZNZm11Tw7q&#10;kZtrpViEiMgRxksvmPkD+lVf2kf2oP2GP2QfGVj8PfiN4om/4SjXLiCXT/Demxtc3kri4aaLEagl&#10;cu5wO4xX5z+N/wDgnF/wU1+Kn/BU+x/bc8G/syR/D3T7vx1peqyW7eJraT7JDEYVnMhiI371R2YB&#10;ed5GK5P/AILHfBL9sz9mD/gp1f8A/BQj4e+F7zX9Bi1ew1LQNct7T7Zb6fJDbQxNZ3CLny9rKcBg&#10;AVcc56VLEVoxvbyMvquHlKz9T9LPgj+1t+xN8V/jVb/s5xWmvaF40aNZbPwx4lsZIJZo4UtnDKGG&#10;GG2yjJHOdp9TXI/tH/8ABRn/AIJ3/s7/ABUvvDHiz4uXln4i0rVpBqukjT5JD563KlsZAG0NGwz0&#10;OB/dFfNv7D//AAVs/Zg/b4/bN+E+u/tKfDD/AIQn4qeGp7yy8NeI9NlX7Dq0t3CYPskwI3oWLfJk&#10;kbyBxur56/4Oj9J07T/2/fDkun2MVu1x8ObSS4aGMKZH+2XfzNjqSOKJYqp7PmTI+o0ZS5ZRt1P0&#10;N/aM/wCCkH/BNL4DXdr4av8A4m3FxcNJBbtfaTbvcQxIn2YGMygbcgWkYODkEMa+gvgJqvwA/a08&#10;B6f8XPhf8QLfxFoEmiw6bbz6cwjaKSEXMbbh1QlbhvlPbB5FeL/tg/sXfs733/BH3xJ4Rg+Gekwf&#10;8I/8JP7T0m8W0UTQ3drYiZJt+NxYsnJJ+bJBzX52f8G6/wC0J8RvhJ4A/aYg0B3ms9C+FsnibTYp&#10;MtHDf2qThDjoNwcZ/vCL2qvrU4SSl1EsDQ5W0up+mPxk/bQ/YF/Z9+J6fBK58UXWveNptSgZfD/h&#10;+Fr27SeK4kuFQ7QduHZsqe2M9OG/s8/te/sGfHnxLP8As9fDrx3PpXi63YxR+G/EEbW91HPHbeUE&#10;CuBkiNAdoPOM+lfkT/wQm+JvxXT9vDxP8XfDvwCvfi74sbwbf3RtP7fgs5rd5b22El4ZJ1YE/P5f&#10;AziYnNe3ftb/APBOr/gqB+0r/wAFEf8AhtP4X/srj4eyXWq6XPCv/CVWsjWkttFFGZ3eMjO4RAnC&#10;9D0PeI4qpKN1saSwdBO1um5+nn7R3iP9jn9krwRb+Lf2iviDFotvcRvFGJLr57yVoJI5DHGBk5R2&#10;9h9a8iP/AAUy/wCCc99f6dH8Qda8QeFbXxPCbjRNS8QadLbwalFlgZI2I+6C+fxB6V+Yf/BY74l+&#10;Jf2g/wDgslH8JPiXqki+H/D/AIi0Pw9a2ZkIit7Z/s73Eij1d5pW3ehA6AV+yv7eP/BMX9nv9v74&#10;Y+Hfhr8RrO40iPwrfC40O80QLFJboU2PCOMeWwVcj1UdMVccRWqStHoZvCYamk3Hc4f9uz/gpV+z&#10;1/wTq+BV7qPhRbjVtc13Qxq3g2zt7d5LS8ac+VFIZwNioPLL7c5IXI615b/wRR/4KtQ/tFfCXTPA&#10;H7RvjvUNU+JOveKr6GxaPQ5RbmBUDxqZVXy1wA/U57Vzn/BwP8GvBnwD/wCCPvhb4SeCoG/s7wv4&#10;s0PStPuLqTzJvIjguVUM55Pqeetdb/wbL6VpU/8AwTei1CXTYGuF8daoFuGhXevEXfGR1NS6k5Vl&#10;G5tyU1RuvQ/Pf/gt3+2vo3xY/wCCmXgf4jfDbW9RuND8BWOltZ299aywrFeQ6hJNMyxOBkkhAWx8&#10;2wdQK/QDSvF//BHLS/2jrz/gplPJrGk+KIL7ZcaleaXdW9sl1Jb+S8oiKAbmjbBbOCzZ6k18F/8A&#10;ByBp9jY/8FTtJgsbWOGNvBuilo40Cgt9ouOTj6/lX6uf8FkvDXhuH/glX8XJotBs0aHwmjxMluoK&#10;sJ4fmHHB461lG95PszSVuWK7o9F/ZH/4KF/s2ftuWnijUvgB4nm1S08IyQpqd1JbNGv7xHZSueSM&#10;I1edal/wWw/YCs/iTpvwks/inNea/qmsQadDYx6bIrLPLIqIDuAxksPwNfGP/BpfEp8C/GhXT5Tq&#10;ujgj1/d3PH+e1fK//BR/SdM0b/g4SmtdLsYbaH/hZPhNhHDGFUM1vpxJwOOvP1JrX6xL2cXbcz9j&#10;H2jXY+6/+DqbR9OP7D3grW306D7YvxUtYhd+UPN8v+ztQOzd12kgEjpkCl/4Idabrmo/8E7vg7Fp&#10;cM0kP/CWeJBd7WYRgNNMqh8dt2CKs/8AB1K279gvwXg/81atP/TbqNej/wDBuPbpJ/wSx8IgoMr4&#10;g1rHHT/TZK4sZhfrknS5rap/JNP8bHVh631eCla+/wCKPoTSofiz4N8UQ+BI/EM9zp+m+G/tc1y1&#10;rvNxOJT+6DdeV6d8CsJPG/xS8VWdxbavZ3TR22qaJcWv+iFWKMw+0A4/usOfTBFeEXf7T3xHsv8A&#10;grV49/ZX8e/tCt4d8CaP4Jh1fTZLm4ihZLuQWb+V5j9VxPLhc8hfalu/2l/iD4f/AGgP2bPA6ftK&#10;6hq2m+OtU1edLq08OI9t4msDcyfZRJLvXynjhMYbCEZbIrgqZPVdlCs1HX7rWR0RxlNayppvT77/&#10;AKn0RefE7402DahCNDkmSLU4SlxHb/Klo9ywbHfcseM/nXqfw7uPEFz4VguPE9ys100kn71I9u6P&#10;eQvH+7j61862v/BWP9nPVfifrvwj0n4cePrzWPDnjS18NaxDbeGPNW3uJnli81mR2Cwq0eCxIPzA&#10;gHnFXV/+Cvf7P2kn4iQWXwv+IF5J8K71LfxlDbaBGfsKlpQ0xPm7dimJh13Hg4wCw68DgamFrOdS&#10;q5aWSfqc+IrQrU0o00tdT68VgRjNOr5j0f8A4Kn/ALOWr+Pvh74Sj0nxVBpfxR2p4L8V3Wi+Xp1/&#10;ctt/0cMX3hwzBSSu0noWHzV9NLKrLuFe0pJ7Hn2aHUUUUwCiiigAooooAKKKKACiiigAooooAKKK&#10;KACiiigAooooAKKKKACiiigAooooAKKKKACiik3DGaAFopNw9aTeKAIL3U7LTbWS+1C9it4YVJlm&#10;mcKqD1JPA/GmWOs6Zqdol/puow3FvJ/qpreUOjfQjg14D/wUS+G+r/Fb4RaL4P8ADfxSsfC2sf8A&#10;CaWd7o8utwu+m6hcW6yzixu9v/LF9h65BZVGCTXyx4K/ai+LOqeJvhX4cutHj+GcZ+PWraJ8QF8N&#10;TK2k6nPb2K7Z7eRgQIJHOChJBcEnOc1nKpyytYpRufpPeahZadaS3+oXcdvBDGXmmmcKkagZLMx4&#10;AA6k9KdaalZ39rHe2N7FNDMgeGaGQMsikZBUjgj3FfAsXx9/aD+PHwj/AGntd8U/E/w//wAIz8Od&#10;X8ZeH7Lw23h1Gk1K2gtf9Dd5fMA2scoQF+bc2CCV2Sfs9/tVfFXxNeeHPgpo3xA0H4fafpXwV8O6&#10;v4fubzS1kt9Wu5lj+0ptYgmOJFMWxGVw7ZJOMUe0Q/Zs++vNAG3NeAft6fsnaj+1B4E0+PwxqMVv&#10;rWgzzSWCzNtjmWRV3xk9iSiHd7Vzn7C/xV+IXj348fHrw98RfiRd6jJ4e+JEtjo+jXSoqW2nra25&#10;ikiQKCFOTyDtJJY5Yk1137ULfGzwj8Q/Bfxg+DvhOfxDb6N9ttfE2jWkw824tZvKI2J/EylGI9CB&#10;kYLVtTleSaODH06csNKFRXi97bnyv4K/a8/am/Y1uLT4Y/HHwPNqGi2iiCGO+Q+Y0IAXbFMPlcAD&#10;gHPX0r0n9uLxl4O+KX7EGj/FX4X6neWOkTXUFnb6bbSmGFY/MKtFJEvGUaPA9unBrf8A2wfFd1+0&#10;78H2+Fnw7+Cvia88RXl7busmpaDJbrpuyQFy8r4VcjcnBx82Tx1zfiB+xz8RtA/4J7wfBDR4o9S8&#10;SWV8mq3VrbNu82QzFmij7khWwMdSpxnOK6Lxck33Pm5UMZThVoQk5QUbrTVeR0v/AAT7+E0F9+yn&#10;ofiUeM9egm1bSby3aGHUSIrf/S5B5ka4wr/JnPqTXzx+y94i/aa+OPxa8YfC7QPjrqNrMuk3Km91&#10;CZ5fLWO4RRs5wjEnlgM4HvX0N+w14z+J/wAPvgFYfDrxt8BfFFmPDcd15l59iX/SFaV5VWOLcJHf&#10;c235VIGM5548f/YW8C/F34L/ALRuuePfHvwR8X2mm6xZ3EFvMuhSuUaS4SQb8A4GAcnoO9F92VOn&#10;KpTw0Ena1pbrodp8Xvhn8ef2ev2HtY1rxh8cNVvPEGj6sk1vdWd4+0wTz20HlOW+ZgvzMORguauf&#10;AH9oXxT8M/8AgnJffGbXdSn1bVrW6u0s5tQmZ2eV7ny49xPOAWzjuBgda9E/4KGWXi3xZ+zvqXw1&#10;8FeBtZ1vUtaktvJXS9PedIhDdQysZGH3flQ7fUivMP2f/gV4x+If7DOtfsy+LfB2seHtcSWa4tZd&#10;W054YGkM/nRAORyCVwwHIBz0Iojy+zu+5pUo1qOPcaN7KDS339TP/Zg8AfEv9qv9n3xP8VfFXxd8&#10;QL4ovtQuIfD8lrqskENm8aKU+RCBgudp44XHfmtv4xfD346+Fv2A/EEXxs8f3M+vaUryW82nXjDz&#10;beSSOPypmGPN4Zu3Qiua/Y68a/tB/sl6RqXwT8e/s3+JtUtW1SS5sLvR7USYkZQrLuyEdDtDBgcj&#10;PcYNe4/FrwJ8cPjZ+yr4w8M+KdGs7XXtbid9J0WGZW+zRq6tHA8g+VpCEJLdNz46ClL3ZfMrD01W&#10;wV0pc/K0/X+tjyf/AIJMeALe++FN38Q5vEmqLNa+KruFdPivCtrIGtYBuaPoW+YnPsvpX1Z4o8bD&#10;TfCeoeIPB2mr4ivrXT5Lm00nT7uMSXbDIVFYnaNzKVBPGc+hr5f/AOCa0Xxd+E3hDUPhJ4x+CPiK&#10;z8/xBLd/2tcW6RW8CtFFGQfMZWJBjyAoY/NXsNt+zJqmko1r4a+KuoaZBJCqyQ2lsFWOTy3SSSPD&#10;ApvZvN2ksFk3t828gZ1Pek0exkVOmsDFTvFpa3T3Px0/a6/4Jvf8FIfj3/wUM139t3Sf2VptN0u4&#10;8XWGsW+m32u2/mJDZpbrh33YBZYMnsN1fol/wUh/ZN8Wf8FQv+CfFx4X1vwUvgTxlpeqDWPDtp4i&#10;vonW2nhMkbeZLGSojlgkkGc8blJ6Yr2jSdF03VtH8ReGfDPx+XWNQ1LTbyC0tVuEEaSKZ0JLEucI&#10;1xGrFSCPJXr0o8Qfs4eJtftdQ0q6+Ot99nv7eWJLNoC8YjkF0pVh5oEg/wBJOB8uPIj6hSDyxw9F&#10;Xu9z3V7OUtZWt5Hwn/wR0/ZF/bk/ZX8GeOP2Iv2o/wBnhLz4X/ECS7NxrlnrELiyae1+zzllzl45&#10;I0jAwAVbkZBOPF/hJ/wTQ/4Kh/8ABJT9rW++L/7JvgKx+JXhya3lspIY7lU+32Dsr+XNGSCkisqk&#10;MMgFSeQcH9UNC+EnxMXX5E8WfF9bS2k1RjptvbXD5uIRNNKIT86n5UKEEYO3ejKVCk3LL9n/AMYW&#10;Wnx2tt+0NqEjR20Ue94yd4RLJSXHm8hmt5WOMHN2/Pqlh6Omuw5KleyktfI8K+EOuf8ABTv9r74l&#10;eG7/AOOfw4s/gf4C8OatBqWp2GmaubnVPEE0PK2pfG2O3LEeZkZIXaOtcteaX+3T+yL+3Z8WvEug&#10;fAx/it8HfiXqFvrMWgaXqsJvtLujapE7rDMQoV5EcEdGCKRypB+oL34I6nY3sd9ffG+62rqsMkEd&#10;4rOBKJZSq5aXLHbLsHOcIOuMVofATwhbafLP8QE+LUXihNStFs471YtqsIrq4Y4PmNnDyPGB2Ceu&#10;afsafLv1M+Wny3T/AAPzF+H/APwSN+Mn7S3/AAVQs/2vdT/Z2X4M/DXR/Emn67HoVxcRfarq6tfK&#10;chY4cqnmzR7mOcBScc14f/wdOsq/t8eFyfm/4traf+ld3X72eIPGHhzwrpEmv+ItctbOzRlRrq4m&#10;Cx7mbaq5PckgY68ivxm/4K7/APBPf9vL/go7+0dN8f8AwR8JfDOkeHPDOhyaPBcXXjmzc3EdtNPI&#10;Z35GzKyZ2nlcc5rCtRUado9WFOpzTTl0R7z8bvjx/wAFD/2h/wDgnmv7LvgP9g7xJpnirxL4LtdF&#10;1XxNe6jbf2Ytu9usc88ZD7vnQHbkfKHz2rtP+CNX/BJ1f2EfgP4ui+O+rabq3iP4nW8Npr1nbsGt&#10;7eyCyolqr/xlvOk3kcE7cDivoH9mb4s+Pdd+AmiaF+0R4S0fwPqM0enaPpcNp4mg1KPU/NtkMbxt&#10;HjaZAG2IecDPI4rodQ8AaXZXdj4D1D4viK51CHOh27KPNC2rLI5iG/B2r5e7g469DiuetKvBp048&#10;2noVR9lKLUpW17H5MaF/wSk/4KQf8EsP20ZP2hf2IfB9n8QPDatdQ29mbpVluNNmfP2S5Rip3AKn&#10;zqSNyBscYr7b+Hnjj/gqT+1/4u0HTfjB8JNP+BPgPTdVtb3xJdW+t/aNU1fZIkiWkLdIkeRVVyeS&#10;rEdTg/VVx8PNYlmaVviRKjSZLQqu1MkKMbd/Tg454z1POWP8H7+9G+b4gX11HuikjW4PmKpSZZNw&#10;5HOQwJ6AMOMKBWPtsYn7tJ+l1Y05cPK15r7mfm1/wXB/4It/F39o/wCOMX7YP7J0thLr97a2sHiD&#10;QJ7oQTXN1CpWK5hYnBfy1RSnByu71r0P4Q/tKf8ABcz4l/D63+Cmp/shaL4V8SGzW0uPiXr2pAQR&#10;Ljabn7ON2+QDnbnG78q+1dS+CXiiazWSL4hXV1dW6GSH7RuAEwRlRw247Cd3zEA5PIA5zNb/AAl8&#10;e3+iMmqfEW6tbqSKRC1vuIQnz8OPn4P71DgEgGJQOAMSq2MVZ/uXr5jUcPyL94n8mfNf/BSr/gnj&#10;8Vf2j/8Agl7p/wCyn4F8cTeIPGHhj+zb6HVNeuT5utXVqjJNvc9GlEshXPAO1Scc14T/AMER/h7/&#10;AMFOv2Q/Adx+zR46/ZNsrTwzN4qOot4i1vXFha0jkMa3IVE3GUkIWTpyeeK/RQ/CjxGsquvxFvdy&#10;XTzfdPKmZJAp+fHAVkyAAQ54Hfxf9sWf4g2fw8n8LfCnxbqDan8PdLTxHffYJvLaV1nzBFN83zqY&#10;o7wtH1ZljPAOD2YX6xWrpzjy6Cp0IVLQjNO77H5z/wDBV3/gn3/wUS/bw/bSH7Q3gX9lO80vS7HS&#10;bLTrW2vdat2km+zyO5k+VsANv49BX6U/G/wD8VP29v2AviD8E/Ffwyuvh74i8SaLPpen2Gt3scwE&#10;qrHJFMzRE/ujINp74Un0ob9rjx98RfiFaeD/AISy6Dp9vcfDe18UWd74kjfy7ySaYL5G5GBjCIG3&#10;EBju7YBrgvhJ8b9W8B/tbePvhPpt/baZH4m+IL7NY1K2kmtY2jsYnNtGFZAssjMWBZgo2t95iBXb&#10;HCxi5a7mn1OvOLWnu6nwz/wSk/Z6/wCCvX/BNX4reMPA2g/sd2/iDR/FCxxXc+p6ylvZpPbswiuE&#10;mUklMSMCu3kHIxtIPP8A7T3/AASx/wCCpXjP/go637Xeu/CPTfFEn/CVaRrl5NoGoJFbOLcQEW8Y&#10;kIb5EiEW4/eZd3ev0ctf21vjkt7Pq95B4bk02y+PB8CTW0dhMkkttvC/aQxmIV8ZOMEEnsBzoR/t&#10;m/Fy7jsfEsOnaRHZ6t8VpvB1toxsZWu7ZAJEW6dvMG5g6b2j2AFP4geaX1P3Ur7Mf1XE819NT56/&#10;4LWfB/8AbQ/4KD/s5+Dfg18Jv2T9VtLq21+38RaldahrFtstmW2u4DaHDfM/74NuHykEd69R/wCC&#10;G/ws/aQ/Zf8A2YLX9ln9oP4HXXh2fQby9vbfXG1KGWG8FxcGTywqHcrAMeTxxWtoP/BQT4vrHpel&#10;+J/CemR3UeoavofiS8t7OTybfWo/tJsbaINId+8W43AnnzVCkHri+I/jx4+/Zx+LPx+8eCG01XW7&#10;Gz8IwsqxullHPcRbJZjHvLKgL7sbuTtBIzmtI4b3+byH9Rru8Wl9/nY1PDP7G/xvh/4KteMP2yvF&#10;PgDRbvwf4j8Lw6DBay6kkk8IjFqv2lkK45WBjt64YDnmpv2mf2K/ih4r/az/AGf/AIl/BHwbo1v4&#10;P+D95dSXVm2orCzx3BjzHEuONoQnnAOSPeuw8RftSfGrw7q3h3wT4g0LRrOTxF42fS7HxE+2W3Gn&#10;rAJPMeNJjsnYkoql8NgnvgeX/Af9oXxx8IPhf4a0LR7+waz8QeOPE8V/rE1rJdPAYGkkgjit1cMw&#10;c4GdxCLjrkGj6veL9SY4HESi9Vc6j9hn9kj47fAT9r745fGf4keGNKXQ/ih4k/tTS2tdSWWayVJZ&#10;2VHXAySJh04GDmvOPDv/AAT8/ajsdI/a7jv/AA1osdx8fI9/hmKPWFb7I266VllO3sl1u4/uY6kV&#10;6rF+1V+1Imp+G/DGu2vhLTtT1z4e6l4ivIxYyutnLbt8kWROd3ykZ6YO7OcYNbwx+3n8X4LLwv4m&#10;8XeGdFvLPxT8NdU8RW+n6TFKk0NxZRNIYtzOwdXC4A2gqSRk4yT6qL6jiLaW+8808Q/sCftTX/wr&#10;/ZU8G2vhXRmvPgZr1pqHiJ21pQt2sUsZKRfLnJWLOTwC2K/QiGRjbqZV2tj5hnoa+Rr39s39oew+&#10;AWofGWPw54bktV8F2ms2N1j7t486LLaGFJy7KFcbZTt+bIZaj+Jf7XHx40fw98ZvCn27RItU8HeE&#10;dM1bRdU0+wlGFuoiXUq0jZZf4WzxgMQc4BCg43JlgcQ97b9/67n2IHU96UnHWuS+D2pazq3w10PU&#10;vEGsw6he3Glwy3F5bweWsrFQfu72IPIz8xycnjOB1vB4oOCUeWVgooooJCiiigAooooAKKKKACii&#10;igAooooAKKKKACiiigAooooAKKKKACigNnpWZ4m8Z+FPBemNrXi7xDZ6ZZrIqNdX1wsSBmOAMsQM&#10;k8fWgDTorm7n4s/DW30aTxFP460tbGG5jt5rr7anlpLIwREJzwWZgAO5NdB9ph/vUASVUvxePZSp&#10;ZMqTGNhEzDgNjgn2zVjz4sZDdenvTIru1uFJhnVsMVba2cH0+tAH5Nftif8ABZX9tv8AZW/bqP7F&#10;w8M+DdUmn1HSra01ny5kUrepCUJXttMnPriv1I+Hdn4/svCdvbfErVrG+1cM/wBpuNNhaOFhuO0B&#10;W56Yz71+D3/BYUj/AIf0aWB/0HvB/wD6DaV+/wAHCJya5aEpSlJG9RRUYvufAP8AwXL+P37bfwc0&#10;DwTpf7LHwfh8SaPq1zcHxHcTaKNQVJUMfkRGMggA5dtxHUcYxX1F+y9oV38Q/wBlvwDffG/4P6Hp&#10;GtyaHaXupeHV02I29he7NxKJtwjZJPHILEZr87f+DmfxT8UvgfB8OviN8KfjL4p0c+KLu/stW0uz&#10;1ZktCsEcBR0QY2N+8bOD82c9q7b9sX9qz9pf4B/8EIfg/wDFb4K6xqH/AAkWueEvDNrr3iaPMtxZ&#10;W8unCSS43c/MzhU3HkeZmj2nLUYct4Kx+idv8LPg9BDe6TbfDzw2seo7f7QtY9JgC3WG3jzV2/Ph&#10;vmGQcHnrXIftAeJf2Zf2ZPhHdfGz4seFvD+n6H4KtXuLOZtKh3WrbtwS3G35XZ+irgljmvyH+BHx&#10;5/Z//af/AGR9D0D4TftaeKPAP7SukrFOuoeKvE0yWutXyMPNjLsTGI5FJCAgbDtHODn1z/g6S8I2&#10;2mfBTwL8RdN8Q6tHcax4oXT76xXUnNlLDHbTSo3k5279x+9jOKXtv3d0hxovms2fpR+zn8QvhT+0&#10;F8LtH/ad+GXheG3h8aaTHdx30likV3PCThVlYDccbQOScYFeW+GZv2kvhd8KLO71+0me+jmuW1i6&#10;nuBJJFbh7t4yAThm+aAHHRQeteM/8EzvCnw2/ZQ/4JcaD+2peax4gvLix+Ec+o6lpt1rUslo3lBp&#10;QkULHbGzGMKCB/FXxz/wT2/bM8Pft1/GH4jfFX/go7+0ZrGn6ba21vb+FPC+l3dxbWsJuHmaR1WA&#10;f8slSNVz13k8kVpHEckVdblU3y3uro/T7wt46/al1/w/Y69aaKtxHe6Ot5DIsSqGZ9HR0Xk5DfbQ&#10;wx6EZqreaV+0vretw6xqOmXEVyjRW/7m4CLNDHrKSb9u7G77IDn15B4r89f+CMX7Xn7Sesftr+Kv&#10;2LfFXjrxR4n+Ger2+tweGta1KOQTWMduztBcpMy5TfCuOf4mTHIry34M+Pv2qtb/AOC295+yf4T/&#10;AGqfFtnp9n4913R7XUtQvTdyQ2cMVzkhH+VpPLjIDEcMQ3am8YrRbRuqyUrRgtj9e/h/rvx0tvHO&#10;i+DfFGtLL9ogvZtWjkiXzLdY73MUgx1SSE+WO4wCa5D/AIK0/Gv9qz4Dfsmz+Ov2PfBb614mOtQQ&#10;XgitTPJa2TLJvmWMfeO4IvsHz2r8vf8Agscn7Q3/AATK/bL8I+Ofgz+1H401L/hItJ/tf/id6o0p&#10;jmiuCJYyPutE+FJUjuw4GK+6v+C+eo+M/D//AAT6l/aA+G/xP8ReG9W0e+09YU0bUmhhuYru4iR0&#10;lUfewp+U9ufWlLEKoml0MKijUlFpL5I9k/4JVfGr9p/4+fsjaf8AEL9rjwb/AGL4pk1a4gija3MT&#10;XNmoTy52jP3GLGQY/wBgHvVzxFpv7TWheK/Fknw/t5PL1DxJfXVm88qyAW/9jwi3Chj8oa9SUY/2&#10;ie9fNv8AwRe/4TT9o3/gkDqkHjz4o+I11O81/WP+KgtNTZb2HynjkTZIckDK4I6FSR3r49/4IOeM&#10;v2sP2xfj948+H/iv9q3xbYaKfCMd3rUlveebdT4uFjSOJ5M+QCJH3MozhVApRxDpxjbqFGXspSdk&#10;/I/VLxJH+0r8QfCd1p2rae9vqEOvaTNHb6dMoH2ZZ7GWQlwchhtulZehBx6ZuHxF+17FYXscehwt&#10;Nb2Ei28jKuyadNQm+XrwGtRFz2Zs1+Uel/E39o//AIJ1/wDBcPQf2XNF/aB8SeLPC+qeONC0u6h8&#10;QXzS/aLHVRbgq4Jx5kX2j5WHUxgnqa9J/wCC+37dv7T3gX9sHwv+yR4E+IGpeB/B11p9jPqWsWEh&#10;ie++0zFXkLjnZHtwAD1BJrT63Fx1Wxvz7JQWup+h/g6y/aUh1m+vBKqxap4skE8EkyyfZrV7KAic&#10;fMeEmSZNg67we1d38AdR+MGr6PdXnxblt1uspH9mt1GIZVLhwGBOQRsbnBAPvX5Mf8FwtI8Qf8E7&#10;NS+FHiL9kH9oTxbpt94n0nUbDWrNPEcly13HELfZdYZj87mZwT3wMdDX6if8E/fgnF8Dv2VPC3h1&#10;tZ1zUL/VNPi1nWLzxFdGa8a8uY1lkDsf7pIjA6AJ9aI1ueTjYyqVL0/hSPE/2oNK0L9hr9iyGw+J&#10;3xog0fwv4Y1UTWupWsLDUdSZtTF2tmNpBJkQPHIVOSCSeM1ufC39mfxj8X/h/ofxg8FfHDUE03xF&#10;4fsdR0NbuSbdarJrR1ZVxu6C2kFrzk7Rg8V8J/8AB1D4Ng8K+Ivhr4n0/XNUZvE01+2oafNqDtaq&#10;1vHbxxukJO1G2u2SBkkk96+tvgvqXgn/AIJ3f8Em0/bC0GfXNW1A/CTR7/8As3VtZluLb7Y9vGIY&#10;40Y4ijMs4zt/hA9BWMZXqO+yMeX92n3PYrL9jHxbpOraPrOs/F9r7+xfFN7q1mmoSSHYt1p09tJE&#10;H3ZOJJt6+gXFY0v7AvxEh+G2g+DfDHxwnhvLXwPBous6k93cv9su47m0n+2r85IZltmQ89JT718d&#10;f8EYvCvxS/4KiaN8Q/2nP2xfjJ4n1y3ttbXQ9D0Wy1eS0t7aTyVnllVIiOizRKnoAa5H9iD9tH9o&#10;f9jP/grtrH/BOb4i/FTV/F/gO68XXGh6O2u3BmuLLzVMtlMHPJJ3RI46EMSMYFCqRsn3Hyz18j9D&#10;r39ibxXqVnpJ1b4kLfXmlfEq38S/brtpma5t47u6nW2dd20FVuSqsoH3F9BVHRf2HPGnh3wxa6I3&#10;x1u7dpNB1Sw1SeO4kBkmmurmezuI8t8jQm6cH+8EQdq+l7qZobWSWBNzLGSq+vHAr8EP2bv+Ck+g&#10;/Ev9sLx1H/wVZ8beNNJtb5ZLLQNN0++nt7Tw7MJ5N0TxxEN8q7FD8/cJ5zVVJRp7ihGc9UfrlN+x&#10;pq83wR0bwFN8RZp9U0bxtpfii3vrqZ5oZ7izeF/LYMciNzFnaDwWzXkvgv4o/D/9sb9s34ifB7wp&#10;8TI7rWvA3g28sdQh0vzY7KK7uWhSKYOjgSyQsrISR/ER/CKr/sZfCO88WfsIfEjwVr37TGoePvC7&#10;+KtRvvAHinSfETG8j0dLeCa1gklU7o5EkWQMh5PfhsV+c/8AwbmfAbw1+0Z+0F8Sbbx34m8RW32H&#10;wzb3cc+ja3LaySytdfN5jIcuOe9TKpeUV3KjH3Wfqsn7BHjW0js2j+MfkTQ+IPDOpXt0vmB5Bpmm&#10;izkj5bBEjgSjPAbOQamuP2FPHl7o/hPTJ/i9NHJouh6hp+tXlvdXAl1KSeygtVucljskAhLnHd2x&#10;1r83f+Dh/wCI/wAa/wBnP9sbw3o/wz+O3jCz0vxT4bTVLzS11qQQW8/2qaLEYGNqbUXC9ARX2F/w&#10;XX1bx54F/wCCddh8b/h18U/Efh3WtEutPgX+x9SaGO7jumjSQSgfeIAypzkc+tSqkVzeQcj0d9z1&#10;g/sJ/FG91zSdYvvj7NeHTbrQ2kxNOgmjsr+5nuEIV8ZmhmWFvUJ9MevfBn4VeLfhN+zppnwe1j4k&#10;tc6xp2jy2cXiSXLP5hLCOXEhyxQMnUnO3mvgH/gmz+294m/Z8/4IaeJv2ufidq9/4l1TQNc1RbI6&#10;ldNJJc3Ek8UFtEzE52GWRc+i7q5z/gjJ4P8Aiz/wVC0rx5+1X+2b8ZfEutW8OtLoug+H9P1SSztL&#10;ZhEsssgSIgcebGq+mG68VUau1upHLKO5zX7C37e/7afjr/gtn/wyV8V/jrca14X0TxF4o0uazhs4&#10;4o7xbK1vRFIwAzndCjcHrX6eWXjf4y6fpwvL7wybmYwKTDt2hT511uyfZFgx7tX4pf8ABL/wXB8O&#10;v+DiC48A2+q3V9FovjLxpZQ3l9MZJplis9QQM7H7zbV5Y8k5Neu/8FHf+CkvxH+LP/BUix/Ygl+L&#10;V/4F+FPhvxRZ6b4rv9EmeO4vVCxS3Lu6AsNp3wqF4HU5NTRrclO8u48RRlUkknbQ/ViTx/8AFI2/&#10;m2fhOGfNvJIBGxOGAuMJ9cxxf9/KxdebxOupapeN8ILWRdX3Q6pO7ndcQp5+xX56YWIe3mkdjX5F&#10;/tr/ALYPiP8AY+/bN8K+Pv8Agm98Y/FGveEJtEtpfEXh+4kuruzluUuZBJCfOXIEkYjzjkHJ6nFd&#10;1/wcdfEf4sfCDxP8LPih8JfjV4y0OH4kaRfz6joK6u8cFu1tFp4jKIuNhKzsXH94E9zW7xVlexjH&#10;DVebSbR+kV74ItbTT9NU/A/SWGlmUab5lqo2R7ZiIx6Lv2/L05PHJrW0zwv4W1bx+3hXxF8ItNVN&#10;Ru2vr66NqWMsySXPlTZxw22NTnr85A7V+e//AAUN/Z2+P9t/wS10P9tTXv2xvHFx4v0nw3oup3Fl&#10;bXn2axaK7+zhoFjjxyhmyHJJYjnrXtH/AAQ8+Lnj39vf/gmxqnhj9oLxXqV7eaT4muvD7a9a3zQ3&#10;01siW9zGxmX5g6mZkyP4QB601iuaTVh+zxEUpe0e/wDke4eB/wBoH9if4jftca5+xB4L8OWeoeKf&#10;D1k/iXWDb24a2guUkjiYl883AMqZPUZ9RXucfwn+GkGvN4sXwjYrqH2k3P2ryRkTFdhlx0DleC2M&#10;471+Bv8AwQz+DGh/tD/8FIPHfhfx/wCKPECLH4W1i9bUNL1qW3u5ZF1G1T55VO5gdxJB6nB7V9E/&#10;8F0f21Pj78Af2ufh78BptZ8TaH8IrHTdNu9WfRLpobjXYhP/AKQvnjkskcewDOcsSfvCso4mahdn&#10;T+8lKykz9ah8NPhneK6xeEtLmV9aXVZNsKtm+G3Fyf8ApoNo+brxXOfEOw+BXhLXJk8ZeE9Pe48X&#10;xMmpyT24cXUcGwky54YIGXr0HTGK+Iv2F/FfwG+LX7afhH4vfsKftS6hdeC7nw9f23xC+Gmva1I0&#10;scwhZrW5iimJYnew3hSQu0HPJFfcf7Rdr4ntPhhqXi3wP4W0PV9a0mxmntLfxBvELIF3SJlOVLKg&#10;GenrW0aspRumZ81VSWv4mLHcfsmX/hSPwotp4fk0ldRDR2ZiDItyrFQ3P8a7cZ6gDHSuG+I/w3/Z&#10;P8Zaj4bvbfVtCtdP0mS4uodJa3VrO6e7JhEjAdG3QuAR1Ktxxx83/wDBO39vj9oj/goj4c8U+J/h&#10;N+y98M9Jh8LahCs0epXtwpmnmSRwRtHHRiWPdq6j4I/8FF/hTrv7U11+wJ+1l+zlYfD/AMeRXUUG&#10;k/Z5Fn0+/LK8kIifAKEiVihPUyEcHNTGvKXUuFSvCXuvY9y+DNj+yB4D8I2ei2niXT9Uazt76KHU&#10;rxvmMDkyzxoc8RAy7No4wMV2Flqv7KPh+TT9XtI9BtW0zQ/tWnttA+zWMxwSvojb+R33V8t/Gj4i&#10;fHH4Tft0eC/2SvhZ+xtourfCvXI7W11TxNKx82KO6kAvJQ+cIYl5CfxEcdq+xLX4SfBnSrh7JtA0&#10;xpZ9Pg0/7PclWJt487IwDzjnp349BT9tORMqlaUrttnL2EX7Itrpdx4f0/w/oMenantNxDHbqIps&#10;y4CkdwZBwOm4Zo8O+Mf2S/E013PpraI9xqSW+lakkigvMrInlQSA53DYUwDnAYetcz4i+M3gvwx4&#10;21rwofgxb6pZ6LrcNja3WmQhgsAh02Uu3BG5Zb6XGCP9Q/fOOH0X9oH4UeHLufxhoH7Owlg1Syg1&#10;ySytYvMvIr77LKoVl24RlS0gh2gcO4ye9HtJdwU6ndnueh/Hn9nrwf4ahsdK8T6fpunWccKW0CkK&#10;qxyuiRED0ZnVR6k16Tp+pWWq2UOo2FyssFxGskMi8h1IyCPwNfL2rfHPwdHfeRd/srSf2baiY3X2&#10;q1RXaO3urLy50yu1lVZ2mCfe/cnHSvW/gP8AGuy+J+n6sjeDZfD9n4duFs1+03KGJyrPGwQrgbV2&#10;Ag9CrKR1qlLuZNSd5Hp+9fWlrx34GftsfAT9or4reOvhD8K/Fi6hqXw8vLW016UKBC08/nYSFs/v&#10;Cpt5A2OhHfNewNKoGRTTT2JHUVF5o/ve1KXIOCTTAkoqMvg4LUB8jIagCSjNR+dTx8y8igBaKKKA&#10;CiiigAooooAKKKKACiiigAooo3DsaAGiRVHNeA/8FG/AHjX4q/syX3gv4eeFrjWdUn8Q6PNHa2uz&#10;cI4L+GeVssRwI42785x3r3LUrWC+sJrK4X5ZYyrfMRkV8V/BV/jL45+DHhnV/hrqPiS68UR+Nm+1&#10;6pLeTG1+wox3rM0hMbqPlwuC3X3zSp88TjxGLdCpFKN7mX+0n8Af2hPHviz4jfF34VfDy+06y1u1&#10;8L2Gl6CTF5t/cWmpLPc6g8ZbYm2DMS8knaCMcY3vEvg79tdJPF/jHw5c+JGaP4zRGz0mS8jxceE2&#10;lhaT7Ou7/WbkbGSPkLAcmvYPBH7RHxY8d/EbxJ4T0f4d6S1h4T8QNZaxqDasystuEciRQyjLEp06&#10;LnHOC1Ufh/8Ata+KfFnxC8OeB9W8I6bGfFtjfSWMmn6k8i2ctvG7+U82zZNkJgtGAFJ6Gp9jLm3K&#10;/tSjZPvscHoPw/8A2rbD4taDonibX/Fup+DD4TJsr61nihuLPVv7XM6i6XPMZtAkWctgbs8tmvQ/&#10;2KPC3xF+Fvw+8WaX8XtM1SO+h8baxfLeXU32hbqzlu5poXi2kk4iKDbgHPGCa4b4Y/tI3nws+BFj&#10;rlh4YuFtr7xpf2d9f6hfTX0enIrZaZyFDupYhQoC4GSST1629/bIvdQ1bQfCXg/w/pt5qWseG7jV&#10;ri5iuZbi38uOSSNY4diBnLtE2c42cZBOcUqMjGOZYeUU3o3qfj7/AMFPrH4ofGH/AIKz/wDDTPwv&#10;+AXxC1jwnpuqeHp/7Qh8E36/aFtY7fzdoaIHgowGcZI/Gv07/aT/AOCsPhjwn8D9a1X4GfBP4neI&#10;PGFxpUiaBp//AArvUI40umXCNKzR4Cox3EDPC496+iNN+IniTxJ8AW+J0PhX+wtW/smW4bS9UhZv&#10;s0sZcMjY2llyvykYJXacc4rlvD3x61u9u9L0DxSmn6Xq1rrElp4otZrcsoiW2muFnjJbIQiHgnI+&#10;Y9cAnxMVmGHy/EeyqtpvW/TfY97D4erjKCq01ovvta5+VH/BYhfjv+0P+xn+zT4EHw28deKPH2k+&#10;GF1Txw0PhG9kNvPdWFm+JHWLbv3FgV6qVYHBBFfTdx8bPix4K/4JV/Am/wDh98DvEPia18DroWif&#10;GLwLqHhWVZ7nS49LaC7jEM0YMgWXymVkDcgdt1fc2m/tB/D2+WGRbW7jW802W/sJJrX/AI+4Y/vF&#10;O+QMHacHGOPSfwp8d/APjG9sNNso7iNdW01760e6t9qSwpgPye6557c96cMxy+VTSqrvQqWFxMY6&#10;03ofiD/wUe/Yx/Zk+N+seB9Q/wCCYPwX8Z/8Jdr2ouviDw3H4du7eGzUoG8yRp1CQuHO0/Nt/TP1&#10;L/wWu/Y7/aS8Y/8ABLH4P+FNJ0W88W+JPhvJYHxgunqbi4k26e1vLOoHzSgSEZxkkHOOtfob8QfH&#10;dn4S1vwy3hy802G31bWltblksTL5vyH5FZCAjEDhjwBzyODYtf2gfh/qkdiES72aprEulw+ZaH/X&#10;pwwb0HB+uDUvHZfGpOlOpZ/1sP2GKnCM4xv/AF/wD4a/4Jk/EC4/aw/4JpWf7Avi34IeNfD10vw9&#10;1Dw3qniDU9FaGxh3ROsUqySbS5beDtUHBU5Ir5B/4Jzan8dP+CMv7QfjL4e/tZ/smeIta8O+LIre&#10;KPVtG0U30ay2zyBJoWVSCjrK2VJDcLxX7A6l8dYbrxJ4Xj8AxFdG1LXJ7K6umtR5c4jRixQ9eGUj&#10;OMHB6YrSj/aN+Fes28N5dWsz28lpc3UN3NZ5jMEBIkkyc8AjgHk5GARzWMc2yyVSzqW5dLvZ/wBX&#10;LeBxkY35H72vprb9GeS/s2ftQeL/AI6+Obr4q+Gf2bb3wP8AC3RvD11JNq3iDQvI1TV7vcpX7Pbo&#10;vmCJEWTORlywCjvX5e/s8WPxC8O/8F4bz9q/Wvgl4+t/At/8SNevINck8E3+wQXUd1HDIR5WQC0q&#10;59Bya/Z6f9pz4X6Xo15q92l3DDY21vPJGLQ7jDOQsbgL2JIGOo7ipNQ/aQ+G+m3Gq2+pWGpQtos1&#10;umpmTT2xAs2PLc/7Jz9fUVtLNMtdr1lp/X6ERwWMV2oP+rf5n5J/8HKXg34m/H/9prwVpXwc+EHj&#10;HxCvhfwxNbavdaX4VvJoI5ZZhMirIsZV/wB2QTtJAJweeK+jP+CxXxetfj7/AMErofhv8K/h7401&#10;bXvEU2ltY6PD4Lv/ADoha3MTT+avlfu9u09evbI5r7q1T4//AA103Xn0OeeV2hvorS6uI4MxwzyD&#10;KIx65+mQMjPWo9P/AGhfhxqGowWS294nna5JpCySWZCpdpyUJ/T370SzLL+Z/vVqL6ri1Z8j0Pgn&#10;/giZ8U4P2dv+CaOufDT4v/D7xro2uaPqmqXdxptx4Lv/ADJorgosRjHlfvCzNjA6YJOAM187/wDB&#10;tp4O+J37PP7Wviux+Mnwb8Z+H4/FPhNdP0m81LwreRW7XCXCylWkaMKnyK2CxAzx1r9efDfx98Na&#10;3Y65qd74duoIdH8RNo67YxI08oKDOAPlG9j1OAACT2GRrnx5XV9T8J3PgORVttS8TvpepxXFuNyl&#10;VO4D0wV6jj+dZyzTL4Ri1O+u3k3YccHipycXH+rXPx7/AG5tK+IXjn/gu1on7Tnhb4K+PL3wTofx&#10;B8Jz32tw+Cr8xiGwayFy6/uvmCmKTBHXbx1r1r/g4w+IniDxDrnwk8QX/wAF7LWPhlMtvfXOqSwf&#10;Z9TuHadWey+bE0CtGF6L95iDgjFfsIltF5eRGpye6ivzF/4KS/8ABP79sW5/4KQeDf8AgoD8BvCM&#10;XxP8O6Nc6fLffD661NIWs/sibGjiWQhSsgBkVxuKS5LKRjPpSp+67dTmhUvJeSPkjw5/wUU/YG8G&#10;eO/DvxB+KH/BPfxVeS6T5CaTdeJtcnuVso0OVWJJ/l2rgtjpnFftv+zD+0N8N/2q/gXoHx8+El9J&#10;PoPiK1aWzaaPY8ZSR4pImXsySI6f8Br48/bgvfjp+3X+zTrn7MXwt/4Jv+KtD1nxLDDBJ4i+ICad&#10;Y6fohEiO1wrxzyPLIoU7dijkg/MAUb0/4UfAfxb/AMEy/wDglFefDfwf41hvvEfw/wDBeran/bMd&#10;mDDPqDNPePtjkzmMSP5a7hkoBwpPFUeeMvIVR89mfL//AAc9fs2fGb4w/Db4a/Er4XeBtQ16x8K3&#10;2oQ65Dpds001utwIfLlKICxXMbAkD5eM8c13nwHvdS/4KO/8EoZv2KR8IvGHhPVLX4WWulTa34i0&#10;drWy/tK08nyFjZ8NIrvEr5C4C7hnPXvPhx/wUK8eeFjdP8atPk1mOaz8F/Y9MubeC3vIzrIWKW93&#10;QqYmtRKylVP7wYkDfwitjx9+2/4j8QeOPC/hn4dz3nhm2uvE3jXw9qFvDb2t0Lu40rTXljmDuuYV&#10;WQK67Q24gq4Ip8sedy7ijzWt2PkP/git8WvFv/BMHQviH+yv+2p8J/FXhdrnXv7a0XVodBnvLW7c&#10;wJBLGskCspJEMTKM5O4g4PFc9+xR+xz+0D+2p/wWA1T/AIKMeNfhRrPhH4e2fjK41zR5NetTBPfe&#10;Snk2caxthgcLG7EgDAIGc19R+Jv29/iRrf7LOix+HZ2HjTSfDvgbVvFPiS8t7YJcf2zdRxvHDC0L&#10;q5KiQsyrGE3LtJIKn6Y+Cf7Weh/F74l+KfhLpvgyfStU8MxzMlpqU5SS4hS6aBJgPLx5Um1ZFdGk&#10;AVwG2sNtSqcZWTezKcuXW26PWtXiuH0y4gspWjmNu4iZeqtt4YfSvxy8W6T+zJ+1T+ztr3hv/gov&#10;+zh4p8IftAeHdJuLG48Q6X4RufM1u6iRjBPG1uhjlZsKrDpkHB54+7/g5/wUD+IHxI0D4bwN8C49&#10;Q174jWerX9ra6TryxwWVtY3iQv5hnQHeI3DYGdxU4AyFEn/DxPwnqWnaHqSfAzUL671yy8Vz2un2&#10;l1FLcB9Dm8uSIBlALTMV8s54z82OM61IwqJamcXKGx8tf8G9H7Hv7TvwZ/Zu+KWo/GTQdQ8P6d44&#10;hgj8K6Dq25JFK20oa6MR5iDebEuCAx8vkcCvmT/gifrHxl/4Jyfth+OPA/xz/Zl8fXF3rWhjS44t&#10;H8PyT7bqOdXQ78CMxvyPM3bR1zX6m/Cz9vaf4xfGTwF8PfBPgzTV0nxQviBdVup9SlM9pNphtg0Q&#10;RoVKuftKkq4DfKwwowx9k+N/xBm+DngG8+IujfBvxF40vLQoBoXhCzgl1C5VnCkoJpIlYKDuI3jg&#10;EAE8VnCitHfYOZ/efk3/AMHKP7Mnx9+K/jz4a/tM+APhRrGqaPb+FF0/VoLG1M82nXH2hp1WVI9x&#10;AIcjcMgFDkjjPR/8FG/2q/i9+3l/wS4TwX8H/wBj34iLNHeaV/wkNxfaFIggkhkXKW8ePMuMvj5l&#10;XCrnJ4NenaN/wcw/skeMfiJb/CDRv2VfjRqHiW81b+zLfQYtB0t7iW88wx+QE+35L7xt29cjFekf&#10;F/8A4LQaD+zv4Lfx38XP+CdH7RHh3QYCPO1G88IaelvDlh95hfYHJ79/XmplGMpO0t9zTmnorHzJ&#10;/wAE+v2ZvFn7SX/BEzx9+wZ4g8KeIPDXjiTUbzVLO18QeH7mzRpBcQ3Fth5UVWDyRbDg5AbOK4j/&#10;AIIwftQ/G7/gnFeeMv2O/j/+yb8Qri61bXF1DRYtH8PyTMt35awvGWxsMbBIj5gbaPmJI7fbH7Wv&#10;/Ba74HfsufsffDn9rWD4T+Itaj+KNqtz4Z8OtNBaXCR+WJGNxIGkSParIuF8zJbjgMw6v9lD/goJ&#10;4X/b0/ZB/wCGm/hF4VvvDd9D4kg0rUbHUI4riS2kFzAJgrhcSJ5Mu4MACO4BBpxpxlJWlsiJTcac&#10;pOPU/L39iPSvjZ8Nf+C4+oftPfGv9nfxz4e0K68beKJ7+dfCt5cx2j3kN6kS+ZFGVdd8yLvXKkcg&#10;kc12P/BTL9i/9pr9k3/gp4v/AAUc+FfwdvfGvgu48U2XiCa3021MzQSBY1ubeaMAthyHIYKQA4zg&#10;iv1n1P4y6lYeKNQGk+G59W09byzgWSNlHlB0l8yRB5YZ8MiAqGb5TuAHINXSvjl47uhZ2Gr/AA3j&#10;llupLz7VJ9o8mOJYrmSIR4cEswVVY4zkMDgAnGv1P3bX6nPLMINt27Hzb4D/AOCit1+1LaWHgv8A&#10;ZR/Yg1+38TX88SajqnjDwytppuhxl18yWSRlHnFAx2onJIGeM18tf8HMml+Of2gviT8MfAHwU+E3&#10;jDxFdeC4dYXxBJpfhS7lt4WufsBiCyrGVfIifO0kDH5fpda/HXxC1pY38PgD+zmIjuJrW2nBEqvp&#10;M10InLQZ+WVUjJXadzJzgsjQ6p+1DrGlxQx6h8O7eG5uZAFafVCkSqbW2nyzNEMAGcoxxgGI8/MA&#10;H9XlKLV+xEcwox1aPlH9vbxzP8RP+CGWmfD3wj8PvGF54g1rwnomj2mhQ+E7w3iXVm1qbhZIvL3R&#10;qoic7mADY4JrJ/4Noz4h+F37NHir4HfE74feKPDviKXxlcaxDa654burWOW1e2tYgyySxqpO9GG3&#10;OeM4r7m8UfFjxT4e8ZXuhf8ACIQXdjHJZpYzfOnlrJFK7zSNtKsoaMIAMcsoJ5p2ufGPxRpun6PN&#10;afC2587WNBkvWhkk3G0uRA0i20gVc4JUru/DAJGX9XlzKV+hUsZDlat1Pxc/4JnaZ8aP+Ca3/BUv&#10;xZN8b/2c/HF5Dqmm6po0MmgaDLdeZ513DPDOhUbWjYQgZyMbwTjBFfa/7XHxRsdb/adk+H/7dn7L&#10;OueIPgh448I6dd+G9Sbw+11J4T1RI2+0wyNbhmjLkpuweGAxkZx9bL8dtbtmgfUfhwt1eLDGxNm7&#10;B5g2my3ZKK0ZIHmxiADcfmfJP8NU9J+NvjO41iTTr/wL/bEN9rbizk85IobW3EFkwTc6DeT50xGf&#10;mJiYYPZRwsrWv1F9epykm0z8nf2QP2BNch/4LE6N4/8A2G9B8VWnwf8ACuuW9/feJdZ0+a1hEPkB&#10;5rNDKFaZXLNEMA4Dc44z+2XxUI/4VV4iH/UBvP8A0Q9eb6b8d/Fc5sYtK+HdvYrcXWnm5kEjyKkM&#10;1zNBLx5aYdRErZOQBIM5xzZ8Raj8Xf2hPgjr3h34b6rp3gjXbtmsV1DXtHfVIUheIFpEjSa33Ntf&#10;CkuQpHzKxBWhUXTi0i44mNaSPz+/4NUju+EPxeP/AFMWmdv+neavKv8AguMz6v8A8Fnfg/pXwsZW&#10;8TJpPhyOf7Hy6XZ1e5aIPjowjaI887SvbFfWP7Cn/BIz9rL/AIJ66R4j8PfAf9uXwm1p4nuIJtQG&#10;u/CeS6ZJIldVePGppggMeCSDjpwSfQ/gn/wS8+GPwL+NupftufHjx3rXxa+LlzMJZPEl9Zx2tvbO&#10;V8oG0skYpAFiwoLO+xVypXpWPspOC9Tq5o+0ckfFn7fNvqvw+/4OB/g14d8M+JdWg0/XNd8N6lqV&#10;idSlaF559TmWTCFsBSFA2jjjpTf+CpOh+KtE/wCC33wb8CfD74ia5oUXi680V7yS11KQiKa5v5La&#10;SSNGJVT5YGOMAjpXs37Tv/BPz4hftCft7eHv225v2qbHR9e8K6jaS+FdBX4Q3k0KW9lO11bwzst+&#10;DM37zbJIpQMQQqoRgH7U/wCwd8Tf2iv21fCv7aV3+1Xpukav4HayuNBsIfhLdzWsIs5ftkSzZ1EN&#10;MWZ8EqF44wp5pKM9dOpXxWt2PF/+Cl/wc+Iv/BIr9lDWNL+C/wAe/FGq3Xxk8eRpqer6ldFpLC1g&#10;t55GijfOVklMq7nGCyxAdqPiz+yH+17rPwx+DPxB/YS/Z38ReE/E3hjSkm1jxNceKIpF1yOS3idZ&#10;pF3fOWcO3PGJCD7fdX7X37O/wW/4KD/st2/wW+PniC+k1KxsoNat/FHhnQZoFt75Y2jE0UMjSna3&#10;msGt2diVP3gQGHi/wF/ZF/ab8L/D2x/Zo+M3/BQfWvEnwl0lBpn9h+H/AIbvY6hfWUUgj+xPqId5&#10;Yoc4QlGLmMFAyrghyp3kSpe7rueQ/GH4q/En9rn/AILh+Cf2KfjV4iudP8GeHNNhuNU8M6fdGGHU&#10;b5NEOoSCTaRvBlITHQJHjua+rPhP/wAEudB+DXxd+J/iKD4r6tefDfx3pbxR/DeSd/s1nKSjmRX3&#10;bgVZHAwRxJg9BXOfte/8Em/D/wC2B8YPCv7bX7NHxxvvhp8RNIjtzb6w2im4hvVt/khleF3RkYBd&#10;u75lki+VlYYYey/Af9n74n/DHxL/AMLh/bL/AGpofHviqPS5dM0dodJh0bS9KtZDG04it0Y+bLI0&#10;URaaQkgKFUKM5unTlrcV1JpR+4/L/wD4N6vhVY+M9U+MXxOsvDcmqeKvCuueGZ/D8jTSZiaae/E7&#10;kBgH/drn5s/d+uf1utfHv7QelibTtS+HdrqE1rcRQreW8xRbr/R45HcA9BvZovqma+Of2I/+CbGs&#10;/sA/HDXPiZ8Ff25beT4e+NNeit7nw7b+DYr66vhFI8sNq1z5jLHIoklQyrHllZiFViCv6CeHvGvh&#10;TxRp0Wr6NqkE0M7FY23YJKsVYYPOdwKn3rOjiqFNunKS5l06m8o1Ix5nDQ810T4l/tD2Gjtc658M&#10;oppo5N8paYJlC2eOcAKu7r3A9ci9/wALP+NbRS3cHwuWdfs6m3WO6Uo7YuySGz38u2Uennc9DXWf&#10;E3UvB914B1bTvEmsNb6fqFq2nXE1uw8wfaB5IC8H5tzgDIPJ6GvKR+yzo974btLPwV8afE2m2cmr&#10;x6jcW17et5iQlXDwoAUMeS+75s/OCWzuYHX65h3Lk5lf1D7N+Q6FfjH8bZLySyT4P+Z5epRQyNHc&#10;g+XC08yPIefvLGscuO4krI8N/Fb9p/SvBEN3rfwgbUNT+xxeZGsyp++/s+CVuAennmaP6qPWtC2/&#10;Zn8J2tvHn4y+LW3Xl1czTf2xEGujKpBDMI8sqAkKAeAB6AVbvfhR4U+JNlN4is/ip4psYdct7kRr&#10;a6oIWjSZBHmPKblK7dyZzjJxweH9ao83Lp94uaPLfkOs+Gni3x14jS+Txt4Q/stoW/cFX3LKNzqe&#10;55AUN9GA7V1s1/awx77iZY13BdzNgEk8DPvXj9h+zT4YtNWhuIvjB4vma2mV4oX8RAqNkTIV2iPp&#10;827HPzDrjINLxD8HfAeiaXp2n618YvGLLLcWmnwzQ6wrOZBM0sYYpHgMzMMvjoq4xUSxVGnG8pL7&#10;zD2cqkvdXyPb5L+2hXfNKFX+83A/zmnfaYc7d3tXiOmfAjwR4tmi8Uw/F3xcyi4SO3EmpRxqJLff&#10;CxRTECCWJJYckgdB8tdF8NvhF4f+G2tx+IIfin4i1Yw6a1oYdY1pZomBkU+Yy7RmQFdobjA3cZJp&#10;rFUXy2ktfMXspdmen7lx1pcgnGaytW8U6DoEH2jXtXtbONgxV7q4WMHHXBJpfDXizQPFunDWPDWr&#10;W99al2QXFrMHQspwRkHGQa6F72qI5ZcvNbQ1KKaWP92jcf7tBI6iikDEnGKAFooooAbvBGNtcz8T&#10;/idoHwm8J3HjbxSJl0+02m4lijLbAW25OPcj866LziSOP/rV5P8Atp2Go6v+zT4o0LRtOmury9tY&#10;47W3t4y7SN5qN0HsD+VVFXdjnxFSVOjKUd0mzb8O/HLwH491uPwFa6hdWOpalpIvrOG4hMcktuw/&#10;1iZHI/wPpTfh38M/A/7OngbULDwe15Lp9qsl5JayXAkYHaWfbnucc/QdK8M8OeH/ABtpfxY0XXtC&#10;0HUtUt4fha1tqdzdRlJbCZIHKw27kDDM+0YwcZzmsr4e33xDTxzot9d6brkOn3nw7vbS/tZ45nWO&#10;7zIVWQt/rJCSDu/2gBxWrp9meX9clo5xvLZPtse0/ALwb8Jtf8O6t8XvBk2oGz8fGWXUo7+biZt8&#10;kZbHY/e/Ojw5+yF8K/Ceo6BqWi6vq8U3hvz00YtqGRBHMGDoBjodzfnXjvgKy8aaF8MfhX4VuvDO&#10;sW3kWOrQ6hIschjtZGZyvmRL99jldpbgE5FQ+C7H4kar4f8AgfaeII/ERmt9Uv4vFRkkmVhE0pEQ&#10;lbPI54J7e1HKyY16bjHmp3t+bse6eGv2Xvhp4T0IaPoeo6hHbx3V1OrNchhmcATKQRgq2FJGOCoN&#10;Qw/ssfB+wtdDTwvLdaRceHLWS302/wBNu9kyxSOzOrNzuBZmPPQkmvDrqT4saL8Otd0+Ndcaxsvj&#10;R57WvmSedLoOPux5O5kzt4B6ZrrPi5pfiDSL/wAJ+IPhq2vN4Vl8XXF34gV1lk2l4YzGRHw3kq2/&#10;5em7PWj3tLvcar0ZRbVL/gO/6Hu+p+DNLk+Hs3gWHVJ47WSxa3a4kl3yFWB3Hcx5JyefU1534U0X&#10;4S/tIasPivaLdRyaDc32kaj5ihBcsITE4fHGFDtg/wBK4GPQvHngXxj4EfUte8Qa54N/trUpb6WW&#10;3kBRpIx5AZQSzQq27bu7Z46V0n7IPga/f4Q+NfBWuaVd6WuqeKNTCJPGVkW2nUKrrnrx+orgxOW4&#10;PFa1o3238nozvwuaYunWUaV4qz/JfmdJp3wp+E9gLFZ/iXazDSdJuNO01ZLyH/RopRgnryQuF/Cr&#10;GgfDn4T6Dc+H5k+IVjNH4f0mbT4YZLyHbNFIACG59AK+PP2lP+CP+j/Df4Ta98R/hz8X9WuLjQdL&#10;mv5LHUEG2WOJC7gMp+8VBxXwAb7Utuf7QuM/9djU0eHsq5lKMFpb8LW/I8jMeNM0y6pyV4W5r21v&#10;5fqz9uPiJong3Wte8I2nhXWNEs9N0jXP7RvJI72JVUKjAAKD1YkfTv6UaZ8G/hlJq1mun/EuKb7P&#10;4ik1Szs0uom/fyE7kGDkjk4+vevxZ8B+H/EfxC8daL4A0jU5VvNc1i20+2LytjzJ5VjUnnplv0r9&#10;KPh9/wAEuvAH7MWo6b8ftd+KevatdeEZU1SW0ijVYpfJ+Y9TnHBPqawxmQ5VR562IV+vkrHTk3Fm&#10;bZtNUsLS0TSbvvf/AIc+ktO/Zs0rQotPj07xDdNb6Pqk17ptnIq7YmkDblz12/Offk1w/wAPPgD4&#10;1jtbXwx4miVbG9t7228QRvGmY4pt5AhccjLkHGAOM16l4a+Llt4gstH1ZtHmt7HV7E3MN3Iy7Y1C&#10;hsP6ZB/SrXiz4laF4a8H6j4r0yRdS+wRBnt7WVSzZOAPbrXhyy3Ia3LXjZKKvp126eiPto43Nad6&#10;T1bf43f6t/M52+/Zq8P6l8PJvh7d63ILeaKCJriG2RJCkTq6gkDkkqoOfSub+L3gn4R+HJvEB+IX&#10;jibT18XR2S3UkkY2j7P9zafU7TkV6hpnxA0G90iz1G+vobNrqyW5MFxMoaNSAeee2evSvC/+CkzR&#10;v8HtDnh2tu8SxncO6m2n/SuXPqOW4PKamKoQi5QXyt5/Js3yuWMxOZU6FWTSk91301XzSOh0NvgP&#10;ZeL28SWnj+3j/tySGf7NdxptuJV6SRlxxnIzj68ZrprT9nHw+LeHyvENwxj8VPr6t5a83DHJH+7X&#10;gfxvR/ib8AvAXgfwD4aur7V4ba0d5obRgsSLb7GBfHGWI+u3Ndf8QPjN8a/gPq/w++Gvm2N9JqVn&#10;aWt40ykySyjyom+fPdm+9XiYbNMDR5niqF6aUWpRTtzSe3rc9Gtl+Jq8vsanvtyupNbRW/3Hpkn7&#10;NmiHTtW0618T30EereIv7ZkC4ws5ILLjoyHgbTxxRpX7M+gaTc2NzbeIbrbYeIJNWhjaNceY45Xj&#10;+H2/DtXN3PxC/al8L+A9e8R+JvBmm3V9HfRjSbW1lwqwnq7HuBwfU1zer/tM/EjwP4+8G6HqviLS&#10;tYh8QXAg1KK1t9otXLouFcE7sbz/AN8n2r1K2YcPYeUalWi09N1td6ficlHB5vVi40qia12d72Wv&#10;Tse0az8afh94d+Idn8L9T1tY9YvlU29qVPO7IXJ6AnBx61y/xw+NPiL4Y+IksdHsobiH+wZb6RZM&#10;5DLdW8XbttlY8AnIFed/Ezxhdab+2n4X0K98O6TNJdRRvBqDWpM8cR83C5zjIKnnHGeKh8dftDnU&#10;fj1qnw/1x9J0GPTIzFp2oarpoma4k+UgEt91Cfm49M110eLsNh51frOynyKy8r6s5MRw/isRTh9X&#10;3cOZ9fLS35Hea5+09bTa7H4e8PWirJFrdnBPJM3yyQyXj2749CDGW+h7VT1r9pT4e/ELw7feF9Z8&#10;FvqVneM1tdWczL5dzGbGS7wfVSkTKffjpXL/ABY+OVj8N/BPhe7m8DaDL4s8SyF5Lj7KhhhKuMzF&#10;gOcswYe5J7VHofxOXw18ddJ+HuoeHdC1zTdZjT/iY6fo6RNbTMGXBwMYxx9Grv8A9bcn+sKlq23F&#10;abJy2ucMeHs49j7RyVvefm+Xc073Uv2cz4Kvp5fgxZyaXI2k2955luPNZtttJaqf4hHF56FSDhTG&#10;wFQrL8HtX8beGfDujfByxs2k8RSC+W7t9skD31jcNNInOd0ggVWf+Ldg5ya96bwJ4Pkhkgk8NWLR&#10;yQrDIn2VcNGAAEPHIGBgdsCpR4M8MC7i1FdAsRPCFEM32VdyBQQoBxxgMcemT619L+7cdEeP7PFa&#10;Xl26HyN+0V+0/wDsBfAXxzcfC3x18LI73UtBtLWye0tNLDJHCgS4gjByAQm5WUfwknGOa85b/gsJ&#10;+z74Q1u6134c/AC6+13MbRyXkjrG7KZDIVzzhS7MxA4yc19VftK/sb/AT42eFPEGreLvh/YtrV5p&#10;smNajj23CSLFhH3DqVwuM9hivxECsVAauqhRo1Fex8bxBmudZXWUVJcr20Pvf9nn/gov4Q8b/tF+&#10;BfAfg39mzQ9Et7rXWsrO7jkJlsVu3xKYscKGOCyjAOK948RfEf4GeB/iN4jsdX/Zsjk03wx4h1Kx&#10;1TXdPtd62jXFnp91K5H8P2g3yoQDlmjY84r84v2HVx+2H8NQv/Q5WPX/AK6iv108V6tpNl4h8SeG&#10;B4EsLq3ur7T5dQj+z5a9kkXHmP2YoIozk/wqPQVxZlUw+Dinay9LntcH4vGZthpyqSu727HnOrft&#10;C/sweFfEdjY+HPhlDFr2ka9b4E1n5UlrNf3lnbXUpYZJk3XUW/OSxXnpmu78AfttfBn4l6xp+geF&#10;rq9mvL5k3W7WpD26tJHGGkH8PzyqDnpyT0qC1uvhZqE8fiG/+DtlPqF7cQm4uksY9z3DwQ3ZbJHU&#10;FIzk8lo17itfwJZ/DG98TaXqmg/C2zsprmC4khvPsiLLH5ZhG1uMgkhPlPTywewrzqeZYep7sX5H&#10;1ksLUpq7R/O5+ync21l/wXB8N3t7dJDDH+0JM00k0gVUVdTk5JPGB+Ffv3+3X+0X+y/8O/2btbtf&#10;jlrFlq+heJmh8Py6PY3MU09417ItttjTd1VXLk9gpI5Ffz3fAvwJ4W+Kv/BZHTfh146037bo+tfH&#10;m5tdStTIyebFJqcgZcqQRkehr9m/2uf+CGH7M3xH+Hdg/wCzv4PXw34u0XxJYajpl7Nq08kEiR3U&#10;bTJIrsw5h37cYw2OxNaUOZqVh1rcyueSf8FYtV+C/wCwj+xd8PP2afjN+yXdfEv4b+H7Oy0fw/4q&#10;u9US3nt79IpGVBtGUcxQnkfKRxjgV7X/AMEifj74b+If/BNib4k/s2fsz2ehwaXrF9a6T4L0+8AN&#10;3LF5YLvK/WR92Sx9AK8n/wCDqtWX/gnz4MU/9FesB/5TNT/Suv8A+DZc7f8AgmRD/wBj5qufyhq/&#10;ejiLeRGjp37nmnw0/wCDkvS/En7UcfwL+I37Od54ds7W+1Cx1aaO4+1XaXVvHNtt44kX5naeNIwP&#10;Vq7H9iz/AILq+OP2wf2svEH7Oei/stahYi10HUrzSYricpcedbRF0inDACLzGGwE9Cwzmvzb/Yrs&#10;rS+/4OB7WG5gWRB8eNcIV1yu4Xd2yn6gjNf0TaJ8JPhh4X8X3vj7w98P9Hstc1GNUvtWtdNijuLh&#10;R0DyKu5vxJooyrVLvmFOEKbtyn5e+NP+DlHU/h3+02v7PfxD/ZRutHm03xhHo/iYtqAuJ7VRcCOU&#10;xogw7AcgA/N26itn9u7/AILS/tA/sx6hoHi7x9/wT61DT/B+uytFpOqeJLoJNcKVDtGypny3KLny&#10;3OcJnBxX56ftGW8F3/wcG3dtcRq8cn7S2mCSNlyrg6rb8H2INfph/wAHStpbH/gnHokzRKZF+Kmm&#10;mNtv3c2d+Mj044+lTGpW5Za7DdOjzRTW51nw+/4LTa1+0x8GE8d/sZfsk+KvHGsWOneb4ktV2wWu&#10;lTAZNuZScSybcMFTkqwPtXJ/8E5P+DgHw5+2D+0XY/su/F34QS+EPE2qS3FvpcwuN8T3MQdmt3BA&#10;aN8IRz1YY9KP+DWu2gH/AATk1udYVVn+KepGRscnFnYDn8BX51/A+2trD/g5FuLaxhWKNP2lteSO&#10;OMYCr/aN3wPQU/bVLRl3BU6b5tNj+jo2yhtoH6VzPiP4drrV3Nqtt4mv7GaZoyfs8nyLt9vQ9/Wu&#10;o+0AHHf+deYftl+K/E3gT9l3x14p8HM66lZeG7iS1ljzujbaV3j3UEsPpXfT5pSOKtW+r0pVLXsr&#10;nj3xZ/bb/ZX/AGffFF14V1z4s6xqmorC0V5BprecIX2lSzEcBxjpnggGui/Z8/ah/Zx/aR1AaD4D&#10;+MOqLqXBXS7648qaUBmf5QevB5x2HavxtmnuLqZrm8maaaV97ySNli2epJ75NXvB/ivxN4E8Vaf4&#10;w8F6lcWeqafeRz2VxbthlkDAj8+QfWu+WGjy3ufnlPjXHSxi5orlvtbU/b/xjPYeDvEWk+ErvxFr&#10;s11razC1nW6XaphiYsTnGMhwfqq+lT6LdeFrRLfV28dah9p8lrg6dPeLuLKolZCO5CMAR0wc8ZzV&#10;vWfhxc/EbV/CHjjV5Y4zpNrI81m8ed7TRKrD2xWTefs7X83jJfE0XiVBHDdXMlvbm34RJrcQFOPQ&#10;DOep718disRnVOtP2cFKLkkullpqfrdD6jWoRc5Wur/5L8jV8ReIPhx8W/A0PhfxF4gaxbXbGCWO&#10;C1vvKuVEmGTa6nIJIxkda/LX9k0+Nfi9/wAFDJf2cPGvxk8YyeG7fWNctRHD4imSWSO2juPKy2ev&#10;7tfqRX6f+CPgLD4Q8Rab4ivdTjvhpvhm30mOOSAZ2wuWEvs3NflZ+yN4Jb4gf8FWdY8Lx+KNU0dr&#10;jxJ4m/0/RbgRXEePtR+ViDweh4zg17OT1MXVw8niYJPb/gnt5THD/VsTyPTlvdq9t9j0P9uT4mfG&#10;X/gnl+1jo3h/4DfGTxBqml3ui21+2h6zqBuwWaeWNojuycN5Yx3Bbiv0t174r+A/h14FtfG3xK8T&#10;afoNpNbxvJJqE6xKjsM7ecc8n8a/Lf8Abh8FeIP+CfH7X+gfFTUbtPiLZ61Z/a7P/hMs3E0BhlAe&#10;IHOBgFSrYP3+mRXuX/BRzxv+yT8ePgB8Lfi58afH/iDRI9W0/wDtLRdF0eMSyTxTRRNIroSB8uFX&#10;f2LHHU16cqd+XzHjMJSxVPDaNprWSWrfofUFl+3r+ydNfWemn4vaZa/bebKe6zDDcAcZR2AVueOD&#10;XlP/AAWL8O+GfEn7DuuePEjWa802Syk0m+hlP7tZruBXK4OCGU/jmvlP/gq3qvjPxH8A/hvrd18G&#10;bDwd4YW8Mfhm385WvTCbYYDqoxGu1VOM56Zr3T9qu5ur7/giJo95dTtJJJ4P8NmSSRsszGa15JNS&#10;oxjJNGWHy2nh62HrwfxTtbT8yt/wSc8DXnjn9h3RZ/7Tjto9H+JF3qNxNI+DsSNQQD24bOfavU/E&#10;Px1/ZJ8NeLjLpnxh0n+ztG0mS2ulsZGnNrcNN5gmdlyAd+SCT1JryT/gmWvgif8A4JW+Lbb4j+J5&#10;tF0OfUNXi1TUraXZJbwtFEpdT64PHqeK4X9nW88C2v7HfxU8Ffsm/Da48SaRNpmpP4o8a+LFS23K&#10;bNsRRouWZkTkDgAtnjNeZWyfB4nESrTXvNp39DetCUsZWbbSU7aWtq9dWfVPhXw94N+JfwtuPGPh&#10;H4q6NqOjafpenw3V7b3G+ANZz+fJPJ/ddk4OecE5rB0D4pfs3+LfFms+HrL9oTRb67eO8uw9vrBR&#10;UtmZWdWI4G0YA5xgcDqK8P8A+CAROq+DfihoOpkXFk13p+61m+ZG3RzhsqeOcAH1A9K8b/Yh+G/g&#10;nxb/AMFaNc8Ia94ctLnSbPXtfaDTZIQYP3bS7RsxjC9QMYrlXDeXxqSev3/13Zq6HLWr0pS0prmV&#10;kuyev3H2Z8OvjR8AvGHxH0nwN4W/aJ0a81y3mMMdus3y3SGeZvKXPBc+YPmXk88YwK7jxX8Kx8Of&#10;hyLnxx8SLHSrW30m1tG1a8ufLWzaK58wyRknq+QCPYdq+Cf+Covgrwt8J/8Ago34OPw40G10VZrD&#10;Rb2SPTYRCv2j7bKvmALgA7YkHvtrqv8AgvT8SfFs/wAUvBfwjOpz2+hx6E+pSQxyFUmneZk3MBw2&#10;1Y+M9N7Uv9Wcvly2va3fv/ww40KlepRjCVozTlqldW7fefSWjfH39nuXxtarZfHbSILvUdevL6wu&#10;LtniiuIZYfJ8tHOFbDYOAeSo7812HiLwXp/wj0aTxn8SviZpGmabJqmmXrXN3deXEHgTawTJ/j4I&#10;788561J8bf2B/gL+018E/CHw91m2bS7Hw5HBLpN5o4WOQQiLYY92PusuD9VU9q+Df+CvPiDUbX9p&#10;bwL+zxBdXD+FfC/hnTYdPt7q8bbdeY+xpXf+LKoiFucbSe5qVw3l9SSWuj7vsYYL/b8SqUJWdne6&#10;Wyd9D688K/GX4Can4i8P+HYPjnp9vqY1BrqxW8DxR3UMt2JtqbwAxIICsDkEdxkV3fjP4XWXgLwR&#10;PrXjfx5pelWMOj6nbT313deXGsl1PvhfJ67CcD0J4r56/bp/Y5/az/bA0bwrDoPwi8LeF28MrL9n&#10;urfXF3GN1jGzIUbQvl5H14rwP/gqj4r+L+kTfCP9mz4l+J5JP7G8B2EuuTQ3JaO9vnYwySk9JNqw&#10;jBPct61ceGcv5kk39702NqVP65KKhUV3dyVlolf8z27/AIKkfHn9nX4q/sex2/hrxjHqfiLTZrJd&#10;IvIPNCyfvUWfY/CuDGGJ68A17F/wRYbd+wfoZLFida1LOW/6eW/+tXP/APBWT4c+AvCH/BN240Xw&#10;x4cs7a00W60pNMWKFR5IE0aZB90ZgT3yfWsH/gnHF40vP+CZfh2w8A63b2epzeLroRx3NwYlvI1v&#10;Hd7feOV3orcjnAIHJr240408OoR2PPx0oR4clOEW7TPvb7QvSmm5AXNfM/hv9oXxINQ8N6BoVnNp&#10;LX3xAm0rXrPVpDL9mdIAzRRyZ5jJ5BzkE+lXPGXxz+I/iz4cfEbUl0iwg0nwpdapp1xNbX0kdy7W&#10;/llChA+XcGPPas/Zs+K/tCly7H0cs+Tijz17Kea8O8EfHnxfr3iKTwP4b07T0TQ9H0We6k1S8YSX&#10;K3UIdyjfxbVxyeS2RXQ/s5/ELxf8QD4xfxdd27nSfG19plnHCu1khhKqPwPB/E0nC0bmtPFQqSSX&#10;U9UBzzRQvSioOo8j/a38E69rnwr1bxh4a8f6tod54c0O+vbf+zptqzusO8CQfxAeXx6bjXwh+x98&#10;XPj7+0P8e9H+F/iX4165b2d9b3Ekk1vP848uJmAH4jB9q/RT9ohf+LB+Nhn/AJlPUf8A0lkr8sP2&#10;Dvih4c+D/wC0ro/jrxWt41na2d0rLY2bzynfC6ghEBJAPXHTvXVRvKm2z5HPKjo5lQjzNRb1s9z7&#10;f+N37Knx00X4f6j4g+E/7Q/iObVrG3aa2s7yYMtztBJTgdSBge+K9C/Ya8UeIvHP7KvhHxR411KS&#10;71O7tp2urm4++5+0yquf+AgCvGf2kf8AgpV4dXwhb6H8ErPXbfWtQ1W1h/tHUtCaGK3i81WcYnX5&#10;mZRtAxxuyCCKl/4KN/Fr9pz4YxaL4K/Z/wDDV9p+iXlqTca3o1qGlE7Ow+zrtGYsfI24YJL8HAIM&#10;e9KNmdntsLhq0qtK7UUrpa6u1j682wltvy/7tNZYtuMfkP5V8N/Hn9my3+Ef7Idx8UvFnxd8RS/E&#10;a1tba8n1C68RylmmaSMSW6xb9pVdzANjdkZz6bn/AASg/aJ+KXxZh8T+AfiV4kuNXTR4re40+6vn&#10;MkyrI0gdC55YZVSMk45A46L2fu3ub082g8XGhUhaUtrWf3nG/t+/Df8AbB8RftE/2n8ObXWrrQ5Y&#10;IV0U6TMVSHCDcHAIw2/Jye1faXwR07xpp/wi8O6d8SrhZteh0mBNWm67pgg389+e/c1+e/8AwUR8&#10;WfGr4LfGpvhxpXx58WXuk6hpMeoLb3Wpsoj8yWUGPCbVIGzjjIBxngV9laPoPiPxt+xd4fk0fx/r&#10;Gh6jH4LtbpdU0ycCdmW1DbSzA5Unr3PrWk4uUIu5wZfWh/aNfR3W6f6HsxEGdpx97jPqBSjywcBR&#10;9K/Kb9kz44ftVePf2hLLSPDPxKudT13VLG7tbW48TX0k8Fv+5ZzLtYnJUJlQRgnrxxX0B+yV+zt+&#10;3H4D/atbxh8V/Ed5Loo+0NrmoS6v5sWpKY3WNVQnJO8o4+UbQmDg4BmVHlVnI6MJnf1yUfZ0XZu1&#10;+x9SftORr/wzh8QNwH/Im6p/6SSmvwbr95f2mwf+GbviACf+ZL1T/wBI5a/BrnsK3wnU+Z44/jUn&#10;5P8ANHefsoqf+GpPhqe//CfaOP8AyeiNftV8etP1TWfg94g0TRtMmuru+02S3t4YMbnd1Kgckd/0&#10;r8V/2UgT+1N8Nc/9FA0f/wBLYq/d5Icx/P3X1rlzagsVRdFv4k0elwDVlRpzqL7Mk/LoeATfDHxR&#10;b/s82p0zw9eS69a+H47GTSbqY7XPmQl2xnHGzj1GRXNT/D/4jxxfESxXwbqjp4i0azXSd2ziZIyr&#10;KcHCkFh+Apf2+/2tP2mP2b9f02x+DHwRj1/S7jS/PvNWlsriZLebzGXyiIiOwVvoa+HvGn/BXL9t&#10;TxJM/wBg8XaboKMPmh03RYfT+9MHcc++c/lXzE+DqOJjFxqNcqS+5WPscVx5QyutKnVg2277Puno&#10;/kffel/DPWtZ+JXhOXxR4Jvm0mLwbHp+oeYo2rcADAb5ugwefpWv+2N8HviB8Y/Bul+B/AWj25js&#10;79Lp55rnaAFjkj2AYP8AeBr8x/BH/BQL9qU/E3w/r/jX46+ILnTLTXrOfULE3zJDLCkwZldFwGXA&#10;OQQQe4r7b/aO/wCCwPwr+H80vg34C6E/jTWV3RfaoldbOFxwPmALTevycdfmBrSpwjh/qNTCyk2q&#10;j1el7WWhhg+PsLWqRxK9109Enrd3vt8z6f8AgxoWvaB8OdJ8P+K9FhtbvT9PhtXWOYOHMaKpbOBw&#10;cZryz9pD4OfFH4kfGDwp4y8L6HayWfhu8imkea72tNiSOQgDHH3SOa/N74s/8FC/23vGOpPd678U&#10;ta8PRyOxt7TRo2sEjQc4UqAzY9WYkjqTXO+Gf27v2wPC13HeaZ+0H4mkaNgyx32pNcR/QpJuUj2I&#10;575rsxXC+HxmXxwk2+WLT03utdfmeTT8RKWDx0q0aTu7rVaWe7sfrZ+078N/iF8W/g7Hofgy7+wa&#10;l9pjmuLf7RtEihGBj3D1JBz3215Z4w+APx28SjwJrFv4L0e1l8Kzr5lnDdY83DRsXJx38sfnWD/w&#10;Tq/4KY3P7Smuj4OfGCxtLLxV5LS6bfWq7IdTVFBddpPySAAtgfKRnAXBr7LVQVye1eXmfCWDxtZ1&#10;KspJtRWj/ld0/XufYZLxVKphYyw1nG73Wq5lZ9fuPnP4g/Bz4w+LP2j/AA78ZLbwzara6TawxXEP&#10;24bjjzNxHy9vM/Spvi38D/GPj+28SabrHgTT9UuLqSQ+HdZ+0COW2DcqJOOQrfmK+hJZkiRndRhe&#10;v518U/tif8FefBPwg1a8+HfwN0aDxJrlrMYrzUp2P2K1k7qNp3TEcg4IAPGcggTDg7BVo1I80mqj&#10;u723tbQMZxdLLYQqVWo8itG172vc7Lxl+xl44vfg34T07TdchuPEfhlpXCzH93KjyBwgJ/u4XHtm&#10;vTvh1afF/VNT09/GHgbRNFitWDXclqwkkuGC4AXgbRnnNfmNov7aX/BQn9pr4j23gzwJ8UdZm1PU&#10;JGW30/w+qWkcag53ExhdqqOrOc45Oecd38c/gx/wVL/Z68D/APC2PFHxu8RX1hbRrJqUuk+LJ5pL&#10;NWIGXBIJXJ5K5A7nHNdWF4Ny/A4pVKUmrqN1pZ8uz9T56t4hYrMMM/3DnBNvmta19Xbufqx5qA8j&#10;6Uu/naO1fjb8I/8Agqx+2B8LtRR9U8dL4oscnzNP8QQiUnHcSjEgOePvYHpX6J/sSft7fDr9sTR5&#10;rLT7RtH8S6fbiTUtDmk3/ITjzIm43pnAPAIJGQMjP0tTD1Kaujky3iLL8xqezi7S7M9w8Yc+F9SO&#10;P+XOb/0A1/PfX9CHi7/kVdSx/wA+U3/oBr+e+t8H8LPmeOPipfP9D1L9h4H/AIbA+GxJ/wCZxsf/&#10;AEaK/cYabZu7Svbx7nxubyxk4HrX4d/sP/8AJ3/w3/7HGx/9Giv3KbITjqBWeMjGUkmju4Jk1g6j&#10;/vfoisumaaq7VsYdowceWOMDAP4Vyvxjs/igngG8/wCFExaLD4m3x/YZNahZrdQXHmMwTBzt6ep6&#10;18B/Gf8A4KvftveAL6bTNd+A2m+FsybYZNU0q5J78gu4Ung8Y7dOuPDvFH/BUL9tvxZI32j4zTWM&#10;bH5YtN0+3t9oz6qgY/iTWMcDzxukkd+K4uwOFqOElK/oJ8PP+Dez9tn4a/tU6Z+1lpPxz8FSa/pv&#10;jL/hJI4ZNPl8lrjzzOVI3fdLHHrX67/CBfimPAdn/wALnbS28RfvP7QOjqy2xHmNsK7ufubc++a+&#10;B/8AgkT+0P8AHX4yftNa7pPxS+K2ua5Zx+Cbi4hs9S1B5Io5Vu7VA6qTgNtdhkDua/RjUJZrKwmu&#10;beAySRxsyL3ZsdPxxWf1b2E7dz2cBmkc0wvtlGy/yPhz/gsV/wAE9v2rf+CjWg6T8HvAvj/wrovg&#10;vSdWg1eP+0LWV7t71ILiE5KnGzZO2B1/Kov+Cbf7DX7c3/BP79mzxB+z/p/jvwPq0bSXGoeGbqSz&#10;mBiv5pYNwm+b5oxGkhGOd23tXnXxd/4K1fts+BZGsdf+Bel+E2dtkJ1PSrksOOAC7hCeOmPwrxTx&#10;N/wVA/bc8TB47n4zT2iO2Qum6fb2+32yiBvzOa0jgZTlz3PHxPF+Bw0vZuLbXkanwk/4IHfty/CX&#10;9sKz/bP0n43eCbjxFb+LrnX5Leawm8mSe4ldpUxu+7+8b6Z4r9WtI/4XYPgsw1t9F/4Tz+yZfmhj&#10;f7D9s58s4zu2fczz618R/wDBHr4+/G34y/Gzxdb/ABS+KWt69DD4dimht9Sv3ljifzwMorEhDgnp&#10;jrX6HtGAMk+3+NYyw6oSsnuezl2ZRzTCqvGNl5n43eL/APggP+3B40/bLm/bU1b41+Cf+Eik8fQ+&#10;KvsaafMIPtEd0lwqY3Z2ZQL9BX1R/wAFX/2CP2u/+Ci/wK8J/AvSPHHhPRbCzns9X8RXE1tKzS6n&#10;FFcRssWDxFibIzzla9M/bp/4KQeBv2Sm/wCEG0HS49e8YT2/mrpnmFYrSM52vOw5GccIOSOeBgn4&#10;Of8Abz/b9/aY+IVr4K8CfETUrfUNYuGj0/R/DMa2oT+I/Mo3YUAkszEgZJOBVQwHNFvucGO4owmD&#10;rKlrKS6JH1P/AMEp/wBg39rP/gnZ8BPFXwM1Txp4S1q1vJL7VvD1xDbyq0eqSRQxIsuTzDiEE45r&#10;5e8I/wDBBv8Abm8J/tvt+3ZafGvwTJ4mk8fXXiqSzksJvIa5nuJJnTG77mZGX/dr1XUf2Lv+CtWh&#10;+H18U2Xx51a8vFjMkmnweNZzcgnquWIQn1wxz2zXj/h3/gon+3b8BvGc2ieMfHmoXV1YXDQ3+i+K&#10;7QS4ZTgo24CRcH+6wPTnnFaRwEJRST2OWpxQ8LJPEUZRUu5+v3g8eJB4W00eNWtTrH2CEas1nkQ/&#10;adg8zZnnZvztzzirHiLR9M8R6NdaBrVpHPZ31u8N1BIuVkRl2lT7EEg15v8AsZ/H3U/2nP2fNF+M&#10;OsaDDpl3qBnjntbeQvGGilaMsCRkA7c45xnGT1rxX9u/9tv9qT9nDx++h/C/4Hw6poK6bHOfEF1p&#10;9xNGJSW3plGAwoA/OiMP3iSPUrY/DRwSxEk3CS6avVHjPxz/AOCJfiVvFlxqvwN8dWv9l3DF10/V&#10;M77clslAw6rjGO/aut/ZL/4I52vw+8bWfxC+PXiO31RtNulns9GtUPku4JKtIT97nBx04FfN3jH/&#10;AIK4ftr+KZWaw8dafosTceTpeiw4H/ApFd+nvxWN8Mf23P2tPF/xl8K2GvfHzxJJb3XiaxS4tk1J&#10;445Va4QMjKpClSDgrjGOK7OWvyatHwkcbw1HHKVOlJu/Xa/ofs/CyqqhQD6VNuQjnFea/tRWPx2v&#10;/ghqdr+zVfxWvjDdAdLnm8raAJUMmfNBT7gYc1+bPxp/bg/4Kd/s+eMW8CfFn4gSaXqHkiWNX0Ox&#10;aOaM5w6OsRV1yMEgnBrlhSdRn2WZZ1RyuzqQbT6paI/VLx4PFp8K3X/CBLZnVmXFoNQ3eTndg7tv&#10;PTP418D/AAZ/4Jb/ALVvwZ/ac/4ag0P4keF5tVfUr68ms5bWXy2N0JRIvXoPNJHfgV88j/gqr+3Q&#10;VwfjKvp/yArH/wCM/wCTXsf7Onxs/wCCuP7TGkQ+MPhz4zt7rQ11D7LcX1xZ6dCu5QC4AaPccZHQ&#10;HrxW0aNSlHdE5bx3STlQw9Ntz303Ox+PH7Fmr/tgfGmXxj+1J+0boen2nhG3W3k0TRYTH9nj3b3B&#10;aQ8lsckZOAvtnY/b/wD2B/h9+0X4N+H+hfB34n6Lo954X0v+y9Fsbq6DRXdp91VUg5BBgYbu/PpX&#10;17r3wb+HniTSLg654B0m8ubrfLIbmxR90zoAznI5JCqDnqBg8cV+an7Qmhf8FIvgJ4Tfx38SdI0N&#10;NB0eTyob6HRdKmW1WaY4GFj3KpkkPUDlqyhKtN2uj38bxTict9nUtJxjfRLRdzsv2gf2UPjX+0j8&#10;ANH8K/FH9qDwe2qeC7uOCxt0mWK2ZTEiZklLfPL8yqCOAcr1zXaeLf2fPj/4z/Ych/ZY8WfGbwFH&#10;p9nBZ6c+oBn3wR2zLLEhG75nIh9OQOBXxn4c/ah/aK8a6va+AvDNjod9dapdxxWulw+CtOfz5C6l&#10;Rt8jBIdVbJ+6RnkjNfoV+xF+z7+0JcQeILj9tfwX4fure4azudBtBp9lmOVVm8x2ECjnEgHzc8t6&#10;nOsvbQSvY58v45nmU406VPSLunZJJnI/AT9ji9+H/wCyJ4u/Y8+LPxf8LtpOufaZLXUrG6Ec9vdF&#10;ojhlZsYRlQ4684Ncx+yl/wAE8/2q/hr4A8SfBm3+OOgp4B8XrPHqV5psPnzyK8RgcxMeFLAbWPPA&#10;9RXXftxftofsqfs/63c+CfDPwj0Lxb4xhZmuI5LRPs9jLIAG81wMs7bVygOcAFitfH0X7c37bPxi&#10;8T2PgT4Y+L7vSTcSrbaP4d8H24tI48k4RNg3EDnlmOMnJAGaUI15RbdjHHcfQwlWdFWnKTu0lez8&#10;vM+rv2CP2D/2vP2Ltc8RnSvF3he803Wlj863uI5C0rRK4jYEH5c7zmof2dv+Cav7RPwR/a+k/akv&#10;fHPhu7kv9SvJ9RsVt5VAjumbzApz1UMcfrXn/iT9lH/grr4d8IyeNT8bteuriO3aWbTbPxpM90oA&#10;yR94KxHYKxPpmvGvAv8AwU1/bW+FutlL34n3GrLDLsutN8RQLcZ28FWYgSKR3wwOc5q1TqSV00c+&#10;I8QMTRqS+s0XD2is3bdH1Z+2d/wTX/aD/an/AGmLX46Wnjfw9p8OkxwW2k2rQyMzQQXEk0Zk55Y+&#10;Zzjj0ruf28v2D7b9rv4R6Jr/AMQvFOl+HPGXh+F0j1ZW22bB2/1TFznaTtI54bPrWx+w9/wUr+Hv&#10;7V0y+B/Emnx+HfGCxFv7MafdFeqoBZ4WOCSOSYz8wHqATXrH7U3hLxD8QPgfrXg3whYfatRvWtxa&#10;xBwuNs8bseSBwFb8ax5qkJWZ7WH4lrYnD062Hlf2a0svwPnH4K/AL/goFd+A7f4LeJP2hvDq+FbO&#10;P7DNrWjL5uoC3VNvlLJnCsBhcnkdfStz9ur/AIJeeE/2pfDXh1/CXiVtH8QeF9HTTtPvbhTItzap&#10;jZHKfvHackN1yxz1r0DxB8HPiXoXiG1v/BHiLV/sWvSXtx4gbT5khlt7uSCKO3cIGUeXGEYAZIDH&#10;LBqsQ/Dz42T3fi69l8XeIbab+0LVfDsn24yRm32wee3k7wvLpIcAq21228kAnNLmuZxz7HQr+2jC&#10;0t9Fozy/wN+z5/wUS1zwlD8Ivil8edHs/D6QLa3mraVak6hcQAbdgkPQleN3Xv1qb9vj/gmNo/7U&#10;/g3w2fAviRdJ8QeE9NGn6fdXWZFurUAYjkPXIIJDerN612g0D9qqe0ke7uLm11CazsRpIt9W3QW8&#10;ovma4MoLZcG3AOH3cHaDkGrlj4W/aA0/xzDq8l7rL2f/AAlOrebbza0TGbCSA/ZAEZyBiQgg4+Q8&#10;+1F7O6YR4gxdOtGrCHK1rovz7ngPxU/Y6/bG+Kv7Ldr8BPj18f8Aw/bRxahp9porLatuvZEcBFmf&#10;OWOPujjJAzXr3/BPn9mLxh8CPgi3wY+Ieu+HfEmh2OpTz6bdaarFlnMzGRWycZVtw45B60+PwJ+0&#10;PrzafbeKvD+qTWtn4g8N6jBHd6gkzRfZnc3h3GQncSF/3uuBmtvSPB/7Qen2mntpk17b/Y/EF401&#10;jcXQ2XdrLqIkjYur7kZLfswZSC6kA9TWStcnEZ9jMRRlRlTXI3eyVtT1m5+GPw8ks47e58MWfl21&#10;6b2PdGMJPjmXPrjjNRWPg74X3f8AbXhSy0fTnW6mWTXLGNQd7yDcGlX1YDOT1ArxHVvBH7TPiXRP&#10;Emg3tjrCQ3/hW9ht4rrWkk3Xhvd8eH3j70GFGFVcHawwM10Wq+DfjifHWrarocWq2ul3WuaDI0K6&#10;gPNls4o3F3Grb8g7jHnBBYA4zk5jl8zzfbf9Oz1Vfhn8P01KDWIvC1mtxbwxwwSrGAVjT7q/QHp6&#10;Ve0Hwd4a8O3d1f6HpMNrNqFwbi8eJcebKern3/nXh9z4M/aSvbRRd6hrQkGg64LdbPVjHsuGmB04&#10;SbXAZ1TcC3Po2a9s8ADX18E6SvioN/ai6bB/aW5gWM/lr5mcf7WaiWh0YecZSuoWN0DHAoooqTqO&#10;G/aIlUfATxvnt4S1I/8AkrJX5pf8EuURv2yfD+4Z/wCJdfAnPX9w39fzr9Ivjz8Fdd+NHh8eFtP+&#10;KWpeHbGezuLbU4dPgjf7bHKqrtYtyoADfdI++fQV4X4B/wCCUvhX4ZeKrXxr4E+N2v6bqlnu+z3k&#10;FtFuTcpUjBJByCeoNdNOcYwabPms0wOKxWPpVYQuovXXc9/+NHwY8GfHTwS3gfxnbs1sLyC6ikhI&#10;8yJ45FcFT2zjaf8AZY18mf8ABST9tv4ufCX4ir8Ffhfef2SI9Ljur7U1QNLK0mSFQnhQAOSOT0Ff&#10;R3xl+OvhT9iz4CD4k/HDxVqWrabpM0UGpa19jUyO00wRGdE4A3OqjHtXFftKfsnfCD9srQ9H8f6l&#10;rUnh7WhpiSW15JtWT7O/zBZoyRwN2QeCM9+MZ05xjOzO3MsLiK2Df1bSbtfzt0PH/ih8EPAMX/BP&#10;u++OHivW7jxF4r1jw3ZXp1nVL5pmglmeJmjiBOEwGK8Dt9awP+CLs0I8eeOIPM+b+ybNgP737yTn&#10;/PrXrPgL/gmV8ONB8AXHhb4lfGTWtd02ZGFjam/MNnayOpxIse4qzAnI7D0Oa8p+GX7N3w//AGav&#10;2zvC/wACdN+OHia31jxTod1qVhdaVbJHbT2dvueRZHJIJ+Udj1HTNae0jytHj08txyx1Gv7Ne6td&#10;btnI/wDBXxgf2pbAA/8AMn2v/pRcj8s19x/CBwf2PNACt/zT+33f+AY4/wA+leT/ABa/4J0eDPjl&#10;4t/4Tv4jftA6lqF5cQrb27tDAo8tWOI0wQCAWPvmu0tP2fda8A/BvUPhlbftJ601rZ2OIGW0t2uL&#10;ezigkV7dR1O4MOTz8gx1pOrGUUr7HRhcDjKOOr1pQup3tqro+Ff+CZIDftmeGRg58m+5+lrL/jX6&#10;wKBj5en6f5zXwz+yb+xH8JPF2gaJ+0F8H/jR4p8PXtxJcDTv7Q0+KG6jZXkhf90/YnPY8GvsrwnM&#10;nhzwvZ6br3jmPVJrdDHNqVy8cbXDDkkhflBHcCprVIT1R1ZDg8VgaMqdZWu290Y37Tox+zh4/wCP&#10;+ZL1T/0klr8GK/eL9pe4Wf8AZt8fSwSK6t4J1QqytwR9kl5+nSvwd59a6cH8LPleOP41L0f6Hffs&#10;o/8AJ03w1/7KBo3/AKWw1+8aKGiX6V+Dn7KP/J03w1/7KBo3/pbDX7yRf6tfpUYz4l6HdwP/ALrU&#10;9V+RDcW6MhDDr1yOtfhL+11o+n6J+1T8RtM0y3WC3h8bakIYY1wqL9of5QOwHb0r93pVwlfhZ+2k&#10;B/w1x8SuOvjbUv8A0oejCb2K42jH6pCXn+h5fjJ8vaxzx0r9m/2If2HPhZ+z18LNHn1LwpZ33ii8&#10;sY7jWNWvLdZJFmYBjGm4Haq52jHPc81+M8ZxPGQf+WgNf0NW0a/Z1U9NtaYqT0PN4JwtGtUqVJq7&#10;Vt1scD8df2bPhP8AHvwJfeCvHHhKzmW6tmWG8W3UTWz4+V0fqCDz1wa/C3xT4c1Lwd4o1LwlrAVb&#10;vS9Rns7hfSSKRkb9VNf0KTKoQrivwZ/afQL+0z8Rv+x81f8A9LZanCylLRnRxrhqMI06kVZ6lP8A&#10;Z88X3/gH47eDvGOmTNHNp/iW0kzHwSvmqGX6FSyn1BPqa/fKHJiXPpX8/Hw8Qf8ACfaGT/0GLbH/&#10;AH9Ff0EQ/wCqU+1Tio+8jbgeUvY1U+6PkD/grl+1Zq3wH+D9v8NfBGqtba94waSLz4WxJb2SriV1&#10;9CxZUB9C2ORX5O7Mj94d31r61/4LSeIp9a/bDi0d5W8vSfC9nbxp2BZ5Zj+e8fkK+TBxXRh42ppn&#10;zPE2MqYnNJQe0dEj9Kf+CHvwS0ew+GfiL466npu7UtS1ZtM0+4kUEx2sSI7lPQPI3Pr5Yr7l8TeG&#10;tH8W6DfeGtfsY7qyv7WS3vLeZcrLG6lWU+xHFfE/7OPx61D9lD/gmB4H+J2jeGrfUhNq00N1bzTG&#10;MkzXs6hsgHOMD8BxXt3xj/ad8dfCbS7zULjS/Dt0sN9pkEcy6sypm5eQSK2VyrKqKyj+Lf7Vx1FK&#10;VQ/UsiyuX9j0lCOkl999z8k/2i/gV4r+Afxl174Zav4evYo9P1OaPSp5bdj9ptd58qUHoQ0eG69c&#10;jqK+jP8Agj7+z78Ybz9pXT/jSdCvdO8NaTYXS3l3cRtGl2ZYWiWFAR853kSE9BtzwSBX6B+NPjf+&#10;zOnjZvBPjnUNHn1yzvLa2+y3lisssUtwxEYGVOM9v/r0+P8Aa0/Zx0qJbeLx9YW8K6s2l7lUrHHd&#10;KP8AUnjCt7GtKlaUo2seLhOC3h8w+sKTaTulY9F8XgjwvqX/AF5zf+gGv58DntX7xab8bPhz8UtK&#10;8T6J4J8SQ3l3ocLw6rbrkPbs0bFdwPrtOD3xX4O1WF929zxeOoyhKkpaf0j1T9h/j9r74bf9jlY/&#10;+jRX7mry3Svwy/Yf/wCTv/hr/wBjlY/+jRX7mp96pxnxI7+Cv9yn/i/Q+Yf+CuOkWFz+xH4muJ7Z&#10;Xktruwkt2ZeUb7VGuR6HaxH0Nfj0FI71+yH/AAVoH/GDXi4/9NtP/wDSyKvxx75rbCP92eBxkrZj&#10;G3Y+zP8Agh6v/GU2vk/9CDdf+l1n/hX6qCIMACelflX/AMEPSR+1Nr//AGIN1/6XWdfqshPPFc+K&#10;/iH13Cf/ACJ4+rPkv/gslomn3v7F2oXtxaq0lrr1jJbsR91mkKE/98sw/GvyQxhcV+vX/BYnn9iP&#10;WAP+gxp//o8V+Q3J610YXWmfH8ZcsczSS6Jn3F/wQtH/ABfLxmP+pVj/APSla/Tyf/UH6GvzE/4I&#10;XcfHPxl/2Ksf/pStfp7Mm6IgH2rlr/xT6/he7yOKXmfgD8ZPHusfFX4r+IfiJr91JPdaxrFxdO0r&#10;ElVZyVT2CrhcDoAB2r07/gnP8b/A37P37U+jeN/iKscelz281jcXzru+xmVcCb6A/KT2Vj24qv8A&#10;t1fss+Mf2ZPjXqmn3ulyN4f1S+muvD+oRxny3hdiQhPZ0BwR3xmvEi5J2E+9d0eWpTsj83rVMRl+&#10;ZOcl70ZX16n9CHh3xLoPizTIdc8N6xa31nPGHhubWYOjgjqCp5r4t/4LJ/st6X4v+GMP7RnhfSMa&#10;z4cZINYNvHl7mzkdUDHHJMbkY/2S3pXwD8HP2ofj38Arhbj4WfEjUNOjV9zWPnGS3fkceU2VGe5A&#10;BNfZ/wCzj/wWbstXa38H/tQeEYR9oby5tc0+H9yRnrJCScDPcE1zexnRlzLU+z/t/Lc5wrw2IXK2&#10;t+ifqfQX/BJuCaz/AGHvDEVzbtG4u78ssilSB9rl9a+jbqygmt2jmiV1KtuVhnOayPAHijwb4v8A&#10;Cln4h8AX1ncaVdJvtZrHHlkHnjbwOc5963HbKNkfw1yt3qXPrsLQp0cBGmndKKV++h/P/wDFbTrT&#10;SPih4k0qxiEcFrr15FBGvRVWZgo/ACrXwKz/AMLv8H5P/M06f/6Ux034zqP+Fw+LOP8AmZL7/wBK&#10;Hp3wK/5Lh4P/AOxo0/8A9KY69WX8I/GY/wDIyS/vL8z99EiUxqQfT9K+Rf8AgsJ+ztD8Vf2dD8UN&#10;HsTJq/gmVrpWjBLPZvtWcfRQFk9gjepr6/iUeWuKoa/4c0rxRoV54c1u0S4s761e3ureQfLJG6lW&#10;U+xUkV5dOXLUTR+y47CRx2AlRl1Wnr0P56uCMZ/D0r7/AP8Agh18b0sNb8T/ALPmr36qt2i6xo0b&#10;HGZFwk6j3K+W2PRG9K+N/wBpH4Pav8Avjh4j+FGrxOv9l6lItozf8tbZjuhk+hjKn8cdak/Ze+MF&#10;38Av2gfCvxbgLNHpGqK11Gv8du4Mcy/Uxs4HvivSqRU6Wh+R5XiJZVm0XLSzsz95sYr4b/4Le/GE&#10;eGfgt4f+DNhPtm8Uaobi7Ven2W2CthvrI8ZHulfbOlata6xplvrGn3Cy291AssEq8h0YbgR+HNfk&#10;F/wUi+JOv/tMftv3ngjwgzX0ek3UPh7Q7aHnfKCvm/iZ3kXPoq+9cGHhepd9D9G4lxns8s5Ib1Gk&#10;reZ7N/wRT/Zih1LUNU/ae8UWG5bOR9N8N+cvHmkAzzj35CBvd6+rP+Chn7R037MX7NOreMdIvVj1&#10;zUpU07Qd3/PxJn5/+ARh3+qD1rvv2efg9ofwG+C/h34UaDGiw6PpkcU0ij/WzkZmk+rOWb/gVfEf&#10;/BeLWbgy/DXw0s7CFjqlzJHu4LL9mVGx64Zh+Jq4/vcQc1Sn/YfDrUPitr6s/Pe+1C/1XUJtT1K8&#10;kuLi4laWaaZizSOTksSepJ5z1zX3j/wQ5+EGl634x8XfGrVLNZJtHht9O0mRlz5byq7TMPQ7BGue&#10;uGPrz8FAjtX0h+xP+1v+0h+zv4K1bQPgp8KY/EFnfaoLi7ujZySFJPLVduU/2RXZVUpUrJnwuR16&#10;NHNI1ayvZ+uvc/Yx0LR7cYye4r8Xv+CnngPS/h/+2z4y0/QrZIbW8mt7/wApBhRJPAkjkAdMuWP4&#10;mvf1/wCCn37fDcP+zen/AIK7j/CvmH9oKH9qD9pD4rah8XfHvwp1ZdQ1BY42itNJlWONEQIqqDns&#10;vJ7n06Vz0KcqctWfScSZhh8ywap0oS5k10seY+D/ABR4g8CeKdO8ZeFNQks9Q0q8jurO4ibBSRDk&#10;H3HqOhHXvX6Lf8FNP2ofH0v/AAT6+GP7Rnwl8Q6loWqeJPGGixXSaRdBWMdxDOZ7bJ4I8xAMnHK8&#10;kc18EwfAL44zSLbw/CfXmkY4Vf7Ok5Pp0r9PfhF+xB4R+L/7Cvw8+Dv7T+halu8O7tT/ALMtr0wt&#10;HcedM8TNgZLLHJjHT5mpY5KUPdHwT9ap4ipCaai1+KseRaF+2j8VPgN8VP2lNf8AEOo6hs8EeGbH&#10;WdC+FPia68y4trcJCst4twmUEbtMMIGJG4ZxXsWo/tueNfEnxe0f4At4OtII/FnwJl8bQ6na3zrL&#10;CzRlfIHHBDBiGHoO9Lp3wS/ZM1XSNc8R+NvBN7ean8YPC8UOvapqF+9xez6fJ9niWFnHEQV5IPlU&#10;DkZ5C8cx4Z+Gf7Fngm7tfHvhweNDq2i+BbjQ7W9uNUmlmbSvsK3fkfvAVGYpxs2gcg9wc+ZGnUP0&#10;1UJStozwn4B/F3V/GOofsR/EaPX9dt7fXNW8YRanDfa5NctcQWsl2kfnEnEoXblcj5cgdhWp8cv2&#10;uvHv7Vml/s6ftEeGLQ+G/DOt/tIWOj6Xa2epTC8u7RLoxuLkKwQq7Rk+WQcYXJOa968Hfs7/ALHH&#10;w4vvAeneHdJ8TWcPw11i+HgpZLotDZXE9yiXIXK/OGe4G7JPDHGAOMWH9kn9iSwm0PVPBvg3xMlr&#10;B4rsfFPh2zg1iVLPTb2e8hiSe3hbKJh5lYqQeFx0JBFTrFexnpozqvgt/wAFGJvij+1Pefs2+IPC&#10;kHh/UIfEmp2Ftp2pGRLm5s7WJmivYXI8uZZHTHlr8yqwbkA1sax+0J8bV/4KYQ/swabcaSvhiP4U&#10;t4j8qSNvNmke8NuuWzwVMRxjjD9CRmm/DrwL+y03xb0fx3o2la1qWsaHa32reHRqTNJFpn28yyTm&#10;HI3KXaCVdpJCYIULVfx1F8Hte8b6T+15q3h3WrXxefhvcjS30nUChOmKhumhmUZXcjyZGeN3YgYq&#10;vZ1GjP2Mua1jz/wF/wAFK/2ifG/7Kvij9rpvgLolv4V8O6Lqc8b/ANuO0093Z3vk+Vs28KY1Zg2e&#10;T+VdY3/BRXxfbfF7w38Ml+F0N9/b3wFb4hr9jvD5xlEZIs1BGOWUgNnutL4A8H/st/D/AODmtfsk&#10;af4P1geCvEy6jZXOmXtyZWaaWd4p1Rsbl3OWcMSecEVz3g/4AfsYeHtWs9Ul0HxVJqmleFLrwnE1&#10;5rE9wx0l7l7T7Lk/w5cEbdpXKkdOX7Ot3NPq1RfZZxfjn/grV498T/sc/Er4rfDSw0fT/FPhHQdM&#10;nm0+8hlWfTbm7mkgmgeGQAs0LeUwk/1b7iOoNfeHgO71298G6Ze+Jnt3vprJHuntQRGWKg5UMc96&#10;8H8Jfsi/snfHf4e+MoL3w/qerR+NLGz0nxJqWrXRF5cW9vFFNbJvAA+RWjYNgkn7xNe8eAvBem/D&#10;7whp/gnSLy8uLXTbdYYZtQummndR3d25Y/56Uoqot2c81FOxvUUUVoZjTED1NHl+9G0/3qNp/vUA&#10;fKP/AAWa8B+N/ih/wT/8WfDn4beEr/XNb1bUtLWx0/T4C7v5d/BK59gERjk+mOteV+Mvhj488c/t&#10;1prd/wCEvETeDG/ZpexmkWOaO2OsgkiLAx++EYXnHVQM5GK/QAwo/Jpk0MaoTtHT0rOVPmlcqMuV&#10;H5hfBzw7+1Z4V+H37MOsfGLwP4y1jwn4bh8Q2PxG0KGF5LuG6eW4WxlnTcDKixtFtIJxj1r0bS/g&#10;prFj+3T8C9S8KfDfxRH4N0X4c+INMu7zXkaSS2NyZ/IjnkycM6kEDJ2hlBORXo/w+/aS8Z+PNW1z&#10;w340+Jf/AAiPjK28RGHRfD+oW6JaPbgriMllyzE71znIO0ivUdF/aXuNa/aH174LW/gi8aLQbBJb&#10;i5RQzeYcNuHP3ChXHck9qr6u49TjhmVGWu2tj4P+Gnhb9pq0+AnwH+HOtfC7x1D4g8C/Hn7T4y1K&#10;aBjH/ZZup5Cd+/MsZDIeAQAn0B774efDn9p3wf8AtK/2jfaVreueD9evPFV7rEOrWri88Pk28sca&#10;eYDtnimJTylXJAUZAIr6u8Jftg+APiPqMej+EPDmuTTTX91ZeaumFlgmhh8w7znA6jA65xnrWD8D&#10;f2l9H0f9n+L4g/Enxzd65Nc+IptPspv7PEc11MWHlwoi5z9fz6Uvq75dx/2jh+ZWZ8i/Cr4S/tR/&#10;Dr9gr4K/HLSfA3iS8+Ifwt8e3UviHwndb/tOqaXdajP5kRUnDHy5Y3U87Rn0xW98dfgR+0f8NPjT&#10;8M7XxBaa9qXgq/8ABOqxeLLrw5ZteLZ+IL6SSSeUxbgdgEnlxn+FV7befrT4iftd6T4O+GXibxhD&#10;4E1aPUPDs0dvc6dfWwTy5Zf9UzOCVZMkElSTivTvh94juvGPg7T/ABFqGkSWct5apJJby44yvXgn&#10;ilKi1E1hiqdWpyx3tf5HivhzwJq3wy/4Jyap4G1bVdavpNN+HOqRLceIMfbGj+zzeWJcEgNsxxk4&#10;HGTX4z1+8P7UUscP7Nnj9nK8eC9T/wDSSX+dfg6WHrXpYP4D8744tLEUlfo/0O//AGUf+Tpvhr/2&#10;UDRv/S2Kv3jjyIlxX4NfsqSxw/tRfDeWVwqr4+0YsW7f6bFX7xq5Ea7R/CDUYz4kzu4HcXhqtu6H&#10;zfcr8Kv20T/xlx8Sv+x21L/0oev3RklO3NfhX+2hIp/a5+JWD/zO2pf+lDj+dPBr3mVxt/udP1PN&#10;UAEikf3q/odtBmFM/wB2v54oyPNUZ48yv6G7WQCGMqwI21WL6HLwLoq3y/Ukmz+n9K/Bn9qH/k5j&#10;4jf9j5q//pbLX7yyvuBI9Dx+Ffgt+05KH/aW+IzZHzeO9WKn/t9lqcH8TNuNv93p+r/Qwvh5/wAj&#10;9of/AGGLX/0atf0EQ8Q/gK/nz+H86R+PNGlZvlTV7YsfT96tf0FQuTD0/hH40YrdC4H/AINT1R+R&#10;v/BZ3w/caT+2dJqUnCap4ZsbiM+wMsP846+U6/T7/gs9+zVqnxH+Gul/HTwrpj3F94TEkOqRxR7n&#10;exkIO7jrsb5vQB2ORX5fh8jg9s/T0rqw8lKifL8SYWphc2nJrRu6+dv+CfoX+zT8O/FP7X3/AATC&#10;0n4KeB57WG+0LxpLHfS3jEKqRzm5Xj3WZV/A19FftRfspat8VfhCvhn4b6Fp+mavqGtabqGrNLIT&#10;Hm15wPU4OB7V8D/8EyP21rH9lj4k3nhX4gXskfhHxFsF3Iq7hZ3Q+7cEf3cZVsdQVJ+7X6x+F/iV&#10;4C8b6THrnhLxhp+oWsiboprW6Rgw9eD/ADrjrKdOWnqfpfDOfRqZXSpqS5oaWv1PJPh1+z74v0z9&#10;qbxt8bfF2habcaf4k07T47GJsPJbS2qbQeRxuPp0xXlOt/sM/FvVvhBrHgFI9H+3al8X28WrMZTg&#10;W7SF/KPH3v4c9K+gfjz+1p8Df2evCl14g8e+ObNZYYWMOnW9wslzcyDoiIpznPr06ngV8f8A7Afj&#10;74/fth/to65+0df+INQ0nwjp8JS40u3uH+zS/I0dvaY6MVG6RjjkqOm6oXO4t7HqVuJvY4qFKHvS&#10;lZWXRLqfRnw6+BHjf4e/Hn4t/GHV4rSPSvGWl2q2cML/ADxG2tzHlhjHzEs3tX4y57V/QV4vZI/C&#10;upE8f6FKf/HGr+fTcPWunDa3PhePqlTEVKUpdrfkeq/sP/8AJ33w24/5nKx/9Giv3NT71fhf+xFK&#10;qftffDYsf+Zysf8A0cor9zlc7qzxfxHVwT/uNT/F+h83f8Faj/xg54u/666f/wClkVfjjX7Pf8FP&#10;/DWo+K/2JPG9npVs80ttaW92Y0GSY4biORz+CqT9BX4vh+WBx8rY/TNbYP8Ah/M8TjSMv7Qi+6R9&#10;mf8ABDyRf+GqPEEe/wCb/hAbr5f+36zr9V0bK56V+KX/AATf/aL0D9mj9qCx8Y+LnMejatYS6Rqd&#10;wF/4945JI2WU+yvGu70BJ7V+xWk/FP4fa9pEOs6R410u4tZk3pcJfR7SuM+vpWGKjLnvY+h4RxmH&#10;llvs3JXTd0fPP/BYg/8AGEesH/qM6f8A+jhX5D1+h3/BYf8Aa6+HHizwFZ/s8+APEdvql82rRXut&#10;TWcgeO3SJX2xkjgszkNjsE96/PENxya3wvu09T5PizEUcRmn7t3srH3H/wAELP8AkuXjM5/5laP/&#10;ANKFr9MPEOtReH9CvNdulZobG1kuJVjXLFUUsQB3OBx71+Zn/BC2XHx08ZISMnwrH8uf+nlBX6cX&#10;9tFdWc1vMm5ZI2WRT3BHSuWv/FPtOF3y5Gref5nhPw3+MH7MH/BRTwLrPh630X+1bHTZo47yz1S1&#10;CyQl0ysi+gwCMg9Qa+Yf2gf+CJt099ca5+z940jWFvmXR9Wzx/sq4/rXzX+xL+05qH7Gv7SJ1vVV&#10;kk0S5lk0vxHbKeWh83Hmgf30ZdwHoWHev2W8IeL/AA/468O2nirwpq9vfaffW6zWt3byBkkQ8g8f&#10;X8KqXtKErrY58H/Z/EmHl9YivaRbWm/lY/Cv4yfs8fGX4A62NG+K3gW80tmkKwXEi7oZ+Tyjjhs+&#10;nXHOK4soK/ej49/BrwD8c/hdqngD4h6RDcWdzauFlkUbrd8cSqf4WXrkelfgzMiwzvEp3bWYA+uK&#10;7KNb2kdT4/iDJf7IrRcJNqW190feH/BEv49+KYviJrH7PWp3sk+kXWlyappySNn7NNHJGjqvoGWT&#10;JHYrX6XSk+W2f7tflj/wRG+G2v6z+0NrXxP+wsNL0Xw7JZyXLKcG6mki2p9diOx9OPWv1LkkXy23&#10;8cVx1+X2uh9xwzOvLJk6nS9vQ/Ar4z/8lh8Wf9jJff8ApQ9O+BWP+F4eD+f+Zo0//wBKI6j+Msiv&#10;8XvFbqeG8R3xU+v+kPzTvghOkHxq8HyuflHifT//AEojrsl/Dt5H5nH/AJGi/wAS/M/fyL/Vr9KV&#10;B8vSoo5hsUA/w1IpOMCvJP3KPwo/N3/guD8BRb3/AId/aM0az+Wf/iTa0yL/ABAO8Ln8PMUn/ZUV&#10;+frjCetfur+1v8D7H9ob9nvxR8LbuBXuL7TZH01j/wAs7xBvgf8ACQLn2JHevwrvLO9069m07UbZ&#10;4bi3laOaGVSrIynBUj1Br08NPnjZn5XxbgfquYKslpP8z9TP2Sv20Lax/wCCaGpfEfWrtW1XwBp8&#10;ukbZGG6aZEUWn/fQkiX3KmvnD/gkB8EL74wftN3nxl8TRNcWvhGM3ck0h3ebf3AZYyfUgeY//AVP&#10;cV8r6d478V6P4L1L4e6brE0el6zdW9xqFirfJPJCJBET7jex/LPQV+vn/BL74AQfAv8AZT0Se9sG&#10;h1nxOv8AbGsNIPmDSgeUnsFh2cdmLHuaitH2SbXU7sorVM6xlBT+GlHXzZ9HCMbcV+cv/BeTSbkX&#10;nw011I28spqduzbeAT9lIB+uDX6ObuwHWvnv/gpT+zde/tJfsy6lovh3Txca9ocg1PQ4/wCKSSME&#10;NEP9+MuMf3tvpXLRly1Ez6/PcLLFZXUpx3tdfI/GLkda/R7/AIIV+JNMvPBnj3wRMsZuLXVrS9WN&#10;gMmOWN0JHsDFz9a/OKWK4tJ5LS6gaOWJisscilSjDsf8+1eu/sPftU3/AOyR8cbX4gvbyXGj3cP2&#10;TxBZxt80tuzZDL/tKwDD1wRxuJr0Kq9pB2Py7IsTSy/MoTq6K9mft6LCyI4tI/8Av2KRtPs+1pH/&#10;AN+xXG/C/wDaE+D/AMX/AA5b+JfAXj/T763uFzhbpVkX/ZZScg+vpWj4z+MXwy+Hukz614z8daXp&#10;1tbx75JLi9QYH0zmvL5aiP2BYjBunz80bd9D5/8AD/iL9t/QvGutLeeCY7zTbzxBd2+jyXUaEW1q&#10;t7f+VMwBBOYhYjr91nPVeb/hf9oD9qHxXcSSRfCS4FrFrS2lz/oPltHALuwVpl3sNytby3rqeuYU&#10;B5NfLn7UX7dHxS/bL+Onhn4H/sj3uqafZ2uuK9rqdrI0U1zcAsv2hiD8sKKxPOO5PYV+jmi6HqGh&#10;eBrXRNX1afU7y205Ibq+mUCS7kVAGcgYG5iMkAdeKjEU50afNe/kYZdj6GOryjTjonbm6M+avAHi&#10;z9rKO48L+EtQ+B1q0H2PS4tR1qaGJmhlZIftUjANwA7OcDoY/pXaeLrv4z6bq2pWXg/4E6fcxR6w&#10;9rbCSFBHLbrbOI5N2eVfbHG3HydACOapeDPBHxp8LaZDc6fpdxHdL4ft7ffvzsIvC864J5YxHKt0&#10;zxXV3n/C6tGnt7j+1JrjT1s5vtckyiN4+ZiJBgnJC+UMNzwD3avnKWeVuROdKS/I+pqYPlqWhVR5&#10;9aeM/wBqV2vIr/8AZ4tTHAbuWw22sfzzYuDET8/GTFb59fNz/DRq/jb9q7TGuk0b9nmzuYbOa4+x&#10;EW8alwq3rREDdwDLb2bewn9uOs0HU/jzr3hnT9a0y9uHs7y10mW8aZcTEkE3WwdcEbP/AB7Fbmi2&#10;fxgN5caN4h1PUJFXTYhYXkSIiyyeTKJBL1w24xnjuBg9a0p5xOrFNU5WfWxMsLKOjqL7zy/Uvib+&#10;0zpvimM6d8ELWK4gluPsUamKNru3CasAhG7J+aKxkAHe4PvWlL4q+P7/ABCt/CE3wcsbXSJLqyij&#10;1CS3iElxZsLX7Wqx7+DskmBUZwIW61ot4F+KsN7Fr9tYX7alZ+CbWCOSRtx+2pMWkUZ/i2MR7g4r&#10;d0/TfiXq3xQ0jXfEGmXklrYeKL2W2aRf9TaPYeWg+nmsRjt3qI5xiZSUXSd3ZfJuxUsLCMeZVE9H&#10;96V/xODi8QftUJ4f0tf+GfbOW48vS11Ce4hjaRWdbI3En3uWV2uyfQwLjO6vcvhr4dj17wBouueO&#10;vA1rp+tXmlwT6tY+Sv8Ao90yrJKnHpJ+ortkiWneUo6V9DHmieX7Sp3Kek6BpOjQm30qxjt42bJj&#10;iQKCdoX+QA+gAq4FGSMU6gDBzVGYUUUUAFFFFABUV2hkgMYON3pUtB54oA+b/i3+zJ8RfjP8OtP8&#10;DeMLDw+mtWd5EG8aQO/2hoUbmQJsB8xkHIL7c8jHFbWh/BT4keCv2pfFHxm0VNL1DS/EejwW5guL&#10;t4Z4pIkjXgBGBBMfXI+90456j9q7x/4q+FP7Pfij4meDLq3j1HQdMkvYlurfzI5QgPyEZGM+vavI&#10;/gV8fPjj8Vfgh8P/AIuT+PPDcd74m1qCO+0CSxKE2/2hhcLG3mEl1gjeQZXB2n6VtFylqTTyONan&#10;9YXdK/na52/7KnwV+I/wO8HeKNA8U2WlT3Gp+ILrVbB7O+ZgDJGiiJsxjaAYx83PXpXnGifsUfFq&#10;y+CWj+CZdU0eHXPDHjD+3NJmW4eS3ucnJikGwMuMDkZJ5r1Ky/bl/Z1vtTtbCDx1H5V9q/8AZdlq&#10;DQsLaa73EeSsmNpY4PftXMaN+0h4om/be8QfCO68XaG3hnSfDX2v+zYYX+3xTIkbOzeq/MSOMEEY&#10;5yKE5X2M/wCw+eOqdop/mb/xr+Enxc+O/wADvEXgXW7fRdKv9SjtP7Pgt7h5Y1eOUO7SSFFbkAKM&#10;Lxjvmuz8Mw/Efw58GY9OvdKsV8QaboXlW8FpcNLDJMkOE5YL1YdO2fxrlPBn7cn7NvxE17TfD/hD&#10;4hw3V1q+sSabYwrG2XuEQMy9OOCMdOawda/aO8f2Pxw8dfCv+0NHtLXwvoS6jZ3d0rfvi0cbrG3P&#10;GN/UdcZxS96UrGGKoxwD5qt1dW/Nny58apf+CwXxw8D3nw/1z4Xrp+l6lE0V9Dpf2WNpYz1Qv5md&#10;pHGPSvngf8Ex/wBt8L/yQy8/8Drf/wCOV+pvwx/ad03XvhR4Y8afEfTG0fVPEcskNlpKqWedlY/M&#10;gxnaQM5xxmtq3/ae+D9xoun6zY+J0uBquoPY2NtDGWlkuExvj29crkZ+o9a1jXqQ0SR83XyDA5hJ&#10;Tq1pPTS9tj8oNO/4Js/t16TqNvq+l/Bi/gurW4Se2njv7cNHIjblYfvOoYZr7K/Z2+I3/BVqD4he&#10;HPDPxm+GVrN4dk1CGLWtUmjt/Njts4Z8xv8AeA74NfQzftdfBVbGTU/+Eik+zw6kunSzfZm2pdH/&#10;AJYnj73t2q742+Nfh8v4q8F+FdZ2eJPD+gy6hJDLbllRVXK9cZBJXoe9Eqk57o1wWS4PLm50a0tN&#10;10Z45+298Q/2+tB+IFr4Y/ZT8I2N1otxoccl1qEggMq3RmmDKolcYARYznGMt1PIHwP4h/4J0ft4&#10;eKNdvvEviH4Q391f6hdSXN9dSX9vvklkYszH94OSSTX3/wCHfHMfxL8LeA/iH8V7hVuPEegzwiLT&#10;ov3slxHciT5FGSAFjHzDpn3qWH4wQnwJpPjHVPiP5mk6nq0dnaXkdww82aPUC5RsY25i+XnstePL&#10;NMbhqrSoXWtmutu534rh/Lc3iqlbFNbOz6J9j88x/wAEyv23Cy/8WQuvvf8AQQt//jlfeH7CWu/8&#10;FELXxsvg/wDak8LLH4ZtdEcW2pzCDzzcK0YjVmRiz5Xeckdua9Q8G+JfEnjL4WeINe0rxltjj1R/&#10;I1C4+QwxxOrSht2MKBkZGPl54Ncro/xbudZvt2k+Omi+2btShnuJGSG4s4rAwysjMMYWceb2yOaK&#10;ucYqUY/uHr+BWX8LZbl9ZTpYm138mu5F+3R41/bk0LWND0b9knw1bXlveWM39p3EiwNIkwbACiVh&#10;/Dk8A4xX56al/wAE2v26dV1G41fU/gzfTXF1O01xcSahbFpWY5LH95ySefqa/QjQfGWqeOtZ8Pwx&#10;+Nwuo3VjO/h+/usqs+LFYHMYIw5MpLZ54fPTiq15+0bo9p52qD4h3Edrp2oR2mob8hLW4+2ozxyH&#10;HTy90YJPOazp5xjad19Xem33f5l5nw1leY1FOri/O19E/wDhrH59R/8ABM/9t6OZZYvgneK6tlWX&#10;ULfIYdD/AKz15r7d/ZE8af8ABTiD4n6H4P8A2ifAsP8Awivlyxalq1wLf7QgELFGJjcliZNq9D97&#10;2r0n4b/Exr34iQ+FNP8AGjyTabHeaheWc24m4tWmkIljzy3BRQBxxxisD/hobw5q13Brk/xGf+y9&#10;T1y2jsm3OsQkhu5WdCwAClojGNv+x071pLNsXUpq9B69DHA8M5bltXno4lrW710dulj6XurO01Sz&#10;fT9Rt45oZkKTRSruV1IOQQeDx14wRxzXwD+15/wRsj8Qa3deO/2YtUs7FrhmebwzqDFId57QSY+U&#10;H+63HuK+h9R+MqeI9a8Yav4e8czRQ+HbSOe4s5IzG0MBjTJYEZxlWYMB0fqKyh8SfE17b+GUsPiZ&#10;5cnjCzli0JpM4uD5kgXBA+9hkBz0wCCOc4/2njKNTlVCR7GMyjKM0oWrVI9PVH5k+N/2G/2t/AF7&#10;9g1v4B+IpG28Tabp73kJGQM74Qw/A1X8JfAT9sJpv7L8G/Crx5G0jcra6XdRoCT3IAAHrngetfrZ&#10;4f8A2n/hZ4S8PajbeJ/FV1czaDfNBq0jWrMbZjIcK5A6KMLk9QK0Nc+M98vx78HeBfD+q6e2k69p&#10;NxdSiRW86bbEZI2jPTGME/8A6q96jiqlSEZSjZ22PiZ8K5fRqv2dZ2v09bH56/B//gk5+0N8StSt&#10;/FH7RPiKPwnpLTJ9ofUL0T30q9dqrkhDgH7zcddpr9Kvg38J/hl8APhzZ/Dj4b2dvYabYqcfvBuk&#10;kz80jt1Zj3J71lTfHL4M+MtdsdEGrSTM2sPa6bexo4iN4qMjIsg4ztdh75PpXJaFffsmarr1lomn&#10;WxDa3cSWGmzSNKI7p4pA7RoxPOGA+uMZOTmZSlU0Z9HlmXZTl0bxl7z0u9WeE/tVeK/+Co/jTxV4&#10;q8A/CzwTbxeEbi4nttP1Cya2E9xZsxVTvaTcuVPXAPt2r4/tv+Cbf7ZVyubX4PyybmwpTVLY5+n7&#10;z61+jUPjX4HeIk8eWnhfwP5F14Qt5k+138L+RJIm+Vt4HYSEg55IHH3RjT+Fvij4L6X8OfAfivxZ&#10;Z2Z1vVoQNJt9L8x/NkieRv3aZJIUnJJyMgcnapGkakqcdEeZjMjynMK3NVrSb6dlrsfm34Q/YR/b&#10;W8I+INP8beGPhzJb32m30dzpt3Dq1r+7mjO9T/rOvy5719+fsR/E79u/xT4+utK/an8M6baaAvh1&#10;p7HULc26yS3XnRBBiJzwyGU5xjI7cA91rvi79lWDwUvj/WZI20+zurbTHkbez2stuWEULd12Fzwe&#10;CcE5p/gjS/2XvGHiqb4Y+GdNb7dptn5rWc3mLuhZm3ON33gS55PqB04qalWU9zpy3Jcty+tF0qz9&#10;Oj9T2DVdP0jxLot1o2owQ3dneW8kFzCxDJIjKVZT9cla/Kz9rD/gkd8afhj4mvdf+BGizeKPDMkj&#10;SWtrBIGvbVcA+WY/+WgzkKVycdQOtfqT4G8B+G/hz4Zh8J+EdO+y2MEjvFbhywUu5duvqxJ/GvjL&#10;9tL9sj9pL4Lf8FEPhX+yt4G8aaLaeH/iZbrJcXl9ovmTaZiSSM4PmqHzsyM4xux2ycI4j6vr0O/N&#10;MlwmcRUanTZ9T8+v+GY/2jlvf7Nk+A/i4XSkBof+EduNw/4Dsz+lewfBL/gmp+2b8Sbq307UtOm8&#10;Iaa2GaXWrwxMsf8As24O8n2IUH1r6s/ay/aC/aq+Anw0+J+pWn7QHgn7Ppel6SvhnxXcaX5SWOoz&#10;XDme3uEEkiqxgCMjHjMgz6UzWPjV8IdN0T4UfFz45ftI6Xo/jDx94H0hNI1HT7Ai3v7h7e7Q3ELE&#10;fLlr8EAnAA5HQjX67zeR5OD4JwkKnNKrK3bv5GR8VP8AgkV4J8Cfsq67pHwy0248UfEG4a1lh1K6&#10;kVHLiaLzUiUnbGCgY8kk45Y18mt/wTJ/bcClj8Erwf8Ab9b+n/XSvszx5+2z8CtC8Hj4l2/7WLL4&#10;bXxRJoN/qTSSBbS9h09w6IQBvO+SKQAjDFcnIBxuz/tL/Ae98a6l8CNT/a6ZtevtJv2to7iSSLPm&#10;Rny5oGULvZQDhQSM8ryBio4lx0umdmO4MynFSUublsrafqfJPwE/Ze/4KR/sz+Lrj4h/Cf4cy2F0&#10;LU217513aSxvHuDFJFaTHBUNzjnviv0X/Y68TftL+LPhZeah+1R4Xt9I8QR6zLHbQ2oQLJZiKIrJ&#10;8jMOXaQfRRx3PknwS8Q/CL9qO68W+DfgX+0Wt55Et4vifRVjdZI3uHuxudH5IIuUGT1+zIO9el/G&#10;34qeM/hp8Y/h34D0rW4bfS/ES3MWoM1n5kieRGpDKcjruAPpjvUyqutbYqhkuHyOKdOrJw25Xtr1&#10;PjP9qb/gjz8aY/G+seN/gjrFnr2n6jqEt0umXcwt7qHzHLFFJ+R1BOAcrgAd+Tw3we1r/gpj+xJc&#10;/wBi6F8LvFD6UWy2lXGkyXll6koU3Kp/3SDiv0Yj/aB0vwF4Y03X/Gupz6nB4i8THTdBurPTihYk&#10;lUR1ycEsknPcAVbH7Vfw2g0bxRqmr/a7JvCV9Da6tbXNuVkEkpxEFHfdzj6Vftp8uqueXPI8BGu6&#10;tCo6cnq7fefB/wAUv2x/+ClX7QXhG4+HGgfATVtEh1CMxXk+j+HbpZXjPBXfJkICCOQQTn8uP+BX&#10;/BIH9pn4l38N38Rre38IaVuX7RJeTLLdMvBOyNCfp8xHOODX6K+Pfjb4DuNI+xeMNP1XTp7bX7G1&#10;tbeSzPmXF1KPMhWLgh8/oQc1y118RfhL4G0/xFqureJfFMf/AAhNxaxaxp7XDloBI2YmCAjKMHA9&#10;MH2GBVny2irGn9h5diKini67m13PRv2ev2f/AIbfs2fDe1+G3wzsPKtISZLi4dt0t1OeGlkI6sSP&#10;oOgwOK+ef2v/ABn/AMFMh8TtY8J/s3+BYW8KiGFLHVokgM7loUL4MjcEOWAIHYe9emR6r4E0Dx7c&#10;eCbDxr4mjuLHRpPFF5bvK7Rz2hBDKvIHLSs2MEllz2rO0X4nfDLxh4G/tvTtc8cHTbdo5oLzdKv2&#10;hppFjEanvteLp0XJ6ZNZxvGV3qexiMPgqmHVGnV5Uu2h+ck//BNP9uO9upLq6+DF5JcS5klZ9Qt9&#10;zMSTk/vO5706D/gmj+3LZ3EdzZfBa8jljkDJIl9b5Rgchh+9znIHPQV+iL/EX4LFPE3jW48a+KFu&#10;rXV7TRL6KO7dXNwu8xIgXHBzJ1yOW9al+IHx6svC/gTxrqHgnxJq1nqOhapax6peapatcQ2ckk4/&#10;dqvowYjjjlelb+3qHzUuGMjh78azb3OP/Y68af8ABS26+JWmeFv2lvAlvH4XW1mF5q0kcAm3rEdg&#10;JjcnJbGTjmvrSLXtHmmkt49TgMkLYkjEo3Kfcduh/KvOte/ac8FeG/E2qeBrjTtSn1DRfD/9r3q2&#10;1qWAtQFy4+m4cf4Vy/iP4nfs+eKV0G5m0e8vptY0O71nT4IVcbLZ/nnZhnaCWTODk5BAwCc88rye&#10;p9Nl8sNhaXs5VXLzfTyPb5NS0/b/AMfsOdudvmDp0r8tv28f+CeHxq1f9pnxB4z+DHgddQ0HxDc/&#10;b42jvoI/KuHUGdMO68mTc/AwA49DX3HpKfAHVfgvJ8aI/Btw2hW9nJeL5kLNIYEhMRdUJ4ATJGMY&#10;xkc81l+HPEv7NOv65o/haPwbd2h8SaHNf6U11DIq3kJjDSANnJIRQeuRjjAopylTloRmmDyvNKca&#10;dadtbrQ/Pz4G/wDBNL9oi8+Mvhew+LXgNdJ8PSavG+qXFxqNuQ9vGQ8iAK5JZhhcAHG8V+t1j4h8&#10;M2kX2K01eyVbWJg0aTLiJYzhgR2C8CvHvD/jn9nrxRr0Xw/tfC95b3GsaFfXttE8bq09tIV89Bzk&#10;bvIjO30UAYHFcveeO/2atS8Fa18UfDvwv1G4t00q/wBTe4a2kjhmLSG3lXJ+VTlQMcYHIGRmqqTl&#10;UtcxyfA5TlNOSpTet29Ox9NQanYXG3yb2Ft33dsg5qZlRjsPrXzLpUvhLTfir8JPFWjaUNFuvEVl&#10;cyyWb28kjTb7bcUSQn5VAJxkdMHivTtC/aN8L+NPs6+EtO1C6ttQnu7ex1SGzZoGkgQs3zenGAe5&#10;HFZ8jWp6bxmFlpGV/wDL+mfP/wC2v/wSe8GfHzWLn4m/CDU4PDviScl7q1kj/wBDvX6lm2jdG5/v&#10;AEHupPNfCfxI/wCCd37YfwwuZI9W+CmrahCrn/StCh+2o692HlZYD6ge9fqB8Jv2p9Mg+F3hbXfH&#10;eqz6teeJtcuNOsbqx01kEkwmZVUp/CcDHPXFdVp/7Ufw+v8ATNWvVtdQW40XXE0q+05rRvPjuHPy&#10;jb6MOQenFbU61SB8tjskyfMJc6lyyeunmfjTonwJ/aj065WPw78JfHEMzNhVs9HukY/98qM/lXqn&#10;w/8A+Cb37dHxuvIBr/hbUNLs5G+a+8VXxj8tcdfKJL5Hpt59u36TePP2wfCfh34ZeJPHegaLcXlx&#10;4d1ZdMuLORdoFyxAXJ5+Uk9RU+r/ABrvtJ/aB0zwzq+uf2fpM3g+bUbzS7ixO7KMxaXzM4AAGNvs&#10;a0lXqdjko8N4GnJRnWlJaeS1OM/ZZ/Yj+GP7B3w51bx+iSa/4kh0qW41LVp9qnZGm8wwj/lmhK+5&#10;OBkmvRvh7+0v4P8AGkc13dWhs44dL0y885ZfOUfbRmKE7RkTZwNgBJ3AgnrVLUPjx8Ovil4f07wh&#10;M9/Z2nj6xurXRb2W3Ki4AUqwXPQ4OVz1ryax8R/A7T9DtdbtNY8SW8IvNP8ACDaktmY41+yMuyGU&#10;A/OrYKtk4K7h0JzhZy+Lc+ghKjg4xp4ayiunc9wh/aD8H33jK30izlt5NHm8NT6w2tCb5EWGcQsh&#10;Qrngk5OQQeMdSNCb45/Cg+XDL4ljZri8uLNYPsshYzwoHkhK7chwpDbSMsCMAiuNl/Zr0vwLoLNo&#10;3ifVzINKutKt2s8Ryxx3V2JiykHhlboeuBjisvw78KfCnhTXbLxFYXeptLb+JJtVSFdPVVW4nshb&#10;twP4di8AdGauOpXwtN8stD0accylG8Yp3ffY9K0z4x/C6eHTotK8SWrx6lBDNY/Z1JVopn8uJjgY&#10;RWfKjdjkYGSKjt/jv8KrlLhoPFdqy2qx7tu7EiySGOMx8fvNzqVGzdkjA54rg/Anww8LfDzWbCDw&#10;1qmrJ5OhjTL1pLcEXEEMrPHn+637x1BHbtnmsvT/AISfDXR/C2k6Domm3n7nVrWfS76PSo47i0aG&#10;ZpIjI4AMoB+XBx8pHfmoWKwUVpI2VDNJWvBHqvwc+JsfxU8PXmuJo32NbPWLqw8lnLE+RKU3HKgr&#10;nGcEcV2JiX7236V5/wDA/RtG8LWF5oWjzX0w1DUrzUpJr232HfJLlx9Azce1ehlgwwRWsZU6nvQN&#10;KcasYJVNx4AHSigDAwKKsoKKKKACiiigAooooAKGOBSLu70ySUBelAHkf7cGma94k/ZZ8ZeEvC3h&#10;q91TUtY0eaysbOxiDO0jqQM8jCjua8l/Yv8A2a7HTv2aPB7eKvhteaT448GNc3EK6gpjD3Ti4RQc&#10;EhkKSjNe0eIfH3j7R/GV5cafoE15pklmyWMKw8iaOVVZifcOSPUR+9U5/iL8QNF8VasH8OTXVv8A&#10;2X51j5cJ2ecsbts9fnwo9jx3ry5ZxQptxSejtsz2qMMR9V9nG26lv+B8PeLvg9+0t4t/Z/8ACul6&#10;98C9di8QeHPinDqWoWFhbxx2cNmvmnFuin5jl1yevB9a9r8NeFfiFbf8FMtb+PV18KvEEfhm98Ff&#10;YYbtrEczrDFlcbv+mbDPrgV783xV+IS+fGPADyNFHK6bQcOywwOiD3ZpHXPT92ai134ifFC50LVL&#10;W28Hy2t1HZ3X2WeJS2ZIxJgge/7rb65b0q5Z9h4wvZ7dmdUq2ImuVqOt+vRtP9Dxb/gl/wDBzXPh&#10;/wCEvEmmfFX4R3Wl6s3ja81bSrrULFMrDLHEqlHycN8rcdq6rXv2Z/G3jn4//EDxd4p8O2qaD4v8&#10;O/2XZ3C3itJassKIs+3H96MHHUZHvXpEXxH+IcyS28vgySONL77KszKdwXcR5uO6kYP1Nc/4c+N/&#10;jfTNEt9D1bQ/tGrQ6WrSebkPcXH2bzTHgdGJzx6DNYy4gw0JJyUtdNup5uYZXVzSo5ytpra/yuee&#10;3n7Mvx5bTPAGtXyWOoav4CuJrM27XxVNQsn+7IG/gdRlcd8A9qq/GX4cXXgfWfh3ZeE/CGm6X4iv&#10;PFV5f29nHdFVRvs8e/M5+XJKgkEfNwB0Nez3HxX+IdvcTRf8IJJMsbXAVo1P8E8KbvoUkZ8f7BqP&#10;U/GHizXtRXTPEHw2hmWGSMRySRF9sjRTMWU44wUQZ/261jnuHfR/czx6nDsnBqLWtuvRW/yPEYvh&#10;x4p+Lfwm8T/Crwh4Jt9L17w148ttWvma+82HUbl1LufNx9/BBI7YA612s/wd+N158X/GPxHv/C+n&#10;+X4m8D/2Rb28GoDME+wD5tw5GQeRXs3gSaCw8AWet6zY2+mySaet1qg8sRrG+zMjN6Ywck1+bnxJ&#10;/wCC9HxL/aE/ass/2Pv+CbPwr0/xJqV9qD2kfizW2f7KyoC0twEXBESKpbeTzjgcivR+txlTU+5z&#10;QyiG0ne36f8ADn1b4Y+BHx+8OeCPhv4fj02xMfhWS6g1qx+3BftKSZKSq4GQOSCo6kehrm7L9lD4&#10;72PwP034T/8ACPafJJpnjv8Athbj+0Rtltx2wR1NV9a+Ev8AwWC8L+DJvFnh/wDah8Ea9rkcHnf8&#10;I3d+ExBau+3PkrMrbsA8An8al/4JQft+fG39t3wr8QtC+P3wptvCvi34c+I00TV7G13bXuCrlsqx&#10;JUhkI6kEYINVGs+a1h/2TRlZ36W/L/I+lPGXhGH4h/CbWPA9qsWnS65o09tMISCIJJYipOV64J6j&#10;rivKvD3wZ+KOp/AJvgp8QNM0XSY9O8Nz6XDr0dxuaRChSJh02A4QvzzjHeqfgr9nT4xeEPBej3el&#10;eKbu1159StrPWI4bz93Hpa39xPIRn7zmObbn/ZA7Ve8ZfCf9onxdoU+gaz4kN1A14hm23G0TKmrR&#10;zRMuPu4s1dGH8TMKtdrnfUy3D1JJua2t8inoPwH+KHiS8+Fen+JdOs9Ps/hwgeW9trwSf2g6IiRh&#10;APuqwQFs9c1zur/s1fF2++EfxM+H03h7T4b/AMceMjqmlltRQiOM3IuCrcfeATHH9/2Ndt/wg37U&#10;9rpDRaZ4shjuINQkEMGB5UluJJ/LwRyn7toAQOjRjg5NVPEnw8/aq1TVLW/tddsmu7HUtSuNNvLj&#10;H7hZrC6jhBXodk8kIyOqryKrmfdGX9h4WSv7RdvwS/Qs2fwq+Kdt+0LovxZg8IW/2HT/AIfpoktu&#10;NQUP54ZpCRx90EhR64z6VwDfs0/F3SP2dPDPwzvdC01b3R/Ha6tczSakixyxB2YKCR95i+0D/Z+l&#10;d3rPg/8AaxkN02l+KNqSW+qf2en2gFopGtbUWwYnri4W4b2VwPam+O/h7+0b41v54NQkhbTZb+1m&#10;jt/tAG1oNSs5lI9P3Mc6kdywHPWnzPuJ5DhnLWa89e9r/kJ/wo/4h+IfjL8RvGTabaWuleMvCbaR&#10;aTpeK7RSLD5W9lHqwPHbvXM+Hf2fPj9Z6V8J7LWPDmlqvw91SSS6jh1HLXERIwwJGM8EY/Guh0r4&#10;fftR6Jol7YaLrsUKyWetLBbrKo8u4nur+W2lB/vAS2wIP90nsc3re7+M/wAL/ETfEb4p+N4rXwbp&#10;c9/d69PqF0uyDTxYxFHb3W4WU+wIHtS9p3YpZHhbtqf4+af6HNXf7PnxhuPDvxg0ubw5ZrL4/v1m&#10;0ndfriMbiMPx1wQfrxWnY/BL4sz/ABH+FfiK+0CCG18G+G5NL1Z11BdzNJb+QZE47fe9e1a37N/7&#10;Rvwo/b08JRfHz4C+KZrjQ9Nu9Q0Ro7y2ZFe4At3aQLnnC7cHuHNdTrfwx+Kf/CO3UemfEy6kvPsc&#10;n2dvugy/Z1Tr7urNz90txS9tzK9zglgacW009/1uch+z18G/i58IfDUfwk1LSdHuNN07WZLnT/EE&#10;r75DEzbv9WRw/UZzwCTXD2P7OH7QtrfeC9Y1yw0u7vPCni6S8uJlvti3du8m7KrjEYGOncn617PZ&#10;/CX4kSWDre/Fa+VnMbqqsf3P+kGRk3dSCh8vPYCl1H4P+Or+4upH+I9w0ckkxt42Zj5asyYXryQE&#10;/wDHjRzEPBxlGPuvTY4HSPgj8X/Cuo/F/TrTR7G8sfHRup9LuPtmxkklidBGwI4xvzn/AGfesnwJ&#10;+zL8WPA4+FvjX+yra41LwLa3tjqGk/bAFnin8zEqPjAYeZyD1wK9Yk8BfEuw1TSzb+M7i6t4rxZb&#10;9WmK7l3RfL9MK/HufXi9o3w98d6f4u/ty6+ItxcWn9oSz/2eykqY3XAj69AeR6GnzeY/qcL35X/W&#10;v5ng/jH9kX4t6n8G/F3h/TrezfWPGnjj+27i1+1BYbGHzGcRg4+ZjnBx2x6V6Fo/wp+JC/tdx/Gu&#10;fw9bw6PJ4VTSpFW8UyI/DltuOQGBX9a6y98C/Em30W106y8Z3FxMNXFxNKsxVjD5a5izzx5gPfox&#10;qOD4WfEW3jt0T4r3Z8uKEShst5jLy/U/xEZ9hkUubm3KjhIxmpKL6fh/w56UJggZs8Zr8y/+CmXg&#10;q4+I/wDwVf8AgZ4iuvAmuan4S8L2aweLtSsdLneG03SySYZ0X+66E7c/0r7H+IXxQ0j9kvwPrfx2&#10;/aF+JrWvhnw/YKsktxIWN0xit1Xamf8AWNIkuFGSTIfeu5+BHxq8C/tFfCLQPjf8O7iSXRPEliLz&#10;TJJo9rvEWIyQehyDXLUjGUuW+1merTlKUeax8j/8FJv2ZvBfw8/4J9/GDRvgX4V1W91L4kXelTWu&#10;k20UtzJLcpLbD5FwWUeVAzHPpjqQK+b/ANqnwV4o8Xfs3/sO+HtM+GOvX0/gc6VJ4zso9DmZtOhg&#10;WxinEo29mhmGOchScYIzRn/4Kef8FWX/AOCtDfs9RfDK4fwevxE/stfD48P/ALv+x/tPl/a/tO3/&#10;AJ4fvt27Ge3av2EVYWRQUXp/SslGNSX9eps5SifnH/wXA8A+CfGf7DGj/Dj9mT4ex32o+IPHtvrS&#10;6R4Z0z95LGlvMs87og+UgvErbsEHA7VS/as8GaZ4h/4Kifsx/Enwj8M7+fwn4f0NV1y+t9Al8i0V&#10;xKbdZPk6glDgjK55r6Vu/wBhvxra6hda14V+MU1jeXGqa1c+Z5Lfu49R1u21Fo1+bgLHA0PuHzx0&#10;qTVv2NPjDqWiwD/hpfWYtWMzNeX0c0m2QCwECAJuwNswec/3iwB6USj28vwEpe7ufOP7DXg3xR4W&#10;/wCC13x08fS+BtU0/wAMeKNHnttC1R9LkitbqZJrNiFbaFz+7mIPGdp9a+1fit8GZPiD8WfC/wAQ&#10;7LxdFaz+D/NkhsmhD+Z5y7CW54BCce6n0rlNR/Zj+LFzo02iw/H/AFKJmWZIblVbfHG32jZHnd2M&#10;0bZ6kwL2qvpP7KHxT0bWYdWg+OWoSbLm386KRWZZ4Y7u+lMTEnJBhvFiz1HkqetbUuensZVqdOvF&#10;KT7HQeLv2fNY+I9to82o+PIWi03xjb+IrH7LaqIx5ceEiXBxtZmdyR1L1ynjP9mvwjrus/EXTtZ+&#10;IL28/i66sdQb/R9v2N7Zsxlf7ww2D/SsLxt+x9+0HpHgq203wF8dtSkmhg0+xkhWdo1+zx/2RHKw&#10;G7GdljdnHQ/a2H18P/4KLf8ABYT4Yf8ABOzw/oPwMTwVD4y+KjaBbrq2m/a98dgXiQAzyY3OznDb&#10;eCy8nG4ZmvWrxhzU7X63W5jDL8LOT5k38z6q8efDeD4ieFtLfxb8VIJdQ0XXrPUNOvre1Cxw3EAL&#10;gsmedwbnPYDFYviX4HfDjxbZfENPEXxGU33jtbGS7vo4wI7aKAgwKo7j93z7V4n8GPhb/wAFYf2g&#10;vh1p3xT8ffFLwV8M5NUt0vbXwfa+FRd+WrxAIJ3dsh9hwVHTA71yPwf/AGsv2wfhp/wUd8G/8E/P&#10;2zPg74Vu7Xxlb3s/h3xpoELwx3kVrY3FwXKEkHBh8spxt35OQa5JYjMtHG34nRHL8ud+ZPU+pLb4&#10;P6e3jW68e6t8Wre4vLjwO3hqULZhVRG+YOB65GffmgfB/QF/Z5sPgFpnxYFvJpNwskOpRR43pHMH&#10;2OvcEyYP4V7Qngzwxyw0i3+Ygs3ljkgYB+uDimnwP4TjJZdFt/m3bv3fXOC2fyH5CtefMenKY/Uc&#10;t/lf/AdrnzP8SP2cvEPhf4f65rHhHVJNWt/GnifTb28+z6aM6cgbc06qDkqoONo55q/4f+Bnj34n&#10;eHfG3wW1vVYY9H1WWxuh4li00xyXU6zCWRMNyxUxoC3vXyJ/wWs/4KB/8FFP2R/2nvC/ws/ZP8KT&#10;WvhG48O281reWnh03i6heNNIskO7a23YBGNowfmz9P0o/Z68X+OfHXwH8HeOPiv4W/sLxNq3hmyu&#10;te0f/nyvJIFaWH6q5YY7V1U8TNx5Zbrc5ZZTQU+eOz6focrqP7L13qvj/wAR+Prnxaom8QeC28Pt&#10;CtsMRIVUGTPc5H615b48+APijwx4g8DfD2z1eaDS9B8J3lsfER08yJNI8uPIZV5GUPfg5r1H4Bft&#10;0/s8ftM/GTxx8Efg94s/tbVvh/JHH4glhjPkBmd0wj9HIaNwcdMV8j/8F6/23P25f2QLDwBJ+yTo&#10;U0en6zNenXtch0X7aYpUEXkwEYITcrSNnGTtx25t4i0bhPK6NXRaH1BBD45uf2Jtb0LxR4UFpqk3&#10;hzUbCx0+ztivmKVkjgxGPulgVOO2eag+Ef7Pt34v8NeBPG/izXbi3vPDfhGTTrCzjtzE9rNLB5Mj&#10;tnncF4+ozVj/AIJr/F748/Hn9i3wV8Uv2m/Bj6H4y1KxkOq2clv5LSqsrrHP5f8Ayz8yMK+3/a9D&#10;Xug8sZbIUbu1ONbmjcHl9PnXM72Vv1PBfA/7G3iDwZ4y0HxoPiULi60PSbmwTdYD98ku75nOeW+Y&#10;8/Suk8L/ALMkei/s5337O994nM9pcWd1BHfLCFdPOleXJHThn49RXrDuFXPvxj61+PX7Rf8AwU9/&#10;4KseC/8Agq3ffs9fD34YXV34TtvGUFhpfh5NBLJqOm5UCf7Tt+Uuh8wtn5Tx2IrOeIlHc0p5dh1d&#10;JdP8j9I4P2Y9duNW+H2rax45jnbwFA8FuqWYUXKNEITu56iMDkd6ufBn4A698FdFk8GaR49Evh+O&#10;6nmsbWW0HmQ7ySIy+eVBJ+teqIwWNVZ/4fXk1xv7Q9prGofBPxRY+HYJpdQm0O4Sxits+YZSmF24&#10;5zu6VrzS2JlhaFNc6jsv6/I8F8d/AnXPg/4f+FfgLwzd3OqJovxA/tK41BLEssELOWZnC9gTj6V3&#10;Gu/slrqOieIr5fiJNZ6j4k8TW+rX16sYWPbESEg25+58x6nJOKqXPij4+aRdyQ6Lb332DTo/Dy2d&#10;o1grCZZWC3qljzhU+b1B/KqHxfuvjF4/+B/i7Sriz1D+1hJNFb6Tb2JXCpfp5LxSDlswDcfXk8Vp&#10;eR5/s8O7vle2nlZWNK//AGK5dY8DeMvBd748+XxZqsGpeZHYhfs1xG6twM8r8pGPQ1veIP2Z7rxd&#10;8RbHxz4x8ZLcvD4Wn0S5t4rURieOUPucc8N89Z9x4++Odl4qfS1sbyWGPx1cQbv7PGw6U1lvibcP&#10;SYAZ684NZNhffHXxL4n8Kw+KbO6imsfEUkV1ew2o8sRvpzfvl4GB5pAwc8sRzjh3l3Hy4VWioP8A&#10;rU6Dw5+ypc6f/wAIRa6/4x+2WvgKSd9HjW3CF2bAiLkddijGO+M1l3X7F0158Mpvh3J464m8aHxC&#10;bn7IM+Yf+WeM9KB4z/aRj8M6XfXOn3KzR6xHpWsKtou7ZGZ/NvFAHCP+4A4O0BvWvXvh23ihvBWm&#10;/wDCYXSTamtsgvZkh8sO46sF7Z9KiTa6m9HD4WpK3I/6t/kbSQMYlSbDNtXc2P4qFs0Ycwrz/s1Y&#10;8vnHajYeu6sOVdUeovdVkQfYog+fKWl+w24GRAv/AHyKsAAdqMdsUezh2K5pFdbeJDhVx9KmfI4C&#10;0eUtLtBXaaOVdieuotFFFUAUUUUAFFFFABRRRQAZr5q/bo/a6+KP7Mvj74U+EPA2h+HryH4l+NIP&#10;DbTazHPmwllkRRPmN1DKA/3cA5H3ucV9KgYGK+Xf2+/2SfH/AO1B8QPg7rPhi00qfTfh94+g8Qaz&#10;a6q423kMbJugCkENuCkHdwQamfNy6FRaT1K/wC/4KHaB4nT4rv8AtCx6P4Z0/wCFPipdFvPF9rO/&#10;9l6ozsVQQFsuZtygGJS5zLGBknFSfFb45/CXxL40g8YeFPjzp+lyaHrNroF5oN9b3cd//a806yRW&#10;xsvKFw0kkauFUINynI3IDXjHxJ/4JRfGrWPhx8Q/gp4K8eaTZ+GdU+KVv468AWZkkSLTZgzedp7o&#10;mAsJD5XZwGTPU8d38SP+Cd8Hxi8OXR8XfCHw9YXWseIrTUNdbS/EN02qSNb2k8UdzHeuTtnSWUbc&#10;gr5YYHkjbjHm6pfcbU6ns5Jou3n7SOmeFLnRT4i/aO0Wy13xZM9toNre2t7HJf8A2G41ETwLG1uG&#10;89XaKJoiokLRbcZKA3fDf7TWn614Ds/iZon7VXh3UtB1nWH0TRZLe3nkup9YwFW2jthCZ5ZQ2SYA&#10;m4h93QAnwHxJ8J/jl+z/APtX/sh+EPGnidvGXiHQW8WPfahdXGMw3EWIkmmI+ZwpKq7cu65J710y&#10;/wDBJz4v6To3hv4g6H4w0uTxVpXxs1Tx5e6J9tmgtHivlhje1jmjwySKluoEg7u3JAGXzSlpyr7j&#10;Z1m97fce0eDvj/4F1DWvCvxB1X9ojSdW01tXu9KtdL06O4n1C51JUlSeyWzjhE7yxFkZ1aMPGoy4&#10;A+atjVP+CgX7LD/ET4X+HvBN5deJn+K098/h/WND0e4mhSO0ilWWVsRlnYSJ5JRQXQtucKqk15zr&#10;H/BP74heHvip8O/2jvhH4b8MaPrng/xZrOqal4ZS+maHUItSt4oJpXuHyWu/3e4uRtJI64zXRfFL&#10;9kX40eKP2iPgT+0V4ZtPC9lcfDe814a5oNjmC3+z6hG0SmIhfmZVYluBufkdc0px57XitPIzlWcp&#10;b9LaaHN/D/8A4KQ6nrnxp+IniLx/qmleF/hV8OPGF5oGuXmq+G9RWdQsUC2832hYjHHI9zJsaCXa&#10;4QoQOefZPjt+2B8OvBnhTx34f+HvjDT7rx54U+HN74tt9CvLGb57OGHzEmPyqrRsSq/K2ct7EDwH&#10;xP8A8E4PjX41+Bn7SHwnv9a0m0uPi98QP+Em8P3BnLrbhbmCZYZsdz5OMjjB+tWdV/Ya/ac8bfGD&#10;xp8XfF0Phm3k8Xfs/wA3gFLPT9Qdhb3LjAmLMoyn0554pJSXQzUo8xzX/BQD9sD4o6p/wQY1L9pW&#10;B4dL8S+NPB+mW1zJpylUgXULqG3nEfJIzDJIo9M+uM/GP/Bp34H0PVv2kPil8QL6yjkvtG8H2VnY&#10;zOoJjW5umaUg9i32dee4zX6FfFr/AIJ9eN/ih/wR5uv2EPEN1bL4lsPBdta6bdWsu+KS+sZUuIME&#10;4wskkKqfQOa/K/8A4N9/2h4P2H/+Cg2ufA/9oGxm8Nr4y0v+xLn+1F8kWmpQyiWDzN2MBv3sYP8A&#10;edOxrKfu14NroaQ/hyR/Q6YFZfm/nXjPxVb4E/sQ/D74tftiHwt9maewPiHxg1iw83U5rS22Roob&#10;CiRwqxg8DcwJPces33iHStP0ptbvdUt4bSOIyyXMkqiNUxncSTjGO9fmf8af2s/Gf/BU34BftqfB&#10;T4Kpa6p4V8E6Hptr4Dn063b7RqlxGss9582T5ivJa7YwADgg85roqVIxVupjGPXoeT/8E4P2rf29&#10;P+Czv7UXjC78SftA618N/h/4T09buTS/BDJbyq88rLa23mlSW+RJi0hycxjj5uMv9rf/AIKG/tt/&#10;8Ecf2/7P4Q+NPjLqvxO+G+p6bZ6zHZ+KVja8k06V5IZAswAKypLFLgjAIUZyDVD/AINQfiH4d8M/&#10;FD4xfB3XLpbXWtT0/S76ytJztklS2luY5xz3VriL5evJ9684/wCDnXxTZfFb/gob4P8Ahl4Dtzqm&#10;raP4DtLC6trNfMka7nvLiVYcDOW2PG2P+mnvzy80vYqSepsox9tax9+f8FoP2k/j78Mv2FdL/bW/&#10;ZE/aGuNF0maHS3hsbXT4nXUre+YGO4WRlLowWRSMcEZ4zXgH/BIz4uf8FTf+Cjf7NHjKCL9rG18J&#10;6fp/iWSJvGF3o/2/Vp55LeNjbR7nRIIYxtbcPmLSMBjBJ7//AIK/+Atd+D//AAb+eG/hN4v2rqnh&#10;/RfCGm6hEzA4uIfISRffDKcH2qL/AINUZoz+xZ46RHG8fEWTcN3QfYrfBPt1qrydZJ9gVo0W137H&#10;zR+xZ/wU1/b/AP2Z/wDgqTa/sV/tJ/GO48eaTJ8QW8Ja0uo/Nl2uPIju4GcbkAbbJgn7hK9xj6W/&#10;4OFP+CpXx7/Yu1Xwh8AP2db99F1TxLo82q6x4jFuGkjtxMYo4YSejkpIWxzjywCNxr4F+KE8Q/4O&#10;LpJTIqqv7Rll8+eB/p0PH+T+XSv08/4KieAf2Ov2zP2s/B/7BX7UmmXGgavqfgp9d+HvxCs7pEdL&#10;xrmWGXTsMMMpSBJdpPJxgg5zMHL2ckn1CajzJtdDzPxJZ/tM+If2Z/Df7Vv/AATa/wCCifiz4va1&#10;p0+nHxV4Rku49Qe6WVo1mC2irvgkQuWaJwP3at6Amb/g52l+LXgP9lDSvHXhj41a1ZaD4l8T2Xhr&#10;WvCEBRLS4ja3vbvz2bG8tvto1K52lR0r86v27P2Gv2k/+CK/x68L+L/hj8eJGGtTXM3hnXvD1w9v&#10;cssUiZjniB+bKvHuU7kfJHODX3n/AMF+vFXxH+Lf/BF74L/E74gaBJZ69qfi7w7qfiO3jhZFtbib&#10;Rb8y5HOweZJjB6FgPq+aUqbTK5YqScXv5C/8G2XwI+Jvib9lWx+LmjftE+ItJ0HTfiNqCXfgmzhh&#10;NlfFYLbLOxXfkhlzg/wDFeIf8FmP2/P+Chf7GH7aN98DfCP7V2rXGjtpNlrNnssobZoUmLnyGMaj&#10;cFMZweCQcHkEn6j/AODYX4o+BNO/4J76t4U1LxZY22o2vxNvg9ncXSpIfNt7PyiFJyQx4HqRjrXw&#10;Z/wc0zRS/wDBTeZkdPl8BaSG2nkczn+v61MtMOmmEferNM+xvGsX/BwZ4+/bT+HfxG0/Tl074feI&#10;NU0zUJtP8M6xAdN0bTJJVee1vhKY5HmihJDkIwc/LGXJCjwf/gtb+3v/AMFC/wBjz9sPUvgT4L/a&#10;v1g6LcaTBq+nta2UNrJbx3DSfuN0a/MF24DdSMZ5zn9vvhnNbXHw40GaCRHVtGtirqwOf3K85Ffz&#10;/f8AB0Bp1/a/8FIrfUJrGRbe5+H+nNBIV4kCyXAYg+zDBq6sfZ073JptSqWcUfrP/wAFVfHv7Qnw&#10;r/YB1n9oP4CfGG68Max4R0KLUbgRafDONRVjEhRmkGU5csGXHPXoK+c/+Dbf9s79pP8Aa/T4x6p+&#10;0V8U9R8TNo9xoY0lb6TK2olW+EmwAADd5aZ/3RXp3/BVH9qX4D+LP+CN/jDU/DvxK0m8bxR4HsY9&#10;Ht4b5GmuJJZICFCA53AZJHUYOehr5b/4NI7iJdO+OluWXeZvDp2kjJAGo5xT5pe2jbaxMYr2bdi1&#10;4s/4KqftWf8ABRz/AIKbab+w3+yR8RX8A+AV8RXdndeItNjVry9s7JZZLm7EhU7RIkTCJFG3Lxls&#10;knHbftL/APD5L9hj9tLw1pH7MN38QPjX8OPEFvBLJHq2mnUIrWTfsuLa6uFXba8YdJXKDEmAW2NX&#10;5+/8EzPiBbf8E7f+Cwek2X7REcmkW+l6/qvh7X7q8jK+QbhJYEuCT/yzMhjYt02HOTX7+fGz9t39&#10;nb4J+A18dap47stWe7nht9I0jQ7hLm81OeWQJHFBGpJclm6Y49sUqfvxd3rcqp7rVl0Pyj/4OkdP&#10;+LXg3WfAceofGrXL7wz40vL69j8HXDItnpc1pDax/u9oBfJmkY7icE8Yr7I/4ItfAP4t2P7Evw9+&#10;JyftO+JLnSdc+HskGk+Frm1t3s9HleQ+XPF8m5jGVOAxI+ds5r5X/wCDtIT3Np8DdTW0kWP/AIny&#10;MzLjYzCwIU+/B/CvuL/gij8T/AOsf8E1Pg1oWn+LdPkvovDTWj2a3S+cJo5pt6bM53AAt9OaI/7x&#10;r2FJ/uVY/M/xZ+3d+3V4I/4LFaR+y34r/aU1DV9K0n4wabol1dR2MNq19Zvdw5SQRqOCrlWUcZ9q&#10;+hP+C9fxb/4KDfsJa/ofx4+An7SfiAeCvF2qT2l/pkkMRj0S8VBJFEjAZ2SIJsA9DCeTkCviz9oG&#10;5t/+IiuW485fLX9oLSdzFumLm3zz/n+lft3/AMFNf2V7P9s/9iPx58DodPS41S90lrvw56rqVv8A&#10;vrfB7FnUIT/dkPSop80oT9dBytGUb9jyH9gX4t3n7SH/AASjh+OXiP8Aaq8WC/vdNuNR8UeLJDAL&#10;zQrmzRftkEQ2bRCGgkZdwLGOfJPIx87/ALFH7Vf7X/wm/wCCePiT/gq9+2X8cPEevaVZxT/8IT8P&#10;5mhhj1ON5hY28k527vnuZAy4xhIt+CCBXwn/AME6/wBqL4zXv7Onjj/gkx4Kiv01j4weMtP03S5F&#10;Rt2mQzv5OrF+6qbeBQw7DzDxkmv1W/4Lb/spRW3/AARz1b4OfA/Q5F0/4dW+j3On6XaoWeSxs3SJ&#10;l+XklYnaUnvsYnk1cakqlO/l+IP4rX3f4Hhv/BLn4h/tqf8ABWbQvHn7QXxp/bM8QeB9H03Vv7J8&#10;NaH4Lmis1S58tZndgwO9EWSJQOSxL5PAJ5z/AIJN/wDBYr9pd/27Lj9gX9rXxhH4ugvte1DRdJ8T&#10;bFE9tfWvnbclR+8ilMOwZyQzqRgbq8l/4N6/CH/BPz4y+C/Gnwd/ao8O6fJ4xttaTUdHm1TWJ7Vb&#10;mxaKOPy02SqC0ciFj3AlHXt+g/wo+A3/AASM+EP7Zvg/wF8APgnod78RnW61G11DQZpbxdDWKFiZ&#10;7hvMZYi5YopOSWbj1qaXN7r7b67hU0bTPuK4UeTuH6da/l7+GWuSftif8FotB8QfEl2u4fF3x0gN&#10;5FcsWBtf7QG2Hn+ERIIx7AV/ULJ86sp6Gv5mP23/AIF/Ej/gl3/wVSj+Jl54auV0HTviRD4s8J36&#10;wkQ3dr9sF0IVbpuUZjZcnBHoedMVze76/gLDyWqP6aYoFWJUUAY6Y7Vxnjf4DfC34g/E7wf8YvFf&#10;haG68R+BJryTwvqjf6yzN1bm3nAI7PGxBB4qb4MfGj4e/Hf4b6T8Uvhj4ntdT0fWLKK5tLq3mDAq&#10;6g4OOjDOCD0NfN/7Tn/BR628Cft6fBX9iD4QappWpav4y8QXD+ON3746fpyW0kioCrDZLIylhnOF&#10;jPHzAjocoKKMFe5+fH/Bcv8Abj/b+/Yq/bAT4O+BP2rdYbQ9c8NweIbKG1sYrZrJJru7hFtujX51&#10;UW3DnkhuckEn0v4iXv8AwcKfFr9oj4Y/FnwlYw6b4F8TPpuoQ6f4V1iF7HSbKQxu8eoCTYzSCNtz&#10;EK6knahPSvnL/g6cljl/4KIeEykitt+EWnbuR8p/tPU/y7fhiv3O/Zukt7n9nnwM8UqyKfB2mfMp&#10;Bz/okXP+e9csY89WSbaN5WjTi7H49f8ABe39sb9uL9jr9q7Tfhn4G/aRvpNE17w6viHT7caVbxSa&#10;X5l5cxCBHVcsqiBcMfmPcmvsj9pPXPjl4t/4Ik+F/wBozw38evEHh/xLpPwK0/xJrGoacyGXWbiT&#10;RonkWV2BI3O5csuDnnNfn9/wdYujftz+BUV1yvwpty3Odv8AxMtQ4P1/z0r9C/iEs2qf8G6ccVhH&#10;5zj9lXTmxHyfl0OAn8gDRGX7yQ5W5Yn5yf8ABuN8FPil8cvib8VJPAf7RniTwHcWelabPqFxoccM&#10;jakHmn+WUyq3AKlsjnLV9O/8HD/7SP7YX7Gt74H1z4UftB3UGheNJLu3bQ30u3xZyWcVrmRZNm5j&#10;IZnY5zg8DArxH/g1T+Jngrwb8b/izoHifxFa6fcal4W06ezW8uFjEiQ3Egk2kkcjzU/DNej/APB2&#10;Xqen6p4D+BN5p97DNFPqGvSRSRyBlkjaKwwwx2P9amOmGdh71tT6h/YJ/br1D4ef8EP9A/bf/aV8&#10;V3Wt32k6Hrd7qNxcyjz9RnTV72C2tlOPvSMIYVOMDIJwATXzj/wTC/aD/bf/AOCyvxW+I3jn4i/t&#10;I+Ivh74N8IxWyafovgRkts3F35pjj8xlJcRLCxJbJYuucCqngf4Q+M/jl/wataX4Q+HVnJfapY2e&#10;oam1lb/M8sNr4mu55lA7kRq7AdTtGBXCf8Gt37VHwr+GGt/FD4E/EXxZY6NfeIJtP1LQzqE6wi4M&#10;IminQM2PmAeIgdcbvSq5pOUU9rC5LxlZa3Poz/gmz8Tf+CxHhX9tfxN+y3+1H4K8UeIfhxYSalbQ&#10;/ErXtBeCGPy1c2l3bXLoI7nzSI1MSM+PNLHGxq+TP2kv27P27/g//wAFcNP/AGVNW/aX1DVtN0f4&#10;laDpsl9Hp0FtLd2l01pI6P5SjA2zFTjg9gK/ZOX9rz4LXHx80H9nPwp4ij1vxFrVjc30sWj4nj02&#10;1hX/AFtw6nEas5CLnks2Pevwc/4KK3dvH/wcL6hd+Yu2P4t+FSzbun7rTf8AD/8AXSrfu0ra6hT9&#10;6Tv2P0V/4ODP+Cm/xw/YY8F+D/hh+z9Kmma542W7muvETxhns7aAovlxAggO7Py3UBeOTx5voz/t&#10;LfGD9hPTv2p/2A/+CkPiz4ifE7R9DtdQ8TeA21CK8aecor3NmLLaJIZU+corKTIEwAxdWr3j/grD&#10;pP7HX7Q/xz+Gf7Ef7XWjHTYfG2maheeDfHlreJDNp2pxyRRi13MCNkytyp4ZkQcHaR+T/wDwUd/4&#10;JwfGn/gjp8R/CvxU+Ffx6nmsdcvrhPDevaLcvaX9u0SxvtlCnGCrkfKSpGQeDiipKUZNhFQdPlP1&#10;U/4LSfGX9rX9nr9huw/af+DnxxvfCt/pcel22uaGukwn7VJcuqO5dl3xujsPlGFAByAea+cf+CRn&#10;xP8A+Cpn/BR/9nrxnYRftcx+E9L0vxKySeLrnSft2q3U8luhFrExdVhhjCo+RyxmIGACR3n/AAVV&#10;+Knj34w/8G7/AIe+KHxXj8rxJ4i0/wAL3erLJGIzJO08TM+zjBflivTB9Kf/AMGpLwt+xf4+LuNy&#10;/EZ92W5Ciyt8e/09qbk5Voq/QmNlSdu58ofsz/8ABVL/AIKh/s/ftyal+xL4t+JVn8QNYuvG03gq&#10;3/4SgtJbQ6kbv7JHeK64k2B/n2dGTIxuxXpn/BYXxJ/wVd/4J23vg/46y/t66h4isPE17NZXlrp+&#10;mLp9tY3saLMsawBmVo3XzMZwVCEHJII+ZxPCP+DjFZ/NXYv7UQO9j/1FvX6jH+cV94f8HXzw/wDD&#10;I/wzQFdzfEZiPm6r9guM8d+2fas4ybpydzTljzx0/A+zf+CVH7XPib9uT9hrwX+0J450yG11zUIr&#10;qz1pLdQI5bm1uZLdpVHYSeWHKgfKzlRwK+jQiFdueK+D/wDg3BuLdv8AglX4OiSRWZNe1oMvHH+n&#10;y8fyr7yruotypq5y1ElJ2RJRRRWhIUUUUAFFFFABRRRQAUUUUAFFFFABRRRQAUzyV/rT6KAOU+I/&#10;hrxD4ms7Gx8O6k1oU1EPdyRybSYSjqR78lTj2rnrzw58bJb5YbPXreO1hmfyXbl5Exd7CwxyQWtc&#10;jv5betel7F/u0nlRjotVzGcqSk92fOfxc+Lz+FPjF4A+AWu3a/8ACXeL9MnbSGh0rzFla2PmzsJc&#10;EJtjBJHocisv4Y/tA+Lvjt478dfDXw/4k8mbwDrFvZ+IvtVubfyJTNI4VXPGDGi5qP8Aaf8A2dfi&#10;L8VP28vgf8V9G0S5bwx4O07xBH4g1K0vxDLA13aeVDt7n5hzjoDXhNp+zL8efCHiv47WHhvwnBfH&#10;xh8WNB1awtp9eX7VNpkDM87sAwYuFaNtjcMGGeDWUqkotuxX1aMur27n2JFcfFdEsrv/AITbSXim&#10;mVZpFkQK774wVU55yBIQOuSPSnaZfePrLw5dpqHjvSJp2sdPa0mN0g2HIWeQt0IbGQ3Qk4r4zg/Y&#10;4/ak1Dwfp/hTVfCV/NDY/tXr4pZW1oIf+EWLZljG1hjI58scAnjFdV8ev2F/Hdx8T/iRafCrwLM3&#10;hO6/Z5uPD3g1W1pgF1xXLwtgtlSvyYc9MUvrErXsH1Zc1uZn1Vp6fFKbR/sTeMdNfUl1HzrplZX8&#10;q1NvjAHYeaM89VzVLTbv4w3NpNfr4v0SSOGd2k23CsqIY0wCw6EOr9cAhhnpz8e6X+zB+0qurWum&#10;fDjVzp2tyfstt4W8SXK6/vk/4SpDCzSONxO7Dr+8xx5y+tX9a/ZV+PtxouoWfhLw3J4dspf2bW8M&#10;X+lza1t/tLxMSRHIPm+8jup83qS4p+3ltYn6rHpJn29P450jwj4Ju/EHiDWI71tF0f7bqRsAJJGR&#10;It7MEUkksASAOvGK8C+Lf7E37Af/AAUN8FaL8Y/ib8JLWO98RafHeabqzxnT9TwyrtLFSGLAY4Oc&#10;V5d4Y/ZD/aE8NeNNEvLLwfcLps/7K3/CK+JlXWsi58SBQFZgW5IIwJO2a52P9jb9sOz8G/DG+0ey&#10;uo/EXhPwHpGjalpuo6kJrK7ZLwvckkMDFKgCuJBksMLUSk5Wurm0IqOlzovA3/BPP9mL40aL4m+G&#10;En7QPxiOg+F9ePh7UNJ1rxVLDazSRqDsjLAebHg7Rg4OOK+j/wBm79lv9l39iT4bX3h39m7wPpuk&#10;6bJPGdUkt7ne88ikrumkY5JAduvTJr5Y+JX7HP7UeueAviX4f0bwld+frn7Rtp4p0DbrWzGjr5Yl&#10;IO75RhH+T/a96yv2nvhR8WfglefEPV10XULfw34n+OXhG88D6PBqRaG/RUC3cLpniN3UlkJAbgk1&#10;ny2i7LU0jynrvxD/AOCYf7G/xV+Kz/HLwZ4A1rwh4ukeRp9c8Car9imffuy5CHb8xyc4+b3q58B/&#10;+CaX7IfwD+LMvxisvg/rXiHxoZBdN4q8XXhvbpZORvVnO0OMDkDI45rW/wCCY8egWGnfEzQ49I1i&#10;z16L4hXN34gh1R98ds1zGs8VtbMCR5EaNhVB+Uk+tfRnxE8EaZ8RfB2o+CdTvLy2t9St/KmmsLgw&#10;zRj1Rxyp9xWfsKjimpfgU6kb7fieD/tUfsf/ALP/AO3FbWdj8dfA/iHVrGG3hjTTYdYlgtcgvIJH&#10;jVgpkUsRuIzyPwo/szfsG/s0/scya1Z/AD4ca/osPiCzmtb6zh1qZ45Rnb5oQuQsgAXbIOQDX4g/&#10;tY/Hz9qD4Sf8FG/Fv7NPhL9prxxB4e074lf2PZxvrsjSJam5RAM9yFY1+j3/AAVd/Ys+Mv7J/wCy&#10;tq37VH7K/wC1v8RNP1LwT5NxqthqGvPcR3ls00cbEbvuspcMfUA9651GrK8ubVehf7tSVluevS/8&#10;EVf2BdV8cv8AEbU/gj4ifxBNffb5Ndk8QXBnN1zL5pk35371HP8AeIrR+Of7P37DP7VXwe8Jax8Z&#10;PBuvpp3hqYaT4b8aNdyrfac6SBBuuAS2PMQfM+QWOe9eP/8ABAr/AIKvfEj9tXwx4s+Cf7QupQ3n&#10;i7wfpyalY6ttEZ1DTywicydg6SNEM9xKM9DXu+l+D7nxL8C7f9k9/Ffh2PU9Y1y4kuDHrcEkqQfa&#10;TcnZGrFmbaM9MDHpXdhoUXT993PPx1TEwqJU1389dLHO/D//AIJofsSXfxdm8Q/FafxN431TwDJb&#10;xabffETXjeW0XmruQRqxCnGMYI6ivpT48fDX9n79or4R6h8GfjJb6RqvhjWV8iazuLpApZDwVIPy&#10;urLwRyDXhPjXwFJ4+8RfFf4e+BNd0a81TWLrRn0/TYNZie4gjsgqSM6KxZSxBY98vz1rY+Ovwy8I&#10;eDPHDavrGo6LpnhnVvDbWUml3msxWZtbhp/NaZPMPVj1K8giur2dHl3OKOMxi0lG9n+v/AOd/Zv/&#10;AOCO/wDwT0/ZU8fR+JfB2iSXOsLOlxZw6xrRkETA5jZYshWIIBUkEjGRzVXxH/wR7/4JsftOeKtU&#10;+JXizw5eeK9Vkunt77UrrxNcTyBo2KeWSX+6MEAdMDiu2+DSeD9Z+JurWmm+I/DHjK1vNSsbvS9Q&#10;t9ehmuLFYY1XyyobcQuCRjglznrT18Tal+w/+yJ8RvGHi+z0mzvPDmn65q+itLdRoupukVxcwxDo&#10;S3AULycdKzlTo+zbXQ6KeJxVWrHmjbe/y2Or+F8f7Jn7FujyfCi0+Ndnpsfmq66d4m8XedLAAgRU&#10;UTOWRML06cZrD/a4/YF/Y4/4KS+FdL1D4qaTb60LWFho/iTQ75RNHGXBKJKmQy5H3TkA5r8b/wDg&#10;kX4R+En/AAUf8QftCfDb9s3xfaS+KPGPh+21TRfGWs3ircWN0lxJueFpGAA3zR5jHBQFelfrZ/wS&#10;v/YdvP8AgnD+znf/AA78VfHhvFWn32rf2laXtzII7SxgaNRtiLMQFON2c4yc96whUjUjZrQ9CUeT&#10;rqcbpn/BLT/gm/8AszeDbf4Dat8IrrWI/Gsd1Yx6hq109xLhYTIyK5IEB2KSCoFdR+yp/wAE6/2B&#10;f2X/ABlp/wAU/gNp1/4Z1S+ht5WsZPEE6GUyQl44p4WfDMEdjsYZHJr0D4peKP2f/jZ448Nmz+Pf&#10;hCS68PXlxLDpjatBJ9qeaB4CpG/n5XbAHesnXf2U/FmmfEjw/wCNNG8RHVI5vGVhq3iBp1VSGhsn&#10;tTIn+ycodvbnFdEadFnRTjh5QSlKzszC/a6/4J0/8E8/24L8eK/jJ4b0uTW2tIZF8QaXfCC6khZt&#10;kTMy/wCsBPyjIPIwK4D9nz9h7/gnx+xN8Sjr3gXwTqnibW9M0e31XTNa1fUPtwtopbv7KBBk7UYP&#10;nJAyADzXYXvwh+B/w5uLbw3rX7U/h+xu7LRtP0m2t7rUrdJFis79rmNXBbqd5Q9D3GK3vDv7FOha&#10;34P/ALN8OfFWHUNPm0ZdPgurXbKjQpqrairBlJBIdinB6U4ww/NdbmnLhYrWo2rnQftRfAb9kD9v&#10;rwJcfCH4329lq9vpesS28MiT+VPY3yRBn8p/7wRvmAyDzkcVyP7MX/BJT9ib9mbw/dN8JPDeoyTa&#10;lYTwx65caxI88Ec0TRO9uwIELlHOHQA85BqP4n+BfhL8O528Naz8a9DsbnVPiS3iSa4vdaghn00y&#10;AC4TaW3EPGXjAx/HntX0j4Z8TeCNZ8PLf+D/ABDpl5p0EYCzaddxyQoqjG3cpIAAFZyhRvpqznrc&#10;kYrklofJd7/wRL/4Jq658RpPFWo+D7q58Vtff2lNeSeKZ2vPO8zcJ87927cAd3r719K6fqXhb4LW&#10;vhf4RwTX00dxbyW2m3F7cNM5WFNx8yRySxwepOTX47/DT9gT/goP4Y/4Kwab8WvF/wC0npa6PN8S&#10;BePqzeNkMmo6f9s8z7KttvyTJH8gTGATX7LeNvh/pniTxJo/i3Ur1Il0Lz2RZANh8xAhJz0wBXDi&#10;JYlYd+wVpJr7rq/4BTjRdRe0fu2/TT8T53/Z5/YQ/YC+HPx1uf2yfhr8PYdJ8X6nqupS/b7q9bCz&#10;TzPHOyRk7VBZ2VcDgNivpjUPFngTULS40rUNXsbiGRvs91byyKyncSmxgeDk/Lg/SvCtVtv2a7WC&#10;28HTftIeGYJLeST/AEdtcth8z3YuM/f4wwxj0969F0r4PeGdc8Os2keIbe8huvEUesC+tdkiyFZh&#10;KE3DquV9fX1rzcPWzpRcXTW3fdnVUp4D4oze+3l0Pl/4q/8ABEr/AIJhfFnx5N8RrDQZPDd9PG1z&#10;cx+GdYNrC6htrPsGQgzhTtwBj1r3T9lX9kb9jz9ijS7iz+CHh2x0+61JmXUNWurozXl2yLv2PI5L&#10;YA529B1xU3in4ffBnwnZtZ+Mfi1pOmKtnfW7/bNSghZVubgTv95gflYDA9M1d8W+HfhN4Iv7Xxv8&#10;QPippOltNqj38b6lexQxys1p9nAQMRkbSDx1xRHEZst6Mb+oSp4Fv+I/u7HosXxK8Py6zLpv2lRE&#10;tnBcR3nmDy5VlZlQKc8klf1FcJ8bfhf+zT+1Lp998N/j18PNJ17TdPMPkSapCrBWnQ4aF/vIxHAI&#10;wfSovC3wX8EeJtBt7zwv42tdWsU0Wz0+G6sp0ljZbZ2aNgyEgN8+eD1xU2ufCfwZ4LifXPFvxBtt&#10;Ptmk015rrVbqOJWNmcplnIGWzzT9tnTir019/wCAKnl/Sb/q3/BPA/Cv/BJj9kj4XWs1p8F/jt8Q&#10;PBej3jNK2k+HvGskdsMHYSFOcc/LnPXiu0+A/wDwTG/YZ/Y48aH49WOj+Z4oWV3/AOEz8XawZrlH&#10;dGQ4kkICkozDPXBNPe9+EuqeKoNJ+H/xl8I6pIsM+2H+2oGM00t79oEZUNyoY5GK3/8Agpl8JPBH&#10;xb/YP+KGm+OtG+1LpPw/1jVdNdZWRra8t7Cd4plKkcqwzzx7V1YHEYqtKXtqajyrTzMcTTo0lF05&#10;3vv8jyXxp/wTH/4JV/tb/Fi81jxTqtv428WTWjTXG3xtJdTx2olzwFkO2NWlCgDABfjrX0R8Cv2f&#10;vgx+yToX/CHeCfEeoWun33kQ2dnrniCS4WPygQkcPnMdowfur1xX4mf8GsZeb/gob4paeRmK/CPU&#10;Mbuf+YlptfQH/BdD9in9tr4/ftZaX8SPgx8a9Nh8Jw6PbR2djdeMI9P/ALHuY8iVtpddxYnzN3Xt&#10;2rtjU/d+0tqYum+blbPtv44/8EbP2Gv2k/iHefFX40eCNV1/Wr2Ri13e69cMI0Ls/lxjdhEDOxVR&#10;wM8da9c+Cv7K3wa/Zz+D918GPBdhdP4Tkt3hk0vWL+S6ijtzEIjCPNJ2xbFA2DjB6Vpfsw6J4k8J&#10;/s1+AfDnjfxbHrmraf4N02DVdcjm8xL6dbaMPcB/4g5Bbd3zTvFHx/8A2e7C4fwj4m+Mfhe3uLrd&#10;BJZza5Ar8jBUjdwe3OK6I+z3fUxfNJWR8dfC3/gjL/wTQsfHq/HrQPhhrFppups15Zx3GryR6eoD&#10;AgbQQyox5CscMPwFep/tCf8ABM7/AIJ+ftMajY698ZNFk1KLS7drTSbFtfmS10+OKKON44Yg22MB&#10;Y03YA6ZNepwfCbw/f/BuLwGvxHim8Mw2yR2F7DNGV2rKGjzIDtYJtA68jrXPQ/DH4QeKvFN/pui/&#10;GXTLzXdRXVJr6zs9QhlYQ3cMcUrCNWJUKIkwfXOetX7PDrRs5Pa4xK6VyT9lf9lX9lj9jnR7j4cf&#10;A7UZLLT750i/sS81uS5gjdt0uESRiql97McfeBzzXhfxv/4It/8ABLj41eLJ/iLJpA8NX012rXU3&#10;hfWPssbyPnHy8qu4KcbQM4PvXqGjeH/gtrfxX1XwPqXxf8PiO31jSrnSdOg1yD7VLJaWgtwDhtwO&#10;7qo5/M102s/B34PfCfw3okPjv4j6TpcOk6lZ3EN1q88UP2mO2EoijbeRvAErdP8AGn7Ojy2uTGvj&#10;pa8lij+zt+yt+xv+x34D1rQ/g9p1rYm60uZ9c1prwzahcwog3M0xO/C7gcAgKWGAMivGdV/4I+/8&#10;EzfH/wAR9U8W+MPAOrXGtR3Fnd3HiDUvEk5luZpwTEwcvu3DYAD1HAFe7aJ8Efh/8VZ9S8X+DPil&#10;batpeq2uqWm/S545o4kvFhDoGQ4BQxKQOuPwrfvf2dbe81S41S+8RSPLczaNLL+5A3Gwcug/4ESc&#10;1Xs8PKIlWzDm+FHnHxy/YT/Yg/aG+Dmg/DH4tf8AE3s/Dglfw/rt1rjtqFmTNlmW5Lb+HKrySAQo&#10;7CuTtf8AgkT+xInivQNY+MniTxJ48uNDUDQbLx14lkvIbdZCAoEbYBBKgAHrtA7V6R4m/Zh1vT9U&#10;V/CzQ3UH2fUpDHdKNks1xeR3SwuP+eYkXORzwK7jx98DZfHnia28Sz+IpIGj+wPJCsYKh7aczKR3&#10;wzMQfap9lSKWIxuvu9vx3PIP2ov2EPgn+2ZYRWvxcu7bUPDuk2kccGmW2rzW9jBFE0rROYo2CEqH&#10;xux91cdqzP2bv+Ce/wCz7+yFoXiC7/Z6aPR9L1i3l07xBDD4guBCN7IjPhnws6pgK3DAnjrXt2jf&#10;ATT/AA74K17wba+Ipo4detfswwBiD5GXKA923EkdM9MVl65+z9qenfCjxR4L0fVDfXHiDWodR3Oo&#10;UxOHt9xX1IEO4Z6nFNRpcxLliuTbp37bHyrH/wAEcf2D28fL8QV0ezPiSTWPt0WuN4nuhcPeec7P&#10;Lu37vMEpi+bruY9xXpH7Sv8AwT+/Z1/bDttLn+OV9a+If7Btba10q1k8QXAgjypSJtofBeT7pkPL&#10;e+K9i8Cfs8S/aF1bxgIS9vDqVnDFHCMyRXMqymZv7su9S2R6+tOi/ZX0630hdOh8STLJa2ulW1nP&#10;5Q+WOwlaSLI7sSxBPpR7OitCI1Mc9bfiebfsofsmfB/9iOy1DTvgDrmn6Xpl5HNu0261qea2Rkm/&#10;eyLG7FVYHIYgA+tfTuj3F1NpcE15PDJI0al5Lf8A1bEjqvtzXid9+zRqyeJLPRLXUDLpdzp+ux6p&#10;fSqu9G1B0Yqo9irY9MivafDui2fhvQbHQLDd5FjaRwQ72ydqrtGT3OBT5YxsomuHnXnJuorGnRRR&#10;UnUFFFFABRRRQAUUUUAFFFFABRRRQAUUUUAFFFFABRRRQBG8KnlVFeJ+Ov2OtD8beNvEXj6bxffW&#10;uoa1qdldW8tu237MkUVvHLCMHlJlt1D9DgnBHGPcKTYn92lyp7jUrHgU37FtymmPY2Hxn8RW1xLf&#10;ajM11FP80kdzIXEbgk7gmQoOM4XAK5OVb9jLU4r+S8s/jVrS+Yu1gwDHy9yN5fXG3cvAxwOM9698&#10;2qOi0bV/u+9LlQXZ8zaL/wAE/ZNI1RtYi+NmurdTWbw3FxFhXlkNtpsPmMe5B02N8YwxkcEEHA5v&#10;4+/AHxX+zh8EvFXx8s/iPqHia68J2d1rh07VZBGkscRsJ3jUqp2k/wBncfLgmeTjkY+vSiHqteUf&#10;tpeCfG3xR/ZU8e/DH4d6CNQ1jxL4ZvNLsLeS4WJQ88TRh2Y9Au7P4VMopK6HzM+I9d+MfxB+G/wF&#10;+EP7ZvxkutTi8C+IpdElvr/R9caa60lpW0ySGWeJowJVkFg6S7WUg3suAcgD6s8N/traOPj38VPA&#10;Pj/UPCukeEPh7p+n3UfiRfEUckx85F803MIJNuqyfKpYDPBG4Nx4V44/Yv8A2n/j7+wb8N/2D/EX&#10;gmy8M2eixaTa+L/EU+rJNugs0XIt40GSzsBycAAYPWl+JX7HH7RusfGX9qDxJ4e+GkEmkfFT4X2v&#10;hnwf/wATWIHzobAWoeQH7q5O7PXC461muZGnu9T6gsv22f2TtT0281iz+PXhma3sfsYupI9SVtjX&#10;SlrZcdWaQAlVAJO0jGQQJNW/aH/ZU8afDL/hYGs/EjwzqHhyPWlsFuri4VlXUVfaIAhG4ThukYXf&#10;0wOa+T/FH7AXxqb9ln4D/wDCC/DLSLDxx8Kde0e+8SaPHcQwnXVtIfKJM6ry4JYxl8gFj6mrHxa/&#10;YF+Jl3r/AIP/AGi/gv8AB+00jWtD+Ln/AAmviTwVeeIjK+tyOsfmzNIf3cc+5XZAoC4fBwa0cqhP&#10;LHdHu3i79vT9jT4HaH4X1HRfGGm3Nv448Xx6Np//AAj8YlL3bSLFLJKBggRcb8/MOBtJIB+gLS8h&#10;vrSG7gfdHLGro3qCMg18U/tV/slfGP4kwfCH4nfCn4GaHot54N+NUHi7XfCtjexRyXUTGJppnkVQ&#10;jTM8eWPoR3GK+yL3xDp3h3w23iTxZd22l29vb+ZeSXVwqx2/AzuckLgdM8CiLkS0raH8wv8AwUq1&#10;dPD/APwWE+JWvzWk1xHY/Fxp5ILdd0jqlzGxCjuxxwPU1+pX/BVj9ur4k/tjfsqax+yl+xj+yP8A&#10;FjxBqfjRre11bWdS8B3dja2Nqs0croGmUBpHMYXkhQpY5JxX5Xft6+NvDGtf8FcPHXxE0fWre80R&#10;vi99pTVLWQPC8KXce6RWGQVBB5GQRX9OvgL4hfD/AOJujf8ACR/DnxhpetWO7Z9r0q8SeMHGcbkJ&#10;AOCD64rjoxcpyVzoqPlUdD83P+CHv/BGbxb+zH8MfHXjL9r3QI7fxF8Q9HTRl8P296GfT9L3iSRJ&#10;HibHmSSCMkKx2iJeckgfmR+y94V+Ieof8FfbL4KfCr4s6x4Znm+I2raDp+vQXBnuLCzP2m3kZC+4&#10;FxDuVWIODhu1f00eJPEvh7wboVx4l8Va5a6bp9rHvur6+uFiihXIGWZuFGcdTjNfzU/sZfELwZpH&#10;/BcjRPiXq/iS1tfD7fGLU511i4lCW4ikluAkhkJ2hDvX5s4APWitT5OWKHTlKXM2for+zf8A8EeP&#10;Hv8AwTL/AGjfGX/BQTxl+05ceLfDPg3wbrWrjT5bZ0vdQYWkrutw+8oQqqWBAG5scLjB+PP+CT1l&#10;47/4K+/8FO77xl+2N4wufEWl6Jod34mvNBmkb7HNtlht4bVY8gLErTo+0DpCFPU1+6nxl8I+Hv2l&#10;/wBmvxd8ONC8QWt1p/jjwfqWkQ6hazLJEyXNtLAXDKSCAX7Gvwp/4Ig+K9Q/4Js/8FSdU+EH7Wuk&#10;y+EZ/EXhu88NNc6tiKC3u/Pt7mFy5wpjcQFAwOC0q84yaqpFRqRS2HCUpRk3uesf8HDH7OunfsI/&#10;EX4X/tWfsgTzeBLrVJ7rTtVXw/M0Mf2qApPDNtXjcUaQH1ESDFfUtz4+8O/8FL/+CDl9+0Z8f/Cl&#10;lqHiDSvh54g1BXC7Vi1awgvLYXajgAsI9+Pu5c44xXy9/wAHOn7Tvgj4+eJvhZ+y18D9Xt/FWqab&#10;eXmqatFocn2ry5plihtoR5YOXYCZioJIG3PWvqL4YfCV/wBhT/g341v4LfHfVrLQfEV18MfExuLK&#10;9ukRnv75LydLVQT88oWVEKjJ3KcA0L+JK21iNPZx73Pzj/4Ny/2bfg7+05+2L4v8HfG3wVa69pdl&#10;8Nbi9tbO7zhbgahZIH4PZJCPoa77/g4N/ba+I+nftN23/BP/AOFviy68L+Afh5pGmWd5Y6bM6C5k&#10;mtYpQZCpyyRQvEoGcDB7msX/AINg/iD4K+HP7c3i6fx54psdHTUfhjcW9jJqV0sKzzf2jYsI1ZiA&#10;W2gnaMkhTTv+DkH9kT4tfCz9uy7/AGtdJ8OXNx4W8dW9hPHqsMJkjtL+1tYbZoZMD5crDG4zwwY9&#10;cHGNpRw+m5r/AMvtTtv+Cotr/wAEuNI/YC8N+Hv2L/HOn3HxI8K6lpq6feaHa3S31/HtKXLTSmMb&#10;s58wsT95R9K6j9lf9vH9tTxl/wAEHPjTdWN3rV94u+Hd7a6ZpfiKRW+2LpNxJD57B8ZdoYmnO7qi&#10;EHICDH1l+z3/AMFvf+CaHjv4G6J4v+IfjfR/DfiJdKhGteG7rR2eeG5RAHSPZGQ67wdp4yMZxVr4&#10;/ft4/HLQv+CZ3iD9tzwR+zyvhuxsfF1lcab4W1SzDT614aa/t7eR7iHbiBp45JMcHam1uRmt4xv7&#10;ydtLaGbk4rlt1ufmn/wSP/a0/wCCaln4B8XfBj/go/4TkuNd8Ua09xb+O9WtZbtPszQxotuzLukg&#10;KOskgcDGXOdu3Nfot+zl8NPib+xf/wAEk/jJN+zf8SLXxxJFN4i1r4U67o2pfbmfTWhUWrBuf30a&#10;qzFBnDLjrmvmH9vD9iz/AIJCftL/ALF/iL9uD9mL4haP4E8QWui3GrrpFpqSLHc3uwu1jLZscxys&#10;4CDZhQfujFcz/wAEVNc/bI+AX/BMX9pb43eCbbUILLTbCzv/AIfQ6patNDLeW4me/aKFuoaIwqxH&#10;BYcZK1nCUo+6+26KlyyXMu+x4X/wSb/bS/Yn8G/ELxtbf8FNPCd34muPFiwiz8XaxBJfrYAMwljk&#10;i5YK5dW3oCRtwR3H6rf8Esf2RfhN4S8HfGvTPhX8T9N8ZfBf4k61by+BxputyXDWti1oy3NtJn5o&#10;SssjoBndtRScNmvmX4r/ALM//BID/gpb+ydrP7X3hHxLonwx8ff2JJqPiKO0v0tja6ksPmSxT2jH&#10;DBpCwDxhS5OfmJIrhP8Ag1hs/in4O8X/ABU+JXim9uNJ+GcHh63W9vdRk8mybUBMWR1ZztykXm7m&#10;4xvXOMjLp3hJRlZ3FUkpRk0+x8weANI/4QL/AILvaP8ADHQtUvn0fw/+0gNM0uC4vpJvKtYtYKJH&#10;lic4UAcnOBk19rf8HPH7e/xa+FOv+Ef2PPhH40u9Dh1fw+2u+LriwkKSXEMk0kFvDvBGFBt5nYZ5&#10;yue1fD9n498HSf8ABeZ/ifH4ktP+Edf9piS+GtecPsv2b+2GIm8z7uzbzuzjHOa+uv8Ag5+/ZL8c&#10;fEfxV4G/bk+FOlSeIPDP/CI/2Lr19pOJo7VI7iW4t7jKk5jkFzKu7kDyx/eGZjKXs5KPcu8ZTi2+&#10;h9SfsQf8Eg/2U/Fn/BNPwr4d+IHgqHVvEnxB8C2utar4uvMte295fWonVo3zlfIMiKnPIjBOSTn4&#10;P/4N8P2+vj38L/22dM/Yp+IHim81fwn4vmvNPFhfXDSf2TfW8E0qywknPzGExkDgh89VFfo9+wj/&#10;AMFMP2VNO/4JfeCfi14n+Kuk2DeB/h9Z6b4g0m8vUS7S9sbRIHhERO5i7ICmAch198flz/wb2/sr&#10;/GD4+f8ABQ/Sf2pJfD9xb+FfBd1e6rq+q3ELLFNdz280UdvGf4m3y7zg8KhzjIzq/jhyfP0M7P3u&#10;b+mP/wCDk/4baD8Ev27dN0v4eXN9ZWvibwXHrmq2ovpWje+lvrxZZACxC5CKMDABHvX2f8df+CWX&#10;w1+KP/BJub9ob4tfEXxR4g+JGn/B4eJovEl5rcpVJ49OFysCxZ8sRBVEOAM4GSS3NfHf/Bz1478I&#10;fEH9vfw6/gXxLZauulfDW3stSbTblZVt7lb++JhcqTtcAjK8EbhkV+pHjn4w/C/U/wDgiBqXiCw+&#10;IWjyWd1+z3LpkFyt/Hte+bQyn2Xr/rSx2+X94NxgGojGPtJeY2/chY+A/wDg1X+PPxMvv2iviB+z&#10;7qXia6uvDcngdtcgs7idnW3uoLy1gBQE/KGS5bdjrtX0r2L/AIKXf8E9/wBsj9pL/goXZeOvjd8Z&#10;9L0v9nGG9s7i6uLjxQllHpOnxQxfaYnikK/vJZVkAcbgPMDEjAA+Vv8Ag138ZeFfBH7ffij/AIS/&#10;xBa6Y2p/C27stO+3TLD9puTqWnMIV3HlyqsQoySB0rjv+CsfxW+Ks/8AwWF1DTP2xLnWrzwF4d8f&#10;WZs9BZ2Fp/wj3nRN+5jyFPmQDLMOS24E8ABRcY0FcqUf3jt2Op/4LseL/wBh6z8QfDTUP2AJobW4&#10;0Vb+x1zWvC9pPBYyiP7M1vGlxgJPImZCShbaHGTzgfpn8Afih42+Mf8AwQGuviP8Rdem1LWb/wCA&#10;viFLy/umy8xitLyFWY9S2yNck9T7mvzv/wCDhX9qj9l/9o/4dfB3RP2Rrq31Dw54VbUxdXOjaQ9v&#10;YWTTpbeVbA7VUSFbeRtg6AZPWvqj9ib9rr9m28/4IE6p8Mv+Fx6HD4j0X4M+JbDUtFub1Y7hLh47&#10;3ZGEbBYuXQKBnO4DrxTp29pK3YUrukj5H/4NXRn/AIKG+KgD/wA0k1D/ANOOmVU/4OYvhloPwU/b&#10;W0MfDy7v7GHxV4KXW9XthfyNHJfPf3aSSKpYhcqiAgYHy/Wqv/BsN4v8M+B/+ChGuXHjHX7PSo9R&#10;+Gd7ZWMmoXAhWe4fUNOKxIWIyzBDhRk8d61f+Dovx54N8fftu+E4PA3iey1ZtH+Hcdlqh0+4Wb7L&#10;cjUL0+S+0kK4G35TgjPIqY+7h7eZT/jK3Y+4P+CgHxW+PHwj/wCCBHgjxV8B7m+t9SuPAnhW01rU&#10;dPz59pp0tlCs0gIORltkZOekhr4b/wCCUn7UP/BK3WPgJrX7OX/BQfwr9j8Va1q07t481SCa4S4j&#10;lULGPOjzJbPH2bG3PzbhzX3t8X/2zr/9nn/gkP8AA/43/Cg6X4q0fR4/B+l/EfSY4UvFl0h9PVL2&#10;1deRG/MfDDK9CME18n/8FPP2D/8Agkz40/Yz1z9ub9jf4laT4e1aKOO+ttB0/VA0WpPJMitb/ZHO&#10;+CRQ5wqgKu3kBeRpUuvei9lsZwceXlfc+7v2IP2I9C0j/gmdN+zZ8XPHVr410OXUtWvtF13RdbaZ&#10;LrT3uJZbKYTJghvLKMQCQpOMnGa/Gn/gib8PfFf7R/8AwUG0j4Yap8UPEGl6bquh6l/wkVzpuqSQ&#10;3N3YpCZGthIDlRIyxqSMHbnBBOR+iX/Bu5q3i74I/wDBN/x143/aG8Tf8I94RvPE9w/hOXxFcfZ0&#10;8v7IomMRkx8jOBgDqyuQDmvgv/g3f8XeGPA//BT/AMO6t4x1210q1uNB1a2huNQlESGZ4PkTLEDc&#10;xGAvUngA5qZP3oJ9So+7GWp2n/BwB+xV8Nv+Cf8A8ePh74z/AGctW1jSYfFml3k89sdVlkaC7tXi&#10;BmSRiWy4mGRnqmccmvsr4G/8E0vCv7f3/BMvSf2hf2rfiv4q8SfEfxR4Nm1Sx8RXGtS7NLZVc2yR&#10;whthVURN2QS5Zsn08L/4OxPFXhjXvit8I/C+ia7bXmoaPper/wBr2NvMHltPNa0aMSKvKFgMrnGR&#10;6193f8E0PjH8K7P/AII2eCtWu/H+kw2ugfDlrLXJpr6NVsbna6+TKSfkcsRhTydw9RRGEfbSj0Fr&#10;7GJ+cX/BrV8bPiPY/tr+IvgpN4ovJ/DureAbu+m0ua4LRJdQXNsEmUE4zteRfXDV+i3/AAXo8Y+O&#10;fhP+xHc/GP4Z+NtW0HXdK8QWNvb3Wl3rxFo5n2ujBTzkAdQenHWvyp/4NtPHHhH4df8ABSFtS8c+&#10;I7TSLe+8A6naWlxqVwsMb3BmtmEYZiAWKqxA6kDpX6u/8F2vh38Rfjb+w9dfCP4TeBtS8Qa7qXiC&#10;xubex02Dcwjhl3O7HgDg+vOTVU5KNDVk1F++2Of8A2vw98f/ALO37P8AqeiftZalp3xI8UL4YvJF&#10;j8TSXJ1O5WzS+vraeFXbarww3GSRhWKg8HB7bV/+CyXwFsvhr4p+O3hn4V+Nta+H3g3XYtI1jxla&#10;WNvHbtO8iR5hjmmSWVQZEJIQDDqe9dF+yf8As7fD7U/2XvhDq2pfBq10vxx8PPC+m/Z5LrS1tbmL&#10;VotKNrKJHVdzoTJIG5wx56gV+d3xH+HH7a/x+/Yr+Mfw2/aL/Z58fal8T7bxTDd+H4dJsRa6HaWv&#10;nwSytFDAUjnkO2bDOsrEOuCCCavmktiIxjfVH0z/AMFaP2i/hj4k8LfAv4hQ/Fn4leF9B13VrXVd&#10;B1jwfYwmHVBcCNkgm8yVGjlSMbuVIAlP3jkD3v4+/wDBUX4G/sy/tFaJ+zJ8S/BXjJdY8QWon0q/&#10;sNFF1Bdx+WSDEsTtNIS6GLaI9xftjDH4g/bG+F3x1/aA/YS/Zb+Hnw5+APi641bwLJYP4ktZdJMZ&#10;tEgto4GJBPd1OO+BnFesftq/Dr4r/Ef/AIK1/AP9oHwf8IvEV54R8GabCPEGsR6a2y3LvNJ06nas&#10;qbhjqSKcaktWutrBKMbpetz7K/Y+/a38DftnfCQ/GL4e+F9e0nT/AO17nT1tfEVitvcNJCQGYKGY&#10;FPmHIJ5DA8givXGCDjZVXTTAbRXt4RGrfNtC7cd+n1q5XRHYx0GeXGp5xSFFwOKkKg8kUbRjGKoA&#10;ooooAKKKKACiiigAooooAKKKKACiiigAooooAKKKKACiiigAooooAKKKKACggHqKKKAAqDyVowPS&#10;iigCP5wORWL4m0vXr+4tZNK1ERLG0hmjZiu8lcKcjsD1Het7r1FBAbgigUlzHm+paX8eoIY2svEm&#10;mTMzLHJttyNmXGX5HQLk+vQckZJ4k+H3j7xlo174c8Wapo+pabqEaw3On3djuhlTexbchB3ZATgn&#10;H3vavSNo/u0m1T/DVORl7HzZ8xXP7AHw4023mms/gn8ObqSRoyySeGIMs3kIjkZj4/eKz/Qnv19J&#10;+FHwd1H4Wwx2XgLw/wCH/Dek3H2ee90fStPWPMwiVZT8ihc5Bw3PCj149U2Kf4aNqj+EflRzJapF&#10;Knbqzy7xh4C+InjnTLfwR4yi0fVdHvbeZdahu7VZIZfm3RKyOPmAI5464964W+/YR+D9raebZfAT&#10;4dzTLNuZR4Vt1JTYAMfJ13ZY9MAAc85+jNq/3aNo/u0Plk9UCptL4mc74F8JaT4D8F6d4T0XSrOx&#10;t7G0WJLXT7cRQocZYIoGFBbJxjvXzr8TNd+Cfxs1vUov2g/2aPD+vaPoviC70mTV7qzS6a3nS5tY&#10;Lfl4xtMrz44J27GPTmvqpo1ZMKK51/hl4IfS73RG8N2v2TUrv7VewFeJpywYyH/ayqnPqBU+690d&#10;VGVOnfmR88/DvRf2G/gzqF74p+HX7MmnaJdafZWlzeanb+GY1lgFw+2MFyNw+ZWye2wnOK6b4ufG&#10;z9ln4heHri3+KngO38S6ZpKTXccepaQlzEJIbKK6kCBgfnEE689/mAOQa9gHw08E77iUeHoN15FF&#10;HdNg5kWPOwHnnGTj6mqknwZ+GU1vcWbeB9P8m4tzDLGsICshiWLbj3RFT3CgUctNKyRrz4XqmfPV&#10;1af8E/PDSR6r/wAMxeHbW4g14aeQnhOBZIpxLbIH+70zdQsOc4JPY10Uf7RnhTxz4c1LR/jj4K0z&#10;UNIjtrz7bayWhnR/L1mfTlJV1KhNkSsxJyMscYGa9gu/gj8LL6Zp7vwRYySG4aZnaPJLkpluvU+V&#10;H+KKe1SW3wb+G9p5n2bwjaL5qMjhVPzK8xlYde7sWPuSe9Vy0uhXtML2Z8ur4T/4JyfCrxFfeIPA&#10;f7JXhxtZ022jvIZrXw7ApbM9vEShYAKVNzG2eOCcZIr1+7/aa+HEFrrnh7x/osLW2m317DcWsVqZ&#10;Yo7G3kgjaSRWXBwZ0GF3cZIztNd+nwP+FKNLKngHT1M8bRzBYMBlYoWGPcxRn/gAqb/hUPw58+S6&#10;Pg6yZ5JnmkZot29nZWYtnrkxoSDwdo9KF7OOyE6mFa2f3nzdZfBz/gnx8QPFesWuh/sk+GJNcs9O&#10;1S+jju/DESxXb2N19nl4C4JE+0ZxkhsivZtE8bjw9o6+D/8AhUD2sEatGthYQxrb+WV3LgHA2snY&#10;gYKkEdM9jofw18E+HdXXXtF8N29tdrHMn2iNPm2yyeZIM/7UgDH1NdE6R42halRprZHHX96X7ttH&#10;y74s/Zu/Y28S3cvi7xD+xJol5eXAd7lv+Eft1adwqud44DctgZ7q3pXdSXfw/wBG8M3Hwn0L4IWk&#10;fhmNZLS50aPT40tpollhjwsYG0qyu/B/u+mce1eVH/coMaH+GhKmtoox5a/858w3Pwa/ZHNrPJY/&#10;sYeGPOji8xRN4XtwCTbzTDoh53IqY9XH0r0rRfGHhGOxsvhjZfCG4t9FCLZw2bWKC1ghDxIq7Om3&#10;96vAHAVvSvUhCmflAptwg8rCL+lKUYqL5VrYqMat1zS6nybov7M/7D/j/W72/j/Yp8KySW/ih9Mv&#10;n/sq1wZhIA0vl/xqucngnAY+9e/+Drn4O+A7CDwX4Ch0bSbYO0Vvp2mxpCm5V+ZQqADK9+4rjvA3&#10;wZ8beDLnVrhIrCSa/wDFU2qQ3O85t45mAdQO5CFgPc1x1j8LfFvw58YfDzwpqqx3dvY61qMn26JS&#10;WdZY3IaQ+uWC++K+OeYZtg6cZ1KV7uz02u0vy1PoVhcDWk+WaSWu++l/+Adfcfs5fsQ+Jr1davvg&#10;n4DvrnWLqZkuJdEt3kupQx8w5K/MwYHPvmn+I/AH7Kmm/CXUvBGnfCvwneaJpsdxq6+G4tNh+zvN&#10;EhDSCPbt3YXbuxxXK+Efh3f6C/h3R5/Eem+T4T12+mNwzEB1lZgUz0Dq0oG2mw/BPxdZz2tvf67p&#10;bT3eialpC+RJwWnDMjBR0A2nP0NRLO8y5fdpLp20ul+r/Av+z8HF3dTzX4/p+YngD4a/six61oet&#10;2P7L/hLSZZvDsevLqkOj2qGzYbWABC7ty/e3DjIH4db8Qfhd+x9+1LZ6PqfxV+G/hfxNJdW5l0pt&#10;a02OSfy/vfKWG4DjOO2KyNH+DOow6vodjea9puYfAsuhbY5svK2FzIB3AGOPeo9X+F2raN4W8C+F&#10;reRYvFOjyFLO4t4yyPb4WKfLdv3bbhnutPD5lm8Ytzpp2XXq9P8ANkywuBk1yyau/wDP/gHSa5+z&#10;T+yR4h+DUXgXVfgj4VvfBdmwubbSotFia3RlBAdUVfvAMwyOcE1578P/AAt/wTS1rw/ceDvh58Hf&#10;BV1ptpMkt1ZWfhaNo0kOcMw2dTz196+jNH0nT9E0eDRtNt1jht7dY4Y1XooGBXwr/wAE3/Evj3w5&#10;Z/EWfwH4IXWJftFozK1wI9rAXO0fic19lh6cZUrzSv1Pk8djKmHxUKcHo7/gd344s/2TvCNz4f8A&#10;GHwN/Zj8D6pHJeXfnX0Ph5I3sri1lt8HcsRKYMu4sfuhM84NUvGHjL9jCawuviJ4n/Yetbtbwale&#10;SaheeGbMtctbRC4kZmfozjzMbiCWjbPbPWfG742Tfs4fsv6P430fwnZJ4l8WSW8t9bTQjbBe3FqH&#10;nkKdvmTBXoSa5X9rHx98WfhDoHgbR9U1/T9Vj8arJba3aXGmJ5a8weZtxzhhKynPaq+ruWkTN5pT&#10;pxtK7aSbt57HReE/jz8BvB3h28+H/g79lO70vSbq8iS/0220e2js5LmW9awUuAdpUtFuMpBXy9vO&#10;a8/Hw+/ZKf4j6PqcX7BvhK1tX1SaLVmm0a3aSFxfWFpFKqj5P9ZeiRm5+SJiCa9O+JXxj8e+Ff23&#10;/CHwOsprJtB1zT4p7iFrJSxjP2geVu9MwhvrUen/ABr+IA/4KBzfAG+ubGbQBayXAjFku87rRZ1U&#10;t7Nj67faj6vIuOaUNrPfl+Z13wc1PwF+1d4G1bRvHfwc0z/hGdP1CxfR9C1TTUdVjl021ugWTBTz&#10;Ee4ki+XgbT3rn/jr8If2HP2etEsfHHiL9n/w9pax3yG11HSfCMLtDMpyoJCYUnquccjI5Fc34y+N&#10;/wAXNA0z4iatP400zTbrQXlOgaLolqs+Y4wSJJ2H3QQAOehz6Vz37TPxO1v4zf8ABODQviN4njjW&#10;/wBQ1iFbry1wpZJ5Y9w+uwGiOHUlaRhWzbljP2ejSujtfjV4T/YritdF+LHxv8NaFcXXjJIpLPUN&#10;U8MwXFzOphj8vzGKE4RNi5J6cV6BD+yh8DvDvhG6+H2neEdBstB1i6ja90X+x7dbW6kDoU3R7cOw&#10;KDaSCc9K8P8A2sPGWt+Cfgf8IdT0+0026iurGxiWG/sVm8pxbxneuemQQMdOK1P21Na8cW/7UXwm&#10;8HWPjCe303UNetZo7aNcLFMLmJAx/vY9D3Y1m8tw77/eV/blaCfMr25berPUdM/YN/Zg0y+hv4Pg&#10;p4T3W8iujL4btV6be6pkdD09ai+PP2tfj94BsLOya6W4t9SE1mJtiz4gymcnHByRn8Oa439p34x/&#10;G79nf4ieDXu/Fi3HhHWb2G11O+NmokgkDDf+aHcP91q7zw9f6z8Rv2mdcS0voZtB8J2tpGzyWqs3&#10;22WPzDFG/XaIyrH/AGnxXn5hlf1jCqnTlZcyd79FY9TB5zTjinzR1Stb1W/yMvQrn4yfDS98LfCR&#10;vE1jNf6tb6hK9zeK8ywFTvjTJILAA46duOnMlx8fPFdt8RLHw8L+xurWbxNNpd35VuyeUFiz1Y53&#10;bvbbjjOas+I/iJq0vx11rwjLpNq39hpph026Fk0kgN05VgSPugEDn3J7VQ8KfF7wdqdtoU+sfDxd&#10;Q1rxBfX7wyWdmgJe1uDGzc/xBcc9wM15tTI8xp03CjXaV1u+iS0+f6ndHOsvdS9Snq00/wDE2zD8&#10;OfFzxf4J8DyXvh/TI5bceJNW/tQwxmSRIY3/ANaiO/KgkFuTgcD1rYT9oP4oeIfEupad4L02xl+x&#10;Jps1vDdMsP2mOeNZJGy7ArnJ24BIPX0GlZ/Gz4V3k8ekWvw0m2S32qW0ai3Ta89qD56fiB16HvXf&#10;+Bf+EB+JXh3SfiZpfh63231nHNZySW6h0U9AfdRx+HFZQyXNqXL+/wBNLr0Rus4yuvJqNO7/AOCj&#10;sLQs0eWHepaFUKMAUV9UtFY8oKKKKYBRRRQAUUUUAFFFFABRRRQAUUUUAFFFFABRRRQAUUUUAFFF&#10;FABRRRQAUUUUAFFFFABRRRQAUUUUAFFFFABRRRQAUUUUAIgwOlJ5frTqKAG4f1ow/rTqKAG7W9qN&#10;reop1FADcP60bW9RTqKAG+Xx1pwGBiiigAooooAKPwoooAj8vDY21DJZQu254gSFwMjpVqjA9KiU&#10;Iy3DbY8r8QfABtZ1i71Uaqtv9qmEjwxQ/u5GW4jlVnXOCQI9uRjIJzk1Je/AeW7h2HxA8cp1a4u2&#10;uIVIfy5VlURjnjb5pwfUCvUMD0prrkcCvMeS4GTbtv2Z2Rx2Jjaz2PEpdR8GfDbxHFe67rzNd+Et&#10;KZbmOOxJ+1JLCMFcH7+LY7jwB3wK7NvjZ8KzsuZPEsOfMVI38lvmZozJ8pxz8nzHGQB1ro7vwf4b&#10;1GdrjUNAtZpJFIZpIFYn8x9fzNNh8DeE7bBi8OWStuyGFuvBx16dcAV34fC4fDxtFf1p/kTOrGrZ&#10;zvocdq37Q3w/uIjp+g+KbUXFzas1jeXEbPbmQMVIbbhuMEnoMc5r52/Za8GX/wCzbqOvW3h74z+H&#10;7ybXdQS3uLPUPD91ujnikuFAGx++HPJ5UA8V9cR+AfB0ciyx+FrFWT7rLbKMdvT0NYXiT4eeA/DN&#10;nqnjew8HWBvo7OSZpJIR8zKmRn8u3P510urGnFtHLUwmCxFaM5p3jtZ9z5z+J/w18J/FX4W67ofx&#10;Y+OtlLrWpa6dc0vUNO0yVYbWOG2jjEKoSdyhXwQCCSw79fPP22fD/wAWvCsXwn0z4s+M9N1N7XUJ&#10;IbVtPtTGdqm1/eSMTkswxxgDj1NfTtp498G28bab4o+HtlDcWq+TLax2o2owieVirEYKNFCrLjrw&#10;D0p2tan8EPih4qtbPxf8OYr6VVkWznu7XzGXy4YZiAuCR8kq8DuD6Vw088wUpRtLd2t5nPmHD3NT&#10;fs1r3v0RwX7UHwlHiT9onwr8UvBPxRstB8SaHpMLCLU7UyW8kAllKtuHc7pVKntjFZWhfDW10z9q&#10;ez/aiv8A48aHqHnWuL+H7CUjji+yiNmDB/kAUDGc89Sea9g1n4heCNCu9QtNb8MwzR6X5kdqRbjc&#10;IobKK52HdznEhx6fnWW3in4a+HdYXwzZeBbEaPbWdzDLG8Klt0dxbxY5zhAZycnPHIrOWfYCF7y2&#10;dvmdMOH6NRqTi76PfS60PJdF/Ze1bwHaeONF0v46aSvhvx3ZySG5vrEvdKriTZh84x8xBPfHAB5q&#10;C+/Z+1rWP2XNN/Zt1n44+FYbWxvjeQX0dnKz+X5juAfnA+87dsgY717vN8Vvh9c6ZPPeeBS0Wn2K&#10;ySRyQpmNBE0qgA9tqkD0PHriG7+JnwztRJbX/gWJTumi2/Z0IJSeKEgnHTMyc9gT6VUc8wHKnz6P&#10;UX+rtOL1hK+255H8cvgpP8X/AAb4H+GEnxl8O2svhOxWUzRWMkgn2JHGHI8z5V27T3z8x4ArU/aH&#10;+Hlh8b/G3hT4g+G/izpOm+IPAu29ummtWe1YCRJdw5zhWT1wcgZBr05viH8O21H7C/w/jWYpHGxa&#10;3T5S8UzqvTpiBh+I9axtU+MvgSz8Lre2PgeyTUr7w5JeQReQjICLRrjy2wASNq4/pU/25gf5inw/&#10;RlF+49bde2xzv7YN18PPH37PFx8P/Hfj3SG8TTaL/bOgrbt5bXMyAlGiQknEnMYGSTur0n9l34aa&#10;l8LvgvpGha/J52tTW63WuXLHLS3UgBbLd9vCA+iita6+D3wy8V6vpHjbXPA+nXGpaXboLC4kgBMC&#10;5yAvsDkj0PSuwij2r5Yr0o1Iyprl23PPhg/Z4uVWW+y9DnbL4ZeGrDxjqPjq2tpV1HVIoor2TziQ&#10;6x5CDHT5cnHpWZoPwC+HvhvVNL1XStPnjn0ZrptPLXTERm4O6bj/AGiea7sDHailzS7nU6NN7o8/&#10;tP2d/hxZSwzW2m3Cvb3V5dRMLpuJbkYmf6sK6LwX4M0XwD4YtfCPhy3aKxsY9ltC0hbYufujPb0r&#10;eowPShybVmEadOLukFFFFI0CiiigAooooAKKKKACiiigAooooAKKKKACiiigAooooAKKKKACiiig&#10;AooooAKKKKACiiigAooooAKKKKACiiigAooooAKKKKACiiigAooooAKKKKACiiigAooooAKKKKAC&#10;iiigAooooAKKKKAAZ703KE5Ip1FACYJXBqGe3E8bQyqrK2QysMgj0/Kp6KNwM250TTpBulsIW/3o&#10;xzjj+Vefah8VrvRJftU3wtvHmW8vol+yRl2/d3PkxN90cSIA/X5QVGSOa9TIDDBqHyYt27FZqjR5&#10;ruK+40jU5d9fmeRWPxBsPsd5qtl8I9Ulub+6u55lvI/vzRRKoJzkhXVUVcA/LjAIPNfXfiv4Y18a&#10;hoGo/CrVftVvpbaktpJCsb3DRIJ1jQg/M25AMdNykHIBFez+Sp5IxUL2MDTrcmBWkVcK+wZA9M+l&#10;TLC4SSacFqbLFcuqX4nmNl4v0bwz4azp3wr1LbHdTW6wta5dsRmYtk5OwksMnABDD2qLUPi/DtWR&#10;PhHqTRrdNHd+dZjcI/K3mRRg5AfYrZIwTnnAr1gxk+tHk55AojhcLGPLyKy6WD6xeV2vxZ5fZfFu&#10;G4uoUufhFqlsHuZI2kltFOwpOkKt8ucgh2YEZ+UE8DkegDwxoUv3tItflXav7leBgjHT0JH0rQ8u&#10;L+7UoAHQUPD4d/YX3Gcq0pPS6+ZDFCIsIvCjhVx0qTlBxTqK0jFRjZGIUUUVQBRRRQAUUUUAFFFF&#10;ABRRRQAUUUUAFFFFABRRRQAUUUUAFFFFABRRRQAUUUUAFFFFABRRRQAUUUUAFFFFABRRRQAUUUUA&#10;FFFFABRRRQAUUUUAFFFFABRRRQAUUUUAFFFFABRRRQAUUUUAFFFFABRRRQAUUUUAFFFFABRRRQAD&#10;IFN2c5zTqKADrwaOnAoooAKKKKAECgdqU5I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FAAGAAgAAAAhALzkNZ7dAAAABgEAAA8AAABkcnMvZG93bnJldi54bWxMj0FLw0AQhe+C/2EZwZvd&#10;pCUS02xKKeqpCLaC9DbNTpPQ7G7IbpP03zt6qZeBx3u8+V6+mkwrBup946yCeBaBIFs63dhKwdf+&#10;7SkF4QNaja2zpOBKHlbF/V2OmXaj/aRhFyrBJdZnqKAOocuk9GVNBv3MdWTZO7neYGDZV1L3OHK5&#10;aeU8ip6lwcbyhxo72tRUnncXo+B9xHG9iF+H7fm0uR72ycf3NialHh+m9RJEoCncwvCLz+hQMNPR&#10;Xaz2olXAQ8LfZW/xkrI8cmiepAnIIpf/8Ys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F1qLEUgQAAF4OAAAOAAAAAAAAAAAAAAAAADwCAABkcnMvZTJvRG9jLnht&#10;bFBLAQItAAoAAAAAAAAAIQBMH3yepSUBAKUlAQAVAAAAAAAAAAAAAAAAALoGAABkcnMvbWVkaWEv&#10;aW1hZ2UxLmpwZWdQSwECLQAUAAYACAAAACEAvOQ1nt0AAAAGAQAADwAAAAAAAAAAAAAAAACSLAEA&#10;ZHJzL2Rvd25yZXYueG1sUEsBAi0AFAAGAAgAAAAhAFhgsxu6AAAAIgEAABkAAAAAAAAAAAAAAAAA&#10;nC0BAGRycy9fcmVscy9lMm9Eb2MueG1sLnJlbHNQSwUGAAAAAAYABgB9AQAAjS4BAAAA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0E899A3E" w:rsidR="00B77123" w:rsidRPr="00657C24" w:rsidRDefault="001F75C2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I Just Called To Say.. Are You OK?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6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F1wQAAANoAAAAPAAAAZHJzL2Rvd25yZXYueG1sRE9NawIx&#10;EL0X/A9hhN5qVikiq9nFikLpoaJVpLdhM92s3UyWJNXtv28Eoafh8T5nUfa2FRfyoXGsYDzKQBBX&#10;TjdcKzh8bJ5mIEJE1tg6JgW/FKAsBg8LzLW78o4u+1iLFMIhRwUmxi6XMlSGLIaR64gT9+W8xZig&#10;r6X2eE3htpWTLJtKiw2nBoMdrQxV3/sfq+CNZPO8nRy9iUu//jxN6Xx+eVfqcdgv5yAi9fFffHe/&#10;6jQfbq/criz+AAAA//8DAFBLAQItABQABgAIAAAAIQDb4fbL7gAAAIUBAAATAAAAAAAAAAAAAAAA&#10;AAAAAABbQ29udGVudF9UeXBlc10ueG1sUEsBAi0AFAAGAAgAAAAhAFr0LFu/AAAAFQEAAAsAAAAA&#10;AAAAAAAAAAAAHwEAAF9yZWxzLy5yZWxzUEsBAi0AFAAGAAgAAAAhAHK58XX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75763;width:24860;height:12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06C38F13" w:rsidR="005A65EF" w:rsidRPr="002E4C04" w:rsidRDefault="001F75C2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Argyll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44EED697" w14:textId="175492DD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603F2B4A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1F75C2">
              <w:rPr>
                <w:rFonts w:ascii="Calibri" w:hAnsi="Calibri" w:cs="Calibri"/>
                <w:sz w:val="24"/>
              </w:rPr>
              <w:t>To ensure students felt supported during the period of enforced home learning.</w:t>
            </w:r>
          </w:p>
          <w:p w14:paraId="44C67F40" w14:textId="749776DE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1F75C2">
              <w:rPr>
                <w:rFonts w:ascii="Calibri" w:hAnsi="Calibri" w:cs="Calibri"/>
                <w:sz w:val="24"/>
              </w:rPr>
              <w:t>Liz Richardson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1F75C2">
              <w:rPr>
                <w:rFonts w:ascii="Calibri" w:hAnsi="Calibri" w:cs="Calibri"/>
                <w:sz w:val="24"/>
              </w:rPr>
              <w:t>communicate with students in a friendly, approachable manner which would offer far more benefit and personalisation than a standard email.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3F2828F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1F75C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Maintain communication with students during lockdown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746471B5" w:rsidR="00D01C1A" w:rsidRPr="00305D7C" w:rsidRDefault="00D01C1A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05D7C">
                    <w:rPr>
                      <w:rFonts w:ascii="Calibri" w:hAnsi="Calibri" w:cs="Calibri"/>
                      <w:sz w:val="22"/>
                      <w:szCs w:val="22"/>
                    </w:rPr>
                    <w:t>Work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with </w:t>
                  </w:r>
                  <w:r w:rsidR="001F75C2">
                    <w:rPr>
                      <w:rFonts w:ascii="Calibri" w:hAnsi="Calibri" w:cs="Calibri"/>
                      <w:sz w:val="22"/>
                      <w:szCs w:val="22"/>
                    </w:rPr>
                    <w:t>local staff to arrange phone calls to all students, highlighting the support on offer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56ACDEBB" w:rsidR="00D01C1A" w:rsidRPr="00305D7C" w:rsidRDefault="001F75C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Establish open lines of communication to encourage students to proactively</w:t>
                  </w:r>
                  <w:r w:rsidR="00505F51">
                    <w:rPr>
                      <w:rFonts w:ascii="Calibri" w:hAnsi="Calibri" w:cs="Calibri"/>
                      <w:sz w:val="22"/>
                      <w:szCs w:val="22"/>
                    </w:rPr>
                    <w:t xml:space="preserve"> engage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with support services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037FF477" w:rsidR="00D01C1A" w:rsidRPr="00305D7C" w:rsidRDefault="001F75C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Alleviate uncertainty around student’s learning during Covid19 pandemic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7B9407EB" w:rsidR="00D01C1A" w:rsidRPr="00305D7C" w:rsidRDefault="001F75C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students felt valued and supported, despite move to online learning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21961E39" w:rsidR="0034667D" w:rsidRPr="00305D7C" w:rsidRDefault="001F75C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Tackle issues including access to equipment, assessment worries, and financial concerns before they escalated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7D60A3BF" w:rsidR="0034667D" w:rsidRPr="00305D7C" w:rsidRDefault="001F75C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 divided student lists and spoke to 82% of students by telephone, on a wide range of topics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04310A40" w:rsidR="00F41983" w:rsidRPr="00305D7C" w:rsidRDefault="001F75C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  <w:r w:rsidR="00086994">
                    <w:rPr>
                      <w:rFonts w:ascii="Calibri" w:hAnsi="Calibri" w:cs="Calibri"/>
                      <w:sz w:val="22"/>
                      <w:szCs w:val="22"/>
                    </w:rPr>
                    <w:t>script was written, for consistency, but staff adapted this to fit the situation and maintain a conversational tone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54C9AB6F" w:rsidR="00F41983" w:rsidRPr="00305D7C" w:rsidRDefault="0008699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who required urgent support were quickly identified. This included IT kit issues, academic guidance, mental health, and funding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4A653EE7" w:rsidR="00F41983" w:rsidRPr="00305D7C" w:rsidRDefault="0008699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 concerns were </w:t>
                  </w:r>
                  <w:r w:rsidR="000317D9">
                    <w:rPr>
                      <w:rFonts w:ascii="Calibri" w:hAnsi="Calibri" w:cs="Calibri"/>
                      <w:sz w:val="22"/>
                      <w:szCs w:val="22"/>
                    </w:rPr>
                    <w:t>triaged,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and staff were able to respond rapidly with targeted support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67E56EC2" w:rsidR="00F41983" w:rsidRPr="00305D7C" w:rsidRDefault="0008699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responded positively to the chance to talk to a real person at a time when they were feeling under pressure and uncertain</w:t>
                  </w:r>
                </w:p>
              </w:tc>
            </w:tr>
          </w:tbl>
          <w:p w14:paraId="2223D7D0" w14:textId="0B5EFCCA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086994">
              <w:rPr>
                <w:rFonts w:ascii="Calibri" w:hAnsi="Calibri" w:cs="Calibri"/>
                <w:sz w:val="24"/>
              </w:rPr>
              <w:t>The calls allowed staff to be proactive and deal with a wide range of issues in a timely manner, ensuring students could successfully continue their studies from home. The students overwhelmingly reported feeling ‘valued’ and appreciated the personal touch.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D0E9C" w14:textId="77777777" w:rsidR="00FA6487" w:rsidRDefault="00FA6487" w:rsidP="0096533B">
      <w:r>
        <w:separator/>
      </w:r>
    </w:p>
  </w:endnote>
  <w:endnote w:type="continuationSeparator" w:id="0">
    <w:p w14:paraId="7400CCC6" w14:textId="77777777" w:rsidR="00FA6487" w:rsidRDefault="00FA6487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B9308" w14:textId="77777777" w:rsidR="00FA6487" w:rsidRDefault="00FA6487" w:rsidP="0096533B">
      <w:r>
        <w:separator/>
      </w:r>
    </w:p>
  </w:footnote>
  <w:footnote w:type="continuationSeparator" w:id="0">
    <w:p w14:paraId="32F8E731" w14:textId="77777777" w:rsidR="00FA6487" w:rsidRDefault="00FA6487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17D9"/>
    <w:rsid w:val="00034FD9"/>
    <w:rsid w:val="00037CA8"/>
    <w:rsid w:val="00086994"/>
    <w:rsid w:val="000A75CE"/>
    <w:rsid w:val="001676C6"/>
    <w:rsid w:val="001973EE"/>
    <w:rsid w:val="001F75C2"/>
    <w:rsid w:val="002E4C04"/>
    <w:rsid w:val="00305D7C"/>
    <w:rsid w:val="00330C61"/>
    <w:rsid w:val="0034667D"/>
    <w:rsid w:val="003F18CD"/>
    <w:rsid w:val="004531A7"/>
    <w:rsid w:val="0046006A"/>
    <w:rsid w:val="004D7D51"/>
    <w:rsid w:val="00505F51"/>
    <w:rsid w:val="00571098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B4E23"/>
    <w:rsid w:val="007E7EE0"/>
    <w:rsid w:val="007F604F"/>
    <w:rsid w:val="00816072"/>
    <w:rsid w:val="008605B0"/>
    <w:rsid w:val="00864DDD"/>
    <w:rsid w:val="00872580"/>
    <w:rsid w:val="008D494F"/>
    <w:rsid w:val="009646A6"/>
    <w:rsid w:val="0096533B"/>
    <w:rsid w:val="00A22D84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D3AEA"/>
    <w:rsid w:val="00CF3142"/>
    <w:rsid w:val="00D01C1A"/>
    <w:rsid w:val="00D779EF"/>
    <w:rsid w:val="00DC38AB"/>
    <w:rsid w:val="00DF1CFE"/>
    <w:rsid w:val="00E45708"/>
    <w:rsid w:val="00E5004F"/>
    <w:rsid w:val="00F072B6"/>
    <w:rsid w:val="00F36869"/>
    <w:rsid w:val="00F41983"/>
    <w:rsid w:val="00F94D48"/>
    <w:rsid w:val="00FA0D19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2021-04-06T10:40:00Z</dcterms:created>
  <dcterms:modified xsi:type="dcterms:W3CDTF">2021-04-06T11:04:00Z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